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413"/>
        <w:gridCol w:w="134"/>
        <w:gridCol w:w="1031"/>
        <w:gridCol w:w="58"/>
        <w:gridCol w:w="567"/>
        <w:gridCol w:w="425"/>
        <w:gridCol w:w="171"/>
        <w:gridCol w:w="149"/>
        <w:gridCol w:w="389"/>
        <w:gridCol w:w="425"/>
        <w:gridCol w:w="567"/>
        <w:gridCol w:w="36"/>
        <w:gridCol w:w="142"/>
        <w:gridCol w:w="531"/>
        <w:gridCol w:w="1694"/>
        <w:gridCol w:w="52"/>
        <w:gridCol w:w="238"/>
        <w:gridCol w:w="1848"/>
      </w:tblGrid>
      <w:tr w:rsidR="00DF787F" w:rsidRPr="003D114E" w14:paraId="717F283F" w14:textId="77777777" w:rsidTr="00CB07A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1656E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D2286" w14:textId="77777777" w:rsidR="00DF787F" w:rsidRPr="002230A4" w:rsidRDefault="00CB07AB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 verlofdagen postnatale rust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2485E" w14:textId="77777777" w:rsidR="00DF787F" w:rsidRPr="003D114E" w:rsidRDefault="00CB07AB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DCPA - 180323</w:t>
            </w:r>
          </w:p>
        </w:tc>
      </w:tr>
      <w:tr w:rsidR="003C34C3" w:rsidRPr="003D114E" w14:paraId="45A0376A" w14:textId="77777777" w:rsidTr="00CB07A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7DA85" w14:textId="77777777" w:rsidR="003C34C3" w:rsidRPr="003D114E" w:rsidRDefault="003C34C3" w:rsidP="00B62876">
            <w:pPr>
              <w:pStyle w:val="leeg"/>
            </w:pPr>
          </w:p>
        </w:tc>
        <w:tc>
          <w:tcPr>
            <w:tcW w:w="98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6EDDF" w14:textId="77777777" w:rsidR="003C34C3" w:rsidRPr="003D114E" w:rsidRDefault="003C34C3" w:rsidP="00B62876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CB07AB" w:rsidRPr="003D114E" w14:paraId="0CD086FA" w14:textId="77777777" w:rsidTr="00CB07AB">
        <w:trPr>
          <w:trHeight w:val="340"/>
        </w:trPr>
        <w:tc>
          <w:tcPr>
            <w:tcW w:w="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AA836" w14:textId="77777777" w:rsidR="00CB07AB" w:rsidRPr="000555D7" w:rsidRDefault="00CB07AB" w:rsidP="00F14D2C">
            <w:pPr>
              <w:pStyle w:val="leeg"/>
              <w:rPr>
                <w:lang w:val="fr-BE"/>
              </w:rPr>
            </w:pPr>
          </w:p>
        </w:tc>
        <w:tc>
          <w:tcPr>
            <w:tcW w:w="773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3FD21" w14:textId="77777777" w:rsidR="00CB07AB" w:rsidRPr="003D114E" w:rsidRDefault="00CB07AB" w:rsidP="00F14D2C">
            <w:r w:rsidRPr="003D114E">
              <w:t>Agentschap</w:t>
            </w:r>
            <w:r>
              <w:t xml:space="preserve"> Overheidspersoneel</w:t>
            </w:r>
          </w:p>
          <w:p w14:paraId="7262A8D6" w14:textId="77777777" w:rsidR="00CB07AB" w:rsidRPr="003D114E" w:rsidRDefault="00CB07AB" w:rsidP="00F14D2C">
            <w:pPr>
              <w:rPr>
                <w:rStyle w:val="Zwaar"/>
              </w:rPr>
            </w:pPr>
            <w:r>
              <w:rPr>
                <w:rStyle w:val="Zwaar"/>
              </w:rPr>
              <w:t>Dienstencentrum Personeelsadministratie</w:t>
            </w:r>
          </w:p>
          <w:p w14:paraId="4DF40F61" w14:textId="77777777" w:rsidR="00CB07AB" w:rsidRPr="003D114E" w:rsidRDefault="00CB07AB" w:rsidP="00F14D2C">
            <w:r>
              <w:t>Havenlaan 88 bus 38</w:t>
            </w:r>
            <w:r w:rsidRPr="003D114E">
              <w:t xml:space="preserve">, </w:t>
            </w:r>
            <w:r>
              <w:t>1</w:t>
            </w:r>
            <w:r w:rsidRPr="003D114E">
              <w:t xml:space="preserve">000 </w:t>
            </w:r>
            <w:r>
              <w:t>BRUSSEL</w:t>
            </w:r>
          </w:p>
          <w:p w14:paraId="26FEDCF9" w14:textId="77777777" w:rsidR="00CB07AB" w:rsidRPr="00786D96" w:rsidRDefault="00CB07AB" w:rsidP="00F14D2C">
            <w:pPr>
              <w:rPr>
                <w:lang w:val="en-US"/>
              </w:rPr>
            </w:pPr>
            <w:r w:rsidRPr="00786D96">
              <w:rPr>
                <w:rStyle w:val="Zwaar"/>
                <w:lang w:val="en-US"/>
              </w:rPr>
              <w:t>T</w:t>
            </w:r>
            <w:r w:rsidRPr="00786D96">
              <w:rPr>
                <w:lang w:val="en-US"/>
              </w:rPr>
              <w:t xml:space="preserve"> 02 553 60 00</w:t>
            </w:r>
          </w:p>
          <w:p w14:paraId="1A70030B" w14:textId="77777777" w:rsidR="00CB07AB" w:rsidRPr="000555D7" w:rsidRDefault="00000000" w:rsidP="00F14D2C">
            <w:pPr>
              <w:ind w:left="28"/>
              <w:rPr>
                <w:lang w:val="fr-BE"/>
              </w:rPr>
            </w:pPr>
            <w:r>
              <w:fldChar w:fldCharType="begin"/>
            </w:r>
            <w:r w:rsidRPr="00B34C66">
              <w:rPr>
                <w:lang w:val="en-US"/>
              </w:rPr>
              <w:instrText>HYPERLINK "https://overheid.vlaanderen.be/dienstencentrum-personeelsadministratie"</w:instrText>
            </w:r>
            <w:r>
              <w:fldChar w:fldCharType="separate"/>
            </w:r>
            <w:r w:rsidR="00CB07AB" w:rsidRPr="00F16322">
              <w:rPr>
                <w:rStyle w:val="Hyperlink"/>
                <w:lang w:val="en-US"/>
              </w:rPr>
              <w:t>https://overheid.vlaanderen.be/dienstencentrum-personeelsadministratie</w:t>
            </w:r>
            <w:r>
              <w:rPr>
                <w:rStyle w:val="Hyperlink"/>
                <w:lang w:val="en-US"/>
              </w:rPr>
              <w:fldChar w:fldCharType="end"/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17484" w14:textId="77777777" w:rsidR="00CB07AB" w:rsidRPr="003D114E" w:rsidRDefault="00CB07AB" w:rsidP="00F14D2C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424FDCA5" w14:textId="77777777" w:rsidR="00CB07AB" w:rsidRPr="003D114E" w:rsidRDefault="00CB07AB" w:rsidP="00F14D2C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CB07AB" w:rsidRPr="003D114E" w14:paraId="1346DC68" w14:textId="77777777" w:rsidTr="00CB07AB">
        <w:trPr>
          <w:trHeight w:val="454"/>
        </w:trPr>
        <w:tc>
          <w:tcPr>
            <w:tcW w:w="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E0EA" w14:textId="77777777" w:rsidR="00CB07AB" w:rsidRPr="003D114E" w:rsidRDefault="00CB07AB" w:rsidP="00F14D2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4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7F3E68" w14:textId="77777777" w:rsidR="00CB07AB" w:rsidRPr="003D114E" w:rsidRDefault="00CB07AB" w:rsidP="00F14D2C">
            <w:pPr>
              <w:ind w:left="29"/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0DF8" w14:textId="77777777" w:rsidR="00CB07AB" w:rsidRPr="007D58A4" w:rsidRDefault="00CB07AB" w:rsidP="00F14D2C"/>
        </w:tc>
      </w:tr>
      <w:tr w:rsidR="00CB07AB" w:rsidRPr="003D114E" w14:paraId="274321B7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2382E" w14:textId="77777777" w:rsidR="00CB07AB" w:rsidRPr="002B4E40" w:rsidRDefault="00CB07AB" w:rsidP="00F14D2C">
            <w:pPr>
              <w:pStyle w:val="leeg"/>
              <w:rPr>
                <w:lang w:val="en-US"/>
              </w:rPr>
            </w:pPr>
          </w:p>
        </w:tc>
        <w:tc>
          <w:tcPr>
            <w:tcW w:w="98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2119B" w14:textId="77777777" w:rsidR="00CB07AB" w:rsidRPr="0039401E" w:rsidRDefault="00CB07AB" w:rsidP="00F14D2C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305A0DCC" w14:textId="77777777" w:rsidR="00CB07AB" w:rsidRDefault="00CB07AB" w:rsidP="00F14D2C">
            <w:pPr>
              <w:pStyle w:val="Aanwijzing"/>
              <w:spacing w:after="40"/>
            </w:pPr>
            <w:r>
              <w:t>Met dit formulier dien je een aanvraag in om de laatste 10 werkdagen van je postnatale rust om te zetten in verlof</w:t>
            </w:r>
            <w:r>
              <w:softHyphen/>
              <w:t>dagen postnatale rust. Die verlofdagen moet je opnemen in volle dagen binnen 8 weken na je werkhervatting.</w:t>
            </w:r>
          </w:p>
          <w:p w14:paraId="09D026FA" w14:textId="77777777" w:rsidR="00CB07AB" w:rsidRDefault="00CB07AB" w:rsidP="00F14D2C">
            <w:pPr>
              <w:pStyle w:val="Aanwijzing"/>
              <w:spacing w:after="40"/>
            </w:pPr>
            <w:r>
              <w:t>Deze aanvraag is enkel mogelijk voor wie de postnatale rust kan verlengen met 14 kalenderdagen.</w:t>
            </w:r>
          </w:p>
          <w:p w14:paraId="1173EC76" w14:textId="77777777" w:rsidR="00CB07AB" w:rsidRPr="00786728" w:rsidRDefault="00CB07AB" w:rsidP="00F14D2C">
            <w:pPr>
              <w:pStyle w:val="Verklaring"/>
              <w:spacing w:before="60" w:after="0"/>
              <w:rPr>
                <w:i/>
              </w:rPr>
            </w:pPr>
            <w:r w:rsidRPr="00786728">
              <w:rPr>
                <w:i/>
              </w:rPr>
              <w:t>Aan dit formulier werd het kwaliteitslabel eenvoudig formulier van de Vlaamse overheid toegekend.</w:t>
            </w:r>
          </w:p>
        </w:tc>
      </w:tr>
      <w:tr w:rsidR="00CB07AB" w:rsidRPr="003D114E" w14:paraId="74F6F50B" w14:textId="77777777" w:rsidTr="00CB07AB">
        <w:trPr>
          <w:trHeight w:hRule="exact" w:val="283"/>
        </w:trPr>
        <w:tc>
          <w:tcPr>
            <w:tcW w:w="10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141D2" w14:textId="77777777" w:rsidR="00CB07AB" w:rsidRPr="003D114E" w:rsidRDefault="00CB07AB" w:rsidP="00F14D2C">
            <w:pPr>
              <w:pStyle w:val="leeg"/>
            </w:pPr>
          </w:p>
        </w:tc>
      </w:tr>
      <w:tr w:rsidR="00CB07AB" w:rsidRPr="003D114E" w14:paraId="32944F23" w14:textId="77777777" w:rsidTr="00CB07AB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123AC72" w14:textId="77777777" w:rsidR="00CB07AB" w:rsidRPr="003D114E" w:rsidRDefault="00CB07AB" w:rsidP="00F14D2C">
            <w:pPr>
              <w:pStyle w:val="leeg"/>
            </w:pPr>
          </w:p>
        </w:tc>
        <w:tc>
          <w:tcPr>
            <w:tcW w:w="98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09B5839" w14:textId="77777777" w:rsidR="00CB07AB" w:rsidRPr="003D114E" w:rsidRDefault="00CB07AB" w:rsidP="00F14D2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In te vullen door het personeelslid</w:t>
            </w:r>
          </w:p>
        </w:tc>
      </w:tr>
      <w:tr w:rsidR="00CB07AB" w:rsidRPr="003D114E" w14:paraId="41DC885E" w14:textId="77777777" w:rsidTr="00CB07AB">
        <w:trPr>
          <w:trHeight w:hRule="exact" w:val="142"/>
        </w:trPr>
        <w:tc>
          <w:tcPr>
            <w:tcW w:w="10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CAFAD" w14:textId="77777777" w:rsidR="00CB07AB" w:rsidRPr="003D114E" w:rsidRDefault="00CB07AB" w:rsidP="00F14D2C">
            <w:pPr>
              <w:pStyle w:val="leeg"/>
            </w:pPr>
          </w:p>
        </w:tc>
      </w:tr>
      <w:tr w:rsidR="00CB07AB" w:rsidRPr="003D114E" w14:paraId="54E07E24" w14:textId="77777777" w:rsidTr="00CB07AB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4685630" w14:textId="77777777" w:rsidR="00CB07AB" w:rsidRPr="003D114E" w:rsidRDefault="00CB07AB" w:rsidP="00F14D2C">
            <w:pPr>
              <w:pStyle w:val="leeg"/>
            </w:pPr>
          </w:p>
        </w:tc>
        <w:tc>
          <w:tcPr>
            <w:tcW w:w="98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71BF59AF" w14:textId="77777777" w:rsidR="00CB07AB" w:rsidRPr="003D114E" w:rsidRDefault="00CB07AB" w:rsidP="00F14D2C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Persoonlijke gegevens</w:t>
            </w:r>
          </w:p>
        </w:tc>
      </w:tr>
      <w:tr w:rsidR="00CB07AB" w:rsidRPr="003D114E" w14:paraId="0BF99E44" w14:textId="77777777" w:rsidTr="00CB07AB">
        <w:trPr>
          <w:trHeight w:hRule="exact" w:val="113"/>
        </w:trPr>
        <w:tc>
          <w:tcPr>
            <w:tcW w:w="10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416C0" w14:textId="77777777" w:rsidR="00CB07AB" w:rsidRPr="003D114E" w:rsidRDefault="00CB07AB" w:rsidP="00F14D2C">
            <w:pPr>
              <w:pStyle w:val="leeg"/>
            </w:pPr>
          </w:p>
        </w:tc>
      </w:tr>
      <w:tr w:rsidR="00CB07AB" w:rsidRPr="003D114E" w14:paraId="378D614D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95A5E" w14:textId="77777777" w:rsidR="00CB07AB" w:rsidRPr="00104E77" w:rsidRDefault="00CB07AB" w:rsidP="00F14D2C">
            <w:pPr>
              <w:pStyle w:val="leeg"/>
            </w:pP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7C72" w14:textId="77777777" w:rsidR="00CB07AB" w:rsidRPr="003D114E" w:rsidRDefault="00CB07AB" w:rsidP="00F14D2C">
            <w:pPr>
              <w:jc w:val="right"/>
            </w:pPr>
            <w:proofErr w:type="spellStart"/>
            <w:r>
              <w:t>vlimpersnummer</w:t>
            </w:r>
            <w:proofErr w:type="spellEnd"/>
          </w:p>
        </w:tc>
        <w:tc>
          <w:tcPr>
            <w:tcW w:w="7236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4F1961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07AB" w:rsidRPr="003D114E" w14:paraId="73A3A2D9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A9041" w14:textId="77777777" w:rsidR="00CB07AB" w:rsidRPr="00104E77" w:rsidRDefault="00CB07AB" w:rsidP="00F14D2C">
            <w:pPr>
              <w:pStyle w:val="leeg"/>
            </w:pP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CD9D0" w14:textId="77777777" w:rsidR="00CB07AB" w:rsidRPr="003D114E" w:rsidRDefault="00CB07AB" w:rsidP="00F14D2C">
            <w:pPr>
              <w:jc w:val="right"/>
            </w:pPr>
            <w:r>
              <w:t>voor- en achternaam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9CF659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07AB" w:rsidRPr="003D114E" w14:paraId="698A008E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B5C09" w14:textId="77777777" w:rsidR="00CB07AB" w:rsidRPr="004C6E93" w:rsidRDefault="00CB07AB" w:rsidP="00F14D2C">
            <w:pPr>
              <w:pStyle w:val="leeg"/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6B331" w14:textId="77777777" w:rsidR="00CB07AB" w:rsidRPr="003D114E" w:rsidRDefault="00CB07AB" w:rsidP="00F14D2C">
            <w:pPr>
              <w:jc w:val="right"/>
            </w:pPr>
            <w:r>
              <w:t>departement of agentschap</w:t>
            </w:r>
          </w:p>
        </w:tc>
        <w:tc>
          <w:tcPr>
            <w:tcW w:w="729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452430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B07AB" w:rsidRPr="003D114E" w14:paraId="73775B3E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42D7C" w14:textId="77777777" w:rsidR="00CB07AB" w:rsidRPr="004C6E93" w:rsidRDefault="00CB07AB" w:rsidP="00F14D2C">
            <w:pPr>
              <w:pStyle w:val="leeg"/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1EF73" w14:textId="77777777" w:rsidR="00CB07AB" w:rsidRPr="003D114E" w:rsidRDefault="00CB07AB" w:rsidP="00F14D2C">
            <w:pPr>
              <w:jc w:val="right"/>
            </w:pPr>
            <w:r>
              <w:t>afdeling</w:t>
            </w:r>
          </w:p>
        </w:tc>
        <w:tc>
          <w:tcPr>
            <w:tcW w:w="729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9BDCEE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B07AB" w:rsidRPr="003D114E" w14:paraId="6BAD5721" w14:textId="77777777" w:rsidTr="00CB07AB">
        <w:trPr>
          <w:trHeight w:hRule="exact" w:val="227"/>
        </w:trPr>
        <w:tc>
          <w:tcPr>
            <w:tcW w:w="10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44FFC" w14:textId="77777777" w:rsidR="00CB07AB" w:rsidRPr="00843ACF" w:rsidRDefault="00CB07AB" w:rsidP="00F14D2C">
            <w:pPr>
              <w:pStyle w:val="leeg"/>
              <w:jc w:val="center"/>
            </w:pPr>
          </w:p>
        </w:tc>
      </w:tr>
      <w:tr w:rsidR="00CB07AB" w:rsidRPr="003D114E" w14:paraId="65CA57DB" w14:textId="77777777" w:rsidTr="00CB07AB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3F46BFF" w14:textId="77777777" w:rsidR="00CB07AB" w:rsidRPr="003D114E" w:rsidRDefault="00CB07AB" w:rsidP="00F14D2C">
            <w:pPr>
              <w:pStyle w:val="leeg"/>
            </w:pPr>
          </w:p>
        </w:tc>
        <w:tc>
          <w:tcPr>
            <w:tcW w:w="98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02DFFBC5" w14:textId="77777777" w:rsidR="00CB07AB" w:rsidRPr="003D114E" w:rsidRDefault="00CB07AB" w:rsidP="00F14D2C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Opname verlofdagen postnatale rust</w:t>
            </w:r>
          </w:p>
        </w:tc>
      </w:tr>
      <w:tr w:rsidR="00CB07AB" w:rsidRPr="003D114E" w14:paraId="7C5C1B20" w14:textId="77777777" w:rsidTr="00CB07AB">
        <w:trPr>
          <w:trHeight w:hRule="exact" w:val="113"/>
        </w:trPr>
        <w:tc>
          <w:tcPr>
            <w:tcW w:w="10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95B9B" w14:textId="77777777" w:rsidR="00CB07AB" w:rsidRPr="003D114E" w:rsidRDefault="00CB07AB" w:rsidP="00F14D2C">
            <w:pPr>
              <w:pStyle w:val="leeg"/>
            </w:pPr>
          </w:p>
        </w:tc>
      </w:tr>
      <w:tr w:rsidR="00CB07AB" w:rsidRPr="003D114E" w14:paraId="1EDEF598" w14:textId="77777777" w:rsidTr="00CB0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3" w:type="dxa"/>
            <w:shd w:val="clear" w:color="auto" w:fill="auto"/>
          </w:tcPr>
          <w:p w14:paraId="7489A850" w14:textId="77777777" w:rsidR="00CB07AB" w:rsidRPr="00463023" w:rsidRDefault="00CB07AB" w:rsidP="00F14D2C">
            <w:pPr>
              <w:pStyle w:val="leeg"/>
            </w:pPr>
          </w:p>
        </w:tc>
        <w:tc>
          <w:tcPr>
            <w:tcW w:w="9873" w:type="dxa"/>
            <w:gridSpan w:val="18"/>
            <w:shd w:val="clear" w:color="auto" w:fill="auto"/>
          </w:tcPr>
          <w:p w14:paraId="600AF17B" w14:textId="77777777" w:rsidR="00CB07AB" w:rsidRPr="00A76FCD" w:rsidRDefault="00CB07AB" w:rsidP="00F14D2C">
            <w:pPr>
              <w:pStyle w:val="Aanwijzing"/>
            </w:pPr>
            <w:r>
              <w:t>In de onderstaande tabel vul je in wanneer je de laatste 10 volle werkdagen postnatale rust wilt opnemen. Als je het werk deeltijds hervat, wordt het aantal dagen pro rata berekend.</w:t>
            </w:r>
          </w:p>
        </w:tc>
      </w:tr>
      <w:tr w:rsidR="00CB07AB" w:rsidRPr="003D114E" w14:paraId="61212A49" w14:textId="77777777" w:rsidTr="00CB07AB">
        <w:trPr>
          <w:trHeight w:hRule="exact" w:val="113"/>
        </w:trPr>
        <w:tc>
          <w:tcPr>
            <w:tcW w:w="10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08FFF" w14:textId="77777777" w:rsidR="00CB07AB" w:rsidRPr="003D114E" w:rsidRDefault="00CB07AB" w:rsidP="00F14D2C">
            <w:pPr>
              <w:pStyle w:val="leeg"/>
            </w:pPr>
          </w:p>
        </w:tc>
      </w:tr>
      <w:tr w:rsidR="00CB07AB" w:rsidRPr="003D114E" w14:paraId="21D09F0F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02E00" w14:textId="77777777" w:rsidR="00CB07AB" w:rsidRPr="00CA4C88" w:rsidRDefault="00CB07AB" w:rsidP="00F14D2C">
            <w:pPr>
              <w:pStyle w:val="leeg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19D08" w14:textId="77777777" w:rsidR="00CB07AB" w:rsidRPr="00D830A9" w:rsidRDefault="00CB07AB" w:rsidP="00F14D2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1E604" w14:textId="77777777" w:rsidR="00CB07AB" w:rsidRPr="003D114E" w:rsidRDefault="00CB07AB" w:rsidP="00F14D2C"/>
        </w:tc>
        <w:tc>
          <w:tcPr>
            <w:tcW w:w="2252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A620471" w14:textId="77777777" w:rsidR="00CB07AB" w:rsidRPr="003D114E" w:rsidRDefault="00CB07AB" w:rsidP="00F14D2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  <w:b w:val="0"/>
                <w:i/>
              </w:rPr>
              <w:t>(</w:t>
            </w:r>
            <w:proofErr w:type="spellStart"/>
            <w:r w:rsidRPr="003D114E">
              <w:rPr>
                <w:rFonts w:cs="Calibri"/>
                <w:b w:val="0"/>
                <w:i/>
              </w:rPr>
              <w:t>dd.mm.jjjj</w:t>
            </w:r>
            <w:proofErr w:type="spellEnd"/>
            <w:r w:rsidRPr="003D114E">
              <w:rPr>
                <w:rFonts w:cs="Calibri"/>
                <w:b w:val="0"/>
                <w:i/>
              </w:rPr>
              <w:t>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1267C" w14:textId="77777777" w:rsidR="00CB07AB" w:rsidRPr="003D114E" w:rsidRDefault="00CB07AB" w:rsidP="00F14D2C"/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E4F2C" w14:textId="77777777" w:rsidR="00CB07AB" w:rsidRPr="003D114E" w:rsidRDefault="00CB07AB" w:rsidP="00F14D2C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00295" w14:textId="77777777" w:rsidR="00CB07AB" w:rsidRPr="003D114E" w:rsidRDefault="00CB07AB" w:rsidP="00F14D2C"/>
        </w:tc>
        <w:tc>
          <w:tcPr>
            <w:tcW w:w="2278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61FDF6E" w14:textId="77777777" w:rsidR="00CB07AB" w:rsidRPr="003D114E" w:rsidRDefault="00CB07AB" w:rsidP="00F14D2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  <w:b w:val="0"/>
                <w:i/>
              </w:rPr>
              <w:t>(</w:t>
            </w:r>
            <w:proofErr w:type="spellStart"/>
            <w:r w:rsidRPr="003D114E">
              <w:rPr>
                <w:rFonts w:cs="Calibri"/>
                <w:b w:val="0"/>
                <w:i/>
              </w:rPr>
              <w:t>dd.mm.jjjj</w:t>
            </w:r>
            <w:proofErr w:type="spellEnd"/>
            <w:r w:rsidRPr="003D114E">
              <w:rPr>
                <w:rFonts w:cs="Calibri"/>
                <w:b w:val="0"/>
                <w:i/>
              </w:rPr>
              <w:t>)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B3583" w14:textId="77777777" w:rsidR="00CB07AB" w:rsidRPr="003D114E" w:rsidRDefault="00CB07AB" w:rsidP="00F14D2C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CB07AB" w:rsidRPr="003D114E" w14:paraId="2332F674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2CC54" w14:textId="77777777" w:rsidR="00CB07AB" w:rsidRPr="00CA4C88" w:rsidRDefault="00CB07AB" w:rsidP="00F14D2C">
            <w:pPr>
              <w:pStyle w:val="leeg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59019" w14:textId="77777777" w:rsidR="00CB07AB" w:rsidRPr="003D114E" w:rsidRDefault="00CB07AB" w:rsidP="00F14D2C">
            <w:pPr>
              <w:pStyle w:val="rechts"/>
            </w:pPr>
            <w:r>
              <w:t>dag 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60A43" w14:textId="77777777" w:rsidR="00CB07AB" w:rsidRPr="003D114E" w:rsidRDefault="00CB07AB" w:rsidP="00F14D2C"/>
        </w:tc>
        <w:tc>
          <w:tcPr>
            <w:tcW w:w="22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26049DDC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8BB98" w14:textId="77777777" w:rsidR="00CB07AB" w:rsidRPr="003D114E" w:rsidRDefault="00CB07AB" w:rsidP="00F14D2C"/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7250" w14:textId="77777777" w:rsidR="00CB07AB" w:rsidRPr="003D114E" w:rsidRDefault="00CB07AB" w:rsidP="00F14D2C">
            <w:pPr>
              <w:jc w:val="right"/>
            </w:pPr>
            <w:r>
              <w:t>dag 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B3476" w14:textId="77777777" w:rsidR="00CB07AB" w:rsidRPr="003D114E" w:rsidRDefault="00CB07AB" w:rsidP="00F14D2C"/>
        </w:tc>
        <w:tc>
          <w:tcPr>
            <w:tcW w:w="227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A98850E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6366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B07AB" w:rsidRPr="003D114E" w14:paraId="0AAAFB27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59508" w14:textId="77777777" w:rsidR="00CB07AB" w:rsidRPr="00CA4C88" w:rsidRDefault="00CB07AB" w:rsidP="00F14D2C">
            <w:pPr>
              <w:pStyle w:val="leeg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34C64" w14:textId="77777777" w:rsidR="00CB07AB" w:rsidRPr="003D114E" w:rsidRDefault="00CB07AB" w:rsidP="00F14D2C">
            <w:pPr>
              <w:pStyle w:val="rechts"/>
            </w:pPr>
            <w:r>
              <w:t>dag 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67529" w14:textId="77777777" w:rsidR="00CB07AB" w:rsidRPr="003D114E" w:rsidRDefault="00CB07AB" w:rsidP="00F14D2C"/>
        </w:tc>
        <w:tc>
          <w:tcPr>
            <w:tcW w:w="22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469A81E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7B69" w14:textId="77777777" w:rsidR="00CB07AB" w:rsidRPr="003D114E" w:rsidRDefault="00CB07AB" w:rsidP="00F14D2C"/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2564B" w14:textId="77777777" w:rsidR="00CB07AB" w:rsidRPr="003D114E" w:rsidRDefault="00CB07AB" w:rsidP="00F14D2C">
            <w:pPr>
              <w:jc w:val="right"/>
            </w:pPr>
            <w:r>
              <w:t>dag 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54B7E" w14:textId="77777777" w:rsidR="00CB07AB" w:rsidRPr="003D114E" w:rsidRDefault="00CB07AB" w:rsidP="00F14D2C"/>
        </w:tc>
        <w:tc>
          <w:tcPr>
            <w:tcW w:w="227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6D9E0F37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AA724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B07AB" w:rsidRPr="003D114E" w14:paraId="03040A3B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1D04C" w14:textId="77777777" w:rsidR="00CB07AB" w:rsidRPr="00CA4C88" w:rsidRDefault="00CB07AB" w:rsidP="00F14D2C">
            <w:pPr>
              <w:pStyle w:val="leeg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0D83E" w14:textId="77777777" w:rsidR="00CB07AB" w:rsidRPr="003D114E" w:rsidRDefault="00CB07AB" w:rsidP="00F14D2C">
            <w:pPr>
              <w:pStyle w:val="rechts"/>
            </w:pPr>
            <w:r>
              <w:t>dag 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473D3" w14:textId="77777777" w:rsidR="00CB07AB" w:rsidRPr="003D114E" w:rsidRDefault="00CB07AB" w:rsidP="00F14D2C"/>
        </w:tc>
        <w:tc>
          <w:tcPr>
            <w:tcW w:w="22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495C536C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340B" w14:textId="77777777" w:rsidR="00CB07AB" w:rsidRPr="003D114E" w:rsidRDefault="00CB07AB" w:rsidP="00F14D2C"/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E73B8" w14:textId="77777777" w:rsidR="00CB07AB" w:rsidRPr="003D114E" w:rsidRDefault="00CB07AB" w:rsidP="00F14D2C">
            <w:pPr>
              <w:jc w:val="right"/>
            </w:pPr>
            <w:r>
              <w:t>dag 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A3F13" w14:textId="77777777" w:rsidR="00CB07AB" w:rsidRPr="003D114E" w:rsidRDefault="00CB07AB" w:rsidP="00F14D2C"/>
        </w:tc>
        <w:tc>
          <w:tcPr>
            <w:tcW w:w="227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04127EAB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21387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B07AB" w:rsidRPr="003D114E" w14:paraId="2018CF18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280A" w14:textId="77777777" w:rsidR="00CB07AB" w:rsidRPr="00CA4C88" w:rsidRDefault="00CB07AB" w:rsidP="00F14D2C">
            <w:pPr>
              <w:pStyle w:val="leeg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E0B9" w14:textId="77777777" w:rsidR="00CB07AB" w:rsidRPr="003D114E" w:rsidRDefault="00CB07AB" w:rsidP="00F14D2C">
            <w:pPr>
              <w:pStyle w:val="rechts"/>
            </w:pPr>
            <w:r>
              <w:t>dag 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708ED" w14:textId="77777777" w:rsidR="00CB07AB" w:rsidRPr="003D114E" w:rsidRDefault="00CB07AB" w:rsidP="00F14D2C"/>
        </w:tc>
        <w:tc>
          <w:tcPr>
            <w:tcW w:w="22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1F8E3F58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0E53E" w14:textId="77777777" w:rsidR="00CB07AB" w:rsidRPr="003D114E" w:rsidRDefault="00CB07AB" w:rsidP="00F14D2C"/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3FEF" w14:textId="77777777" w:rsidR="00CB07AB" w:rsidRPr="003D114E" w:rsidRDefault="00CB07AB" w:rsidP="00F14D2C">
            <w:pPr>
              <w:jc w:val="right"/>
            </w:pPr>
            <w:r>
              <w:t>dag 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C8771" w14:textId="77777777" w:rsidR="00CB07AB" w:rsidRPr="003D114E" w:rsidRDefault="00CB07AB" w:rsidP="00F14D2C"/>
        </w:tc>
        <w:tc>
          <w:tcPr>
            <w:tcW w:w="227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1054EF2B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7F46D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B07AB" w:rsidRPr="003D114E" w14:paraId="255FFDEA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D88DC" w14:textId="77777777" w:rsidR="00CB07AB" w:rsidRPr="00CA4C88" w:rsidRDefault="00CB07AB" w:rsidP="00F14D2C">
            <w:pPr>
              <w:pStyle w:val="leeg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84227" w14:textId="77777777" w:rsidR="00CB07AB" w:rsidRPr="003D114E" w:rsidRDefault="00CB07AB" w:rsidP="00F14D2C">
            <w:pPr>
              <w:pStyle w:val="rechts"/>
            </w:pPr>
            <w:r>
              <w:t>dag 5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EB11B" w14:textId="77777777" w:rsidR="00CB07AB" w:rsidRPr="003D114E" w:rsidRDefault="00CB07AB" w:rsidP="00F14D2C"/>
        </w:tc>
        <w:tc>
          <w:tcPr>
            <w:tcW w:w="225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773D119A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93501" w14:textId="77777777" w:rsidR="00CB07AB" w:rsidRPr="003D114E" w:rsidRDefault="00CB07AB" w:rsidP="00F14D2C"/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37581" w14:textId="77777777" w:rsidR="00CB07AB" w:rsidRPr="003D114E" w:rsidRDefault="00CB07AB" w:rsidP="00F14D2C">
            <w:pPr>
              <w:jc w:val="right"/>
            </w:pPr>
            <w:r>
              <w:t>dag 10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9F5E" w14:textId="77777777" w:rsidR="00CB07AB" w:rsidRPr="003D114E" w:rsidRDefault="00CB07AB" w:rsidP="00F14D2C"/>
        </w:tc>
        <w:tc>
          <w:tcPr>
            <w:tcW w:w="227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3A1BA41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3909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B07AB" w:rsidRPr="003D114E" w14:paraId="0F7294C9" w14:textId="77777777" w:rsidTr="00CB07AB">
        <w:trPr>
          <w:trHeight w:hRule="exact" w:val="227"/>
        </w:trPr>
        <w:tc>
          <w:tcPr>
            <w:tcW w:w="10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C65B" w14:textId="77777777" w:rsidR="00CB07AB" w:rsidRPr="003D114E" w:rsidRDefault="00CB07AB" w:rsidP="00F14D2C">
            <w:pPr>
              <w:pStyle w:val="leeg"/>
            </w:pPr>
          </w:p>
        </w:tc>
      </w:tr>
      <w:tr w:rsidR="00CB07AB" w:rsidRPr="003D114E" w14:paraId="7AAEF738" w14:textId="77777777" w:rsidTr="00CB07AB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9C2A315" w14:textId="77777777" w:rsidR="00CB07AB" w:rsidRPr="0044546C" w:rsidRDefault="00CB07AB" w:rsidP="00F14D2C">
            <w:pPr>
              <w:pStyle w:val="leeg"/>
            </w:pPr>
          </w:p>
        </w:tc>
        <w:tc>
          <w:tcPr>
            <w:tcW w:w="98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7AF74214" w14:textId="77777777" w:rsidR="00CB07AB" w:rsidRPr="003D114E" w:rsidRDefault="00CB07AB" w:rsidP="00F14D2C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het personeelslid</w:t>
            </w:r>
          </w:p>
        </w:tc>
      </w:tr>
      <w:tr w:rsidR="00CB07AB" w:rsidRPr="003D114E" w14:paraId="63AE7B51" w14:textId="77777777" w:rsidTr="00CB07AB">
        <w:trPr>
          <w:trHeight w:hRule="exact" w:val="113"/>
        </w:trPr>
        <w:tc>
          <w:tcPr>
            <w:tcW w:w="10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F0639" w14:textId="77777777" w:rsidR="00CB07AB" w:rsidRPr="003D114E" w:rsidRDefault="00CB07AB" w:rsidP="00F14D2C">
            <w:pPr>
              <w:pStyle w:val="leeg"/>
            </w:pPr>
          </w:p>
        </w:tc>
      </w:tr>
      <w:tr w:rsidR="00CB07AB" w:rsidRPr="003D114E" w14:paraId="134A825C" w14:textId="77777777" w:rsidTr="00CB07A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DBEA0" w14:textId="77777777" w:rsidR="00CB07AB" w:rsidRPr="004C6E93" w:rsidRDefault="00CB07AB" w:rsidP="00F14D2C">
            <w:pPr>
              <w:pStyle w:val="leeg"/>
            </w:pP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BEB2" w14:textId="77777777" w:rsidR="00CB07AB" w:rsidRPr="003D114E" w:rsidRDefault="00CB07AB" w:rsidP="00F14D2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E597B" w14:textId="77777777" w:rsidR="00CB07AB" w:rsidRPr="003D114E" w:rsidRDefault="00CB07AB" w:rsidP="00F14D2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8B7A9A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B6B9E" w14:textId="77777777" w:rsidR="00CB07AB" w:rsidRPr="003D114E" w:rsidRDefault="00CB07AB" w:rsidP="00F14D2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8C6809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000BB" w14:textId="77777777" w:rsidR="00CB07AB" w:rsidRPr="003D114E" w:rsidRDefault="00CB07AB" w:rsidP="00F14D2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A8C925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967A8" w14:textId="77777777" w:rsidR="00CB07AB" w:rsidRPr="003D114E" w:rsidRDefault="00CB07AB" w:rsidP="00F14D2C"/>
        </w:tc>
      </w:tr>
      <w:tr w:rsidR="00CB07AB" w:rsidRPr="00A57232" w14:paraId="1CD16424" w14:textId="77777777" w:rsidTr="00CB07AB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7AD4F" w14:textId="77777777" w:rsidR="00CB07AB" w:rsidRPr="004C6E93" w:rsidRDefault="00CB07AB" w:rsidP="00F14D2C">
            <w:pPr>
              <w:pStyle w:val="leeg"/>
            </w:pP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077C9" w14:textId="77777777" w:rsidR="00CB07AB" w:rsidRPr="00A57232" w:rsidRDefault="00CB07AB" w:rsidP="00F14D2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6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2400374" w14:textId="77777777" w:rsidR="00CB07AB" w:rsidRPr="00A57232" w:rsidRDefault="00CB07AB" w:rsidP="00F14D2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07AB" w:rsidRPr="003D114E" w14:paraId="75B3BBE8" w14:textId="77777777" w:rsidTr="00CB07AB">
        <w:trPr>
          <w:trHeight w:hRule="exact" w:val="255"/>
        </w:trPr>
        <w:tc>
          <w:tcPr>
            <w:tcW w:w="1026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B7B3E" w14:textId="77777777" w:rsidR="00CB07AB" w:rsidRPr="003D114E" w:rsidRDefault="00CB07AB" w:rsidP="00F14D2C">
            <w:pPr>
              <w:pStyle w:val="leeg"/>
            </w:pPr>
          </w:p>
        </w:tc>
      </w:tr>
    </w:tbl>
    <w:p w14:paraId="0B3CB0F1" w14:textId="77777777" w:rsidR="00CB07AB" w:rsidRDefault="00CB07AB" w:rsidP="00CB07AB">
      <w:r>
        <w:br w:type="page"/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637"/>
        <w:gridCol w:w="567"/>
        <w:gridCol w:w="425"/>
        <w:gridCol w:w="709"/>
        <w:gridCol w:w="425"/>
        <w:gridCol w:w="567"/>
        <w:gridCol w:w="709"/>
        <w:gridCol w:w="3834"/>
      </w:tblGrid>
      <w:tr w:rsidR="00CB07AB" w:rsidRPr="003D114E" w14:paraId="37ED6005" w14:textId="77777777" w:rsidTr="00F14D2C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25CB231" w14:textId="77777777" w:rsidR="00CB07AB" w:rsidRPr="003D114E" w:rsidRDefault="00CB07AB" w:rsidP="00F14D2C">
            <w:pPr>
              <w:pStyle w:val="leeg"/>
            </w:pPr>
          </w:p>
        </w:tc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92CD4D3" w14:textId="77777777" w:rsidR="00CB07AB" w:rsidRPr="003D114E" w:rsidRDefault="00CB07AB" w:rsidP="00F14D2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In te vullen door het afdelingshoofd</w:t>
            </w:r>
          </w:p>
        </w:tc>
      </w:tr>
      <w:tr w:rsidR="00CB07AB" w:rsidRPr="003D114E" w14:paraId="3BB1235A" w14:textId="77777777" w:rsidTr="00F14D2C">
        <w:trPr>
          <w:trHeight w:hRule="exact" w:val="113"/>
        </w:trPr>
        <w:tc>
          <w:tcPr>
            <w:tcW w:w="10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97097" w14:textId="77777777" w:rsidR="00CB07AB" w:rsidRPr="003D114E" w:rsidRDefault="00CB07AB" w:rsidP="00F14D2C">
            <w:pPr>
              <w:pStyle w:val="leeg"/>
            </w:pPr>
          </w:p>
        </w:tc>
      </w:tr>
      <w:tr w:rsidR="00CB07AB" w:rsidRPr="003D114E" w14:paraId="19DCB13F" w14:textId="77777777" w:rsidTr="00F14D2C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60D03" w14:textId="77777777" w:rsidR="00CB07AB" w:rsidRPr="004C6E93" w:rsidRDefault="00CB07AB" w:rsidP="00F14D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DF359" w14:textId="77777777" w:rsidR="00CB07AB" w:rsidRPr="003D114E" w:rsidRDefault="00CB07AB" w:rsidP="00F14D2C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D6D35" w14:textId="77777777" w:rsidR="00CB07AB" w:rsidRPr="003D114E" w:rsidRDefault="00CB07AB" w:rsidP="00F14D2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355DA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196F7" w14:textId="77777777" w:rsidR="00CB07AB" w:rsidRPr="003D114E" w:rsidRDefault="00CB07AB" w:rsidP="00F14D2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59447E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5698C" w14:textId="77777777" w:rsidR="00CB07AB" w:rsidRPr="003D114E" w:rsidRDefault="00CB07AB" w:rsidP="00F14D2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CED630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B9700" w14:textId="77777777" w:rsidR="00CB07AB" w:rsidRPr="003D114E" w:rsidRDefault="00CB07AB" w:rsidP="00F14D2C"/>
        </w:tc>
      </w:tr>
      <w:tr w:rsidR="00CB07AB" w:rsidRPr="00A57232" w14:paraId="7A7E1183" w14:textId="77777777" w:rsidTr="00F14D2C">
        <w:trPr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73FC" w14:textId="77777777" w:rsidR="00CB07AB" w:rsidRPr="004C6E93" w:rsidRDefault="00CB07AB" w:rsidP="00F14D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669EF" w14:textId="77777777" w:rsidR="00CB07AB" w:rsidRPr="00A57232" w:rsidRDefault="00CB07AB" w:rsidP="00F14D2C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7AAB211" w14:textId="77777777" w:rsidR="00CB07AB" w:rsidRPr="00A57232" w:rsidRDefault="00CB07AB" w:rsidP="00F14D2C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07AB" w:rsidRPr="003D114E" w14:paraId="1D4EA521" w14:textId="77777777" w:rsidTr="00F14D2C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B88A" w14:textId="77777777" w:rsidR="00CB07AB" w:rsidRPr="004C6E93" w:rsidRDefault="00CB07AB" w:rsidP="00F14D2C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E59FA" w14:textId="77777777" w:rsidR="00CB07AB" w:rsidRPr="003D114E" w:rsidRDefault="00CB07AB" w:rsidP="00F14D2C">
            <w:pPr>
              <w:jc w:val="right"/>
            </w:pPr>
            <w:r w:rsidRPr="003D114E">
              <w:t>voor- en achternaam</w:t>
            </w:r>
          </w:p>
        </w:tc>
        <w:tc>
          <w:tcPr>
            <w:tcW w:w="723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6EAF79" w14:textId="77777777" w:rsidR="00CB07AB" w:rsidRPr="003D114E" w:rsidRDefault="00CB07AB" w:rsidP="00F14D2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07AB" w:rsidRPr="00E3123F" w14:paraId="3C1A8A77" w14:textId="77777777" w:rsidTr="00F14D2C">
        <w:trPr>
          <w:trHeight w:hRule="exact" w:val="340"/>
        </w:trPr>
        <w:tc>
          <w:tcPr>
            <w:tcW w:w="10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1933D" w14:textId="77777777" w:rsidR="00CB07AB" w:rsidRPr="00E3123F" w:rsidRDefault="00CB07AB" w:rsidP="00F14D2C">
            <w:pPr>
              <w:jc w:val="right"/>
            </w:pPr>
          </w:p>
        </w:tc>
      </w:tr>
      <w:tr w:rsidR="00CB07AB" w:rsidRPr="003D114E" w14:paraId="3FEC43E0" w14:textId="77777777" w:rsidTr="00F14D2C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13EC215" w14:textId="77777777" w:rsidR="00CB07AB" w:rsidRPr="003D114E" w:rsidRDefault="00CB07AB" w:rsidP="00F14D2C">
            <w:pPr>
              <w:pStyle w:val="leeg"/>
            </w:pPr>
          </w:p>
        </w:tc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FA88B14" w14:textId="77777777" w:rsidR="00CB07AB" w:rsidRPr="003D114E" w:rsidRDefault="00CB07AB" w:rsidP="00F14D2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Hoe gaat het nu verder met je aanvraag?</w:t>
            </w:r>
          </w:p>
        </w:tc>
      </w:tr>
      <w:tr w:rsidR="00CB07AB" w:rsidRPr="003D114E" w14:paraId="7852FA97" w14:textId="77777777" w:rsidTr="00F14D2C">
        <w:trPr>
          <w:trHeight w:hRule="exact" w:val="142"/>
        </w:trPr>
        <w:tc>
          <w:tcPr>
            <w:tcW w:w="10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4B865" w14:textId="77777777" w:rsidR="00CB07AB" w:rsidRPr="003D114E" w:rsidRDefault="00CB07AB" w:rsidP="00F14D2C">
            <w:pPr>
              <w:pStyle w:val="leeg"/>
            </w:pPr>
          </w:p>
        </w:tc>
      </w:tr>
      <w:tr w:rsidR="00CB07AB" w:rsidRPr="00E3123F" w14:paraId="5121BF06" w14:textId="77777777" w:rsidTr="00F14D2C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47562" w14:textId="77777777" w:rsidR="00CB07AB" w:rsidRPr="00E3123F" w:rsidRDefault="00CB07AB" w:rsidP="00F14D2C">
            <w:pPr>
              <w:jc w:val="right"/>
              <w:rPr>
                <w:b/>
              </w:rPr>
            </w:pPr>
          </w:p>
        </w:tc>
        <w:tc>
          <w:tcPr>
            <w:tcW w:w="9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7F444" w14:textId="77777777" w:rsidR="00CB07AB" w:rsidRPr="00E3123F" w:rsidRDefault="00CB07AB" w:rsidP="00F14D2C">
            <w:pPr>
              <w:ind w:left="28"/>
              <w:rPr>
                <w:bCs/>
                <w:i/>
              </w:rPr>
            </w:pPr>
            <w:r>
              <w:rPr>
                <w:bCs/>
                <w:i/>
              </w:rPr>
              <w:t>Het formulier voor aanvraag voor postnatale rust</w:t>
            </w:r>
            <w:r w:rsidRPr="00E3123F">
              <w:rPr>
                <w:bCs/>
                <w:i/>
              </w:rPr>
              <w:t xml:space="preserve"> doorloopt de onderstaande procedure.</w:t>
            </w:r>
          </w:p>
          <w:p w14:paraId="7D628900" w14:textId="77777777" w:rsidR="00CB07AB" w:rsidRPr="00E3123F" w:rsidRDefault="00CB07AB" w:rsidP="00F14D2C">
            <w:pPr>
              <w:numPr>
                <w:ilvl w:val="0"/>
                <w:numId w:val="18"/>
              </w:numPr>
              <w:ind w:hanging="716"/>
              <w:rPr>
                <w:bCs/>
                <w:i/>
              </w:rPr>
            </w:pPr>
            <w:r>
              <w:rPr>
                <w:bCs/>
                <w:i/>
              </w:rPr>
              <w:t>Je</w:t>
            </w:r>
            <w:r w:rsidRPr="00E3123F">
              <w:rPr>
                <w:bCs/>
                <w:i/>
              </w:rPr>
              <w:t xml:space="preserve"> bezorgt dit formulier aan </w:t>
            </w:r>
            <w:r>
              <w:rPr>
                <w:bCs/>
                <w:i/>
              </w:rPr>
              <w:t>het Dienstencentrum Personeelsadministratie</w:t>
            </w:r>
            <w:r w:rsidRPr="00E3123F">
              <w:rPr>
                <w:bCs/>
                <w:i/>
              </w:rPr>
              <w:t>.</w:t>
            </w:r>
          </w:p>
          <w:p w14:paraId="482EBCF6" w14:textId="77777777" w:rsidR="00CB07AB" w:rsidRPr="00E3123F" w:rsidRDefault="00CB07AB" w:rsidP="00F14D2C">
            <w:pPr>
              <w:numPr>
                <w:ilvl w:val="0"/>
                <w:numId w:val="18"/>
              </w:numPr>
              <w:ind w:hanging="716"/>
              <w:rPr>
                <w:bCs/>
                <w:i/>
              </w:rPr>
            </w:pPr>
            <w:r>
              <w:rPr>
                <w:bCs/>
                <w:i/>
              </w:rPr>
              <w:t xml:space="preserve">Het Dienstencentrum Personeelsadministratie kijkt na of je aan de voorwaarden voldoet. </w:t>
            </w:r>
          </w:p>
          <w:p w14:paraId="441412CB" w14:textId="77777777" w:rsidR="00CB07AB" w:rsidRPr="00544510" w:rsidRDefault="00CB07AB" w:rsidP="00F14D2C">
            <w:pPr>
              <w:numPr>
                <w:ilvl w:val="0"/>
                <w:numId w:val="18"/>
              </w:numPr>
              <w:ind w:hanging="716"/>
              <w:rPr>
                <w:bCs/>
                <w:i/>
              </w:rPr>
            </w:pPr>
            <w:r>
              <w:rPr>
                <w:bCs/>
                <w:i/>
              </w:rPr>
              <w:t>Het Dienstencentrum Personeelsadministratie brengt je schriftelijk op de hoogte van de beslissing.</w:t>
            </w:r>
          </w:p>
        </w:tc>
      </w:tr>
    </w:tbl>
    <w:p w14:paraId="16AA3BBF" w14:textId="77777777" w:rsidR="00CB07AB" w:rsidRPr="00843ACF" w:rsidRDefault="00CB07AB" w:rsidP="00CB07AB">
      <w:pPr>
        <w:rPr>
          <w:sz w:val="2"/>
          <w:szCs w:val="2"/>
        </w:rPr>
      </w:pPr>
    </w:p>
    <w:p w14:paraId="1BC2DDD0" w14:textId="77777777" w:rsidR="00CB07AB" w:rsidRDefault="00CB07AB" w:rsidP="003C34C3"/>
    <w:p w14:paraId="1DC43CB9" w14:textId="77777777" w:rsidR="00CB07AB" w:rsidRDefault="00CB07AB" w:rsidP="003C34C3"/>
    <w:p w14:paraId="0C5A359D" w14:textId="77777777" w:rsidR="00CB07AB" w:rsidRDefault="00CB07AB" w:rsidP="003C34C3"/>
    <w:p w14:paraId="7BC7888C" w14:textId="77777777" w:rsidR="00CB07AB" w:rsidRDefault="00CB07AB" w:rsidP="003C34C3"/>
    <w:p w14:paraId="30CE4BC3" w14:textId="77777777" w:rsidR="00CB07AB" w:rsidRDefault="00CB07AB" w:rsidP="003C34C3"/>
    <w:p w14:paraId="753D36B4" w14:textId="77777777" w:rsidR="00CB07AB" w:rsidRDefault="00CB07AB" w:rsidP="003C34C3"/>
    <w:p w14:paraId="48688071" w14:textId="77777777" w:rsidR="00CB07AB" w:rsidRDefault="00CB07AB" w:rsidP="003C34C3"/>
    <w:p w14:paraId="6C143C00" w14:textId="77777777" w:rsidR="00CB07AB" w:rsidRDefault="00CB07AB" w:rsidP="003C34C3"/>
    <w:p w14:paraId="5F4EBABE" w14:textId="77777777" w:rsidR="00CB07AB" w:rsidRDefault="00CB07AB" w:rsidP="003C34C3"/>
    <w:p w14:paraId="6A5EF6D8" w14:textId="77777777" w:rsidR="00CB07AB" w:rsidRDefault="00CB07AB" w:rsidP="003C34C3"/>
    <w:p w14:paraId="5830A4EB" w14:textId="77777777" w:rsidR="00CB07AB" w:rsidRDefault="00CB07AB" w:rsidP="003C34C3"/>
    <w:p w14:paraId="5D33AD27" w14:textId="77777777" w:rsidR="00CB07AB" w:rsidRDefault="00CB07AB" w:rsidP="003C34C3"/>
    <w:p w14:paraId="22868C95" w14:textId="77777777" w:rsidR="00CB07AB" w:rsidRDefault="00CB07AB" w:rsidP="003C34C3"/>
    <w:p w14:paraId="1ECBFAAF" w14:textId="77777777" w:rsidR="00CB07AB" w:rsidRDefault="00CB07AB" w:rsidP="003C34C3"/>
    <w:p w14:paraId="125CDB27" w14:textId="77777777" w:rsidR="00CB07AB" w:rsidRDefault="00CB07AB" w:rsidP="003C34C3"/>
    <w:p w14:paraId="0F5016E7" w14:textId="77777777" w:rsidR="00CB07AB" w:rsidRDefault="00CB07AB" w:rsidP="003C34C3"/>
    <w:p w14:paraId="0E8B4415" w14:textId="77777777" w:rsidR="00CB07AB" w:rsidRDefault="00CB07AB" w:rsidP="003C34C3"/>
    <w:p w14:paraId="0FBF9AE5" w14:textId="77777777" w:rsidR="00CB07AB" w:rsidRDefault="00CB07AB" w:rsidP="003C34C3"/>
    <w:p w14:paraId="44A5FEAF" w14:textId="77777777" w:rsidR="00CB07AB" w:rsidRDefault="00CB07AB" w:rsidP="003C34C3"/>
    <w:p w14:paraId="2F2861F5" w14:textId="77777777" w:rsidR="00CB07AB" w:rsidRDefault="00CB07AB" w:rsidP="003C34C3"/>
    <w:p w14:paraId="3B42BA70" w14:textId="77777777" w:rsidR="00CB07AB" w:rsidRDefault="00CB07AB" w:rsidP="003C34C3"/>
    <w:p w14:paraId="09F72AA4" w14:textId="77777777" w:rsidR="00CD6BE4" w:rsidRPr="00073BEF" w:rsidRDefault="00CD6BE4" w:rsidP="003C34C3"/>
    <w:sectPr w:rsidR="00CD6BE4" w:rsidRPr="00073BEF" w:rsidSect="00593585">
      <w:footerReference w:type="default" r:id="rId8"/>
      <w:footerReference w:type="first" r:id="rId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C1C0" w14:textId="77777777" w:rsidR="00F35432" w:rsidRDefault="00F35432" w:rsidP="008E174D">
      <w:r>
        <w:separator/>
      </w:r>
    </w:p>
  </w:endnote>
  <w:endnote w:type="continuationSeparator" w:id="0">
    <w:p w14:paraId="65E41DEF" w14:textId="77777777" w:rsidR="00F35432" w:rsidRDefault="00F3543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1666" w14:textId="77777777" w:rsidR="005A0CE3" w:rsidRDefault="00CB07AB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Aanvraag van verlofdagen postnatale rust</w:t>
    </w:r>
    <w:r w:rsidR="005A0CE3">
      <w:rPr>
        <w:sz w:val="18"/>
        <w:szCs w:val="18"/>
      </w:rPr>
      <w:t xml:space="preserve"> </w:t>
    </w:r>
    <w:r w:rsidR="005A0CE3" w:rsidRPr="003E02FB">
      <w:rPr>
        <w:sz w:val="18"/>
        <w:szCs w:val="18"/>
      </w:rPr>
      <w:t xml:space="preserve">- pagina </w:t>
    </w:r>
    <w:r w:rsidR="005A0CE3" w:rsidRPr="003E02FB">
      <w:rPr>
        <w:sz w:val="18"/>
        <w:szCs w:val="18"/>
      </w:rPr>
      <w:fldChar w:fldCharType="begin"/>
    </w:r>
    <w:r w:rsidR="005A0CE3" w:rsidRPr="003E02FB">
      <w:rPr>
        <w:sz w:val="18"/>
        <w:szCs w:val="18"/>
      </w:rPr>
      <w:instrText xml:space="preserve"> PAGE </w:instrText>
    </w:r>
    <w:r w:rsidR="005A0CE3" w:rsidRPr="003E02FB">
      <w:rPr>
        <w:sz w:val="18"/>
        <w:szCs w:val="18"/>
      </w:rPr>
      <w:fldChar w:fldCharType="separate"/>
    </w:r>
    <w:r w:rsidR="00CD3593">
      <w:rPr>
        <w:noProof/>
        <w:sz w:val="18"/>
        <w:szCs w:val="18"/>
      </w:rPr>
      <w:t>2</w:t>
    </w:r>
    <w:r w:rsidR="005A0CE3" w:rsidRPr="003E02FB">
      <w:rPr>
        <w:sz w:val="18"/>
        <w:szCs w:val="18"/>
      </w:rPr>
      <w:fldChar w:fldCharType="end"/>
    </w:r>
    <w:r w:rsidR="005A0CE3" w:rsidRPr="003E02FB">
      <w:rPr>
        <w:sz w:val="18"/>
        <w:szCs w:val="18"/>
      </w:rPr>
      <w:t xml:space="preserve"> van </w:t>
    </w:r>
    <w:r w:rsidR="005A0CE3" w:rsidRPr="003E02FB">
      <w:rPr>
        <w:rStyle w:val="Paginanummer"/>
        <w:sz w:val="18"/>
        <w:szCs w:val="18"/>
      </w:rPr>
      <w:fldChar w:fldCharType="begin"/>
    </w:r>
    <w:r w:rsidR="005A0CE3" w:rsidRPr="003E02FB">
      <w:rPr>
        <w:rStyle w:val="Paginanummer"/>
        <w:sz w:val="18"/>
        <w:szCs w:val="18"/>
      </w:rPr>
      <w:instrText xml:space="preserve"> NUMPAGES </w:instrText>
    </w:r>
    <w:r w:rsidR="005A0CE3" w:rsidRPr="003E02FB">
      <w:rPr>
        <w:rStyle w:val="Paginanummer"/>
        <w:sz w:val="18"/>
        <w:szCs w:val="18"/>
      </w:rPr>
      <w:fldChar w:fldCharType="separate"/>
    </w:r>
    <w:r w:rsidR="00CD3593">
      <w:rPr>
        <w:rStyle w:val="Paginanummer"/>
        <w:noProof/>
        <w:sz w:val="18"/>
        <w:szCs w:val="18"/>
      </w:rPr>
      <w:t>2</w:t>
    </w:r>
    <w:r w:rsidR="005A0CE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BC9A" w14:textId="77777777" w:rsidR="005A0CE3" w:rsidRPr="00594054" w:rsidRDefault="005A0CE3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BD5E239" wp14:editId="575492A0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47749" w14:textId="77777777" w:rsidR="00F35432" w:rsidRDefault="00F35432" w:rsidP="008E174D">
      <w:r>
        <w:separator/>
      </w:r>
    </w:p>
  </w:footnote>
  <w:footnote w:type="continuationSeparator" w:id="0">
    <w:p w14:paraId="179864DB" w14:textId="77777777" w:rsidR="00F35432" w:rsidRDefault="00F35432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45511F4"/>
    <w:multiLevelType w:val="hybridMultilevel"/>
    <w:tmpl w:val="D250F2D0"/>
    <w:lvl w:ilvl="0" w:tplc="B106E6AE">
      <w:start w:val="1"/>
      <w:numFmt w:val="decimal"/>
      <w:lvlText w:val="Stap %1:"/>
      <w:lvlJc w:val="left"/>
      <w:pPr>
        <w:ind w:left="748" w:hanging="360"/>
      </w:pPr>
      <w:rPr>
        <w:rFonts w:ascii="Calibri" w:hAnsi="Calibri" w:hint="default"/>
        <w:b w:val="0"/>
        <w:i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19526">
    <w:abstractNumId w:val="9"/>
  </w:num>
  <w:num w:numId="2" w16cid:durableId="552469259">
    <w:abstractNumId w:val="6"/>
  </w:num>
  <w:num w:numId="3" w16cid:durableId="1781492880">
    <w:abstractNumId w:val="1"/>
  </w:num>
  <w:num w:numId="4" w16cid:durableId="1570384325">
    <w:abstractNumId w:val="5"/>
  </w:num>
  <w:num w:numId="5" w16cid:durableId="1864709841">
    <w:abstractNumId w:val="3"/>
  </w:num>
  <w:num w:numId="6" w16cid:durableId="387073199">
    <w:abstractNumId w:val="8"/>
  </w:num>
  <w:num w:numId="7" w16cid:durableId="1921408843">
    <w:abstractNumId w:val="0"/>
  </w:num>
  <w:num w:numId="8" w16cid:durableId="639386662">
    <w:abstractNumId w:val="4"/>
  </w:num>
  <w:num w:numId="9" w16cid:durableId="948776768">
    <w:abstractNumId w:val="7"/>
  </w:num>
  <w:num w:numId="10" w16cid:durableId="328944544">
    <w:abstractNumId w:val="10"/>
  </w:num>
  <w:num w:numId="11" w16cid:durableId="121391242">
    <w:abstractNumId w:val="7"/>
  </w:num>
  <w:num w:numId="12" w16cid:durableId="1763449983">
    <w:abstractNumId w:val="7"/>
  </w:num>
  <w:num w:numId="13" w16cid:durableId="241374727">
    <w:abstractNumId w:val="7"/>
  </w:num>
  <w:num w:numId="14" w16cid:durableId="1545749296">
    <w:abstractNumId w:val="7"/>
  </w:num>
  <w:num w:numId="15" w16cid:durableId="748041619">
    <w:abstractNumId w:val="7"/>
  </w:num>
  <w:num w:numId="16" w16cid:durableId="490799858">
    <w:abstractNumId w:val="7"/>
  </w:num>
  <w:num w:numId="17" w16cid:durableId="210699689">
    <w:abstractNumId w:val="7"/>
  </w:num>
  <w:num w:numId="18" w16cid:durableId="158171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XZ4x8CMTSabeaEliYLz5zKoOW61BO6YAStoRQtlRvSj9eDWDPPDXSbqG9k4+Sp8W3xYSDAIQDR6YOMq45fQ3Bw==" w:salt="4BP1NXtM28ptU0qmbaZM/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2FC3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248E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67230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6A6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7F6D7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C4F5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4C66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7AB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359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6D2C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24C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86400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5432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084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C6FF5D"/>
  <w15:docId w15:val="{A34F3E42-0D14-4FCE-83A4-9F68D831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87E6B5-FA1E-4A13-AE66-360F4417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4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Van der Straeten Eline</cp:lastModifiedBy>
  <cp:revision>5</cp:revision>
  <cp:lastPrinted>2014-09-16T06:26:00Z</cp:lastPrinted>
  <dcterms:created xsi:type="dcterms:W3CDTF">2018-07-19T05:50:00Z</dcterms:created>
  <dcterms:modified xsi:type="dcterms:W3CDTF">2024-07-22T14:08:00Z</dcterms:modified>
</cp:coreProperties>
</file>