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84"/>
        <w:gridCol w:w="1842"/>
      </w:tblGrid>
      <w:tr w:rsidR="00DF787F" w:rsidRPr="003D114E" w14:paraId="2B1E06C5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9056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5EDFC" w14:textId="77777777" w:rsidR="002352B8" w:rsidRPr="002352B8" w:rsidRDefault="002352B8" w:rsidP="004D26A9">
            <w:pPr>
              <w:pStyle w:val="Titel"/>
              <w:framePr w:wrap="around"/>
              <w:ind w:left="29"/>
              <w:rPr>
                <w:color w:val="auto"/>
                <w:sz w:val="16"/>
                <w:szCs w:val="16"/>
              </w:rPr>
            </w:pPr>
          </w:p>
          <w:p w14:paraId="6EE7C5F8" w14:textId="3F326AA1" w:rsidR="00DF787F" w:rsidRPr="00323289" w:rsidRDefault="00E232B8" w:rsidP="004D26A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erkenning </w:t>
            </w:r>
            <w:r w:rsidR="00677A3C">
              <w:rPr>
                <w:color w:val="auto"/>
                <w:sz w:val="36"/>
                <w:szCs w:val="36"/>
              </w:rPr>
              <w:t xml:space="preserve">coördinerende </w:t>
            </w:r>
            <w:r>
              <w:rPr>
                <w:color w:val="auto"/>
                <w:sz w:val="36"/>
                <w:szCs w:val="36"/>
              </w:rPr>
              <w:t>vereniging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AAD0" w14:textId="77777777" w:rsidR="002352B8" w:rsidRDefault="002352B8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  <w:p w14:paraId="177FC0D0" w14:textId="77777777" w:rsidR="002352B8" w:rsidRDefault="002352B8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  <w:p w14:paraId="1B149779" w14:textId="77777777" w:rsidR="002352B8" w:rsidRDefault="002352B8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  <w:p w14:paraId="0003C15F" w14:textId="3E2C2CA1" w:rsidR="00DF787F" w:rsidRPr="00323289" w:rsidRDefault="00DF787F" w:rsidP="00EB7112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3C34C3" w:rsidRPr="003D114E" w14:paraId="28C47BE4" w14:textId="77777777" w:rsidTr="00EB711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8251" w14:textId="77777777" w:rsidR="003C34C3" w:rsidRPr="003D114E" w:rsidRDefault="003C34C3" w:rsidP="00EB7112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416B" w14:textId="77777777" w:rsidR="003C34C3" w:rsidRPr="003D114E" w:rsidRDefault="003C34C3" w:rsidP="00EB711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6E1A1E40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D1A163" w14:textId="77777777" w:rsidR="003C34C3" w:rsidRPr="00EB7112" w:rsidRDefault="003C34C3" w:rsidP="00EB7112">
            <w:pPr>
              <w:pStyle w:val="leeg"/>
              <w:rPr>
                <w:lang w:val="fr-FR"/>
              </w:rPr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291859" w14:textId="77777777" w:rsidR="00EB7112" w:rsidRPr="003D114E" w:rsidRDefault="00EB7112" w:rsidP="00EB7112">
            <w:r w:rsidRPr="003D114E">
              <w:t>Departement</w:t>
            </w:r>
            <w:r>
              <w:t xml:space="preserve"> </w:t>
            </w:r>
            <w:r w:rsidR="0021463E">
              <w:t>Omgeving</w:t>
            </w:r>
          </w:p>
          <w:p w14:paraId="4897EFD0" w14:textId="355D7BED" w:rsidR="00EB7112" w:rsidRPr="003D114E" w:rsidRDefault="00EB7112" w:rsidP="00EB7112">
            <w:pPr>
              <w:rPr>
                <w:rStyle w:val="Zwaar"/>
              </w:rPr>
            </w:pPr>
            <w:r>
              <w:rPr>
                <w:rStyle w:val="Zwaar"/>
              </w:rPr>
              <w:t>Dierenwelzijn</w:t>
            </w:r>
            <w:r w:rsidR="00EE184E">
              <w:rPr>
                <w:rStyle w:val="Zwaar"/>
              </w:rPr>
              <w:t xml:space="preserve"> Vlaanderen</w:t>
            </w:r>
          </w:p>
          <w:p w14:paraId="1600FBC3" w14:textId="77777777" w:rsidR="00996331" w:rsidRDefault="00996331" w:rsidP="00996331">
            <w:r>
              <w:t>Postadres: Koning Albert II-laan 15 bus 548</w:t>
            </w:r>
          </w:p>
          <w:p w14:paraId="587E0576" w14:textId="77777777" w:rsidR="00996331" w:rsidRPr="00F92CD4" w:rsidRDefault="00996331" w:rsidP="00996331">
            <w:pPr>
              <w:rPr>
                <w:lang w:val="fr-BE"/>
              </w:rPr>
            </w:pPr>
            <w:r w:rsidRPr="00F92CD4">
              <w:rPr>
                <w:lang w:val="fr-BE"/>
              </w:rPr>
              <w:t>1210 Brussel</w:t>
            </w:r>
          </w:p>
          <w:p w14:paraId="00648446" w14:textId="78C5D4B4" w:rsidR="00EB7112" w:rsidRPr="00EB7112" w:rsidRDefault="00EB7112" w:rsidP="00996331">
            <w:pPr>
              <w:rPr>
                <w:lang w:val="fr-FR"/>
              </w:rPr>
            </w:pPr>
            <w:r w:rsidRPr="00EB7112">
              <w:rPr>
                <w:rStyle w:val="Zwaar"/>
                <w:lang w:val="fr-FR"/>
              </w:rPr>
              <w:t>T</w:t>
            </w:r>
            <w:r w:rsidRPr="00EB7112">
              <w:rPr>
                <w:lang w:val="fr-FR"/>
              </w:rPr>
              <w:t xml:space="preserve"> 02 553 15 08 </w:t>
            </w:r>
          </w:p>
          <w:p w14:paraId="2B331925" w14:textId="77777777" w:rsidR="00EB7112" w:rsidRPr="00EB7112" w:rsidRDefault="00EE184E" w:rsidP="00EB7112">
            <w:pPr>
              <w:rPr>
                <w:lang w:val="fr-FR"/>
              </w:rPr>
            </w:pPr>
            <w:hyperlink r:id="rId8" w:history="1">
              <w:r w:rsidR="00EB7112" w:rsidRPr="00EB7112">
                <w:rPr>
                  <w:rStyle w:val="Hyperlink"/>
                  <w:lang w:val="fr-FR"/>
                </w:rPr>
                <w:t>dierenwelzijn@vlaanderen.be</w:t>
              </w:r>
            </w:hyperlink>
          </w:p>
          <w:p w14:paraId="62585E42" w14:textId="6853C128" w:rsidR="0021463E" w:rsidRPr="00E232B8" w:rsidRDefault="00B629BD" w:rsidP="0021463E">
            <w:pPr>
              <w:ind w:left="29"/>
              <w:rPr>
                <w:rFonts w:ascii="FlandersArtSans-Medium" w:hAnsi="FlandersArtSans-Medium"/>
                <w:lang w:val="fr-BE"/>
              </w:rPr>
            </w:pPr>
            <w:r w:rsidRPr="00E232B8">
              <w:rPr>
                <w:rStyle w:val="vet"/>
                <w:rFonts w:eastAsiaTheme="minorHAnsi"/>
                <w:lang w:val="fr-BE"/>
              </w:rPr>
              <w:t>www.vlaanderen.be/dierenwelzijn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24EC94" w14:textId="77777777" w:rsidR="003C34C3" w:rsidRPr="003D114E" w:rsidRDefault="003C34C3" w:rsidP="00EB7112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A94EB77" w14:textId="77777777" w:rsidR="003C34C3" w:rsidRPr="003D114E" w:rsidRDefault="003C34C3" w:rsidP="00EB7112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6EC874BF" w14:textId="77777777" w:rsidTr="00EB7112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077E46" w14:textId="77777777" w:rsidR="003C34C3" w:rsidRPr="003D114E" w:rsidRDefault="003C34C3" w:rsidP="00EB711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43B8A" w14:textId="77777777" w:rsidR="003C34C3" w:rsidRPr="003D114E" w:rsidRDefault="003C34C3" w:rsidP="00EB7112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FD92" w14:textId="77777777" w:rsidR="003C34C3" w:rsidRPr="007D58A4" w:rsidRDefault="003C34C3" w:rsidP="00EB7112"/>
        </w:tc>
      </w:tr>
      <w:tr w:rsidR="003C34C3" w:rsidRPr="003D114E" w14:paraId="75C6DF2E" w14:textId="77777777" w:rsidTr="00EB7112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33B1C2" w14:textId="77777777" w:rsidR="003C34C3" w:rsidRPr="003D114E" w:rsidRDefault="003C34C3" w:rsidP="00EB711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372862" w14:textId="77777777" w:rsidR="003C34C3" w:rsidRPr="003D114E" w:rsidRDefault="003C34C3" w:rsidP="00EB7112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150753" w14:textId="77777777" w:rsidR="003C34C3" w:rsidRPr="003D114E" w:rsidRDefault="003C34C3" w:rsidP="00EB7112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799E9CFA" w14:textId="77777777" w:rsidTr="0099633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D45B" w14:textId="77777777" w:rsidR="003C34C3" w:rsidRPr="002B4E40" w:rsidRDefault="003C34C3" w:rsidP="00EB7112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8F96" w14:textId="5A92D86A" w:rsidR="00EB7112" w:rsidRPr="003D114E" w:rsidRDefault="00EB7112" w:rsidP="00EB711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Waarvoor dient dit formulier?</w:t>
            </w:r>
          </w:p>
          <w:p w14:paraId="2F602FE1" w14:textId="0166983D" w:rsidR="00EB7112" w:rsidRDefault="00EB7112" w:rsidP="00EB7112">
            <w:pPr>
              <w:spacing w:after="60"/>
              <w:ind w:left="29"/>
              <w:rPr>
                <w:rStyle w:val="Nadruk"/>
              </w:rPr>
            </w:pPr>
            <w:r>
              <w:rPr>
                <w:rStyle w:val="Nadruk"/>
              </w:rPr>
              <w:t xml:space="preserve">Met dit </w:t>
            </w:r>
            <w:r w:rsidRPr="00EB7112">
              <w:rPr>
                <w:rStyle w:val="Nadruk"/>
              </w:rPr>
              <w:t xml:space="preserve">formulier vraagt u een </w:t>
            </w:r>
            <w:r w:rsidR="00996331">
              <w:rPr>
                <w:rStyle w:val="Nadruk"/>
              </w:rPr>
              <w:t xml:space="preserve">erkenning aan als </w:t>
            </w:r>
            <w:r w:rsidR="00677A3C">
              <w:rPr>
                <w:rStyle w:val="Nadruk"/>
              </w:rPr>
              <w:t xml:space="preserve">coördinerende </w:t>
            </w:r>
            <w:r w:rsidR="00996331">
              <w:rPr>
                <w:rStyle w:val="Nadruk"/>
              </w:rPr>
              <w:t xml:space="preserve">vereniging zoals bepaald in </w:t>
            </w:r>
            <w:proofErr w:type="spellStart"/>
            <w:r w:rsidR="00996331">
              <w:rPr>
                <w:rStyle w:val="Nadruk"/>
              </w:rPr>
              <w:t>BvR</w:t>
            </w:r>
            <w:proofErr w:type="spellEnd"/>
            <w:r w:rsidR="00996331">
              <w:rPr>
                <w:rStyle w:val="Nadruk"/>
              </w:rPr>
              <w:t xml:space="preserve"> van 31 mei 2024 </w:t>
            </w:r>
            <w:r w:rsidR="00996331" w:rsidRPr="00996331">
              <w:rPr>
                <w:rStyle w:val="Nadruk"/>
              </w:rPr>
              <w:t>over de fokkerij van honden en katten en de voorwaarden om stambomen af te leveren</w:t>
            </w:r>
            <w:r w:rsidR="0039742D">
              <w:rPr>
                <w:rStyle w:val="Nadruk"/>
              </w:rPr>
              <w:t>, ook wel het fokkerijbesluit gen</w:t>
            </w:r>
            <w:r w:rsidR="00DF0FEC">
              <w:rPr>
                <w:rStyle w:val="Nadruk"/>
              </w:rPr>
              <w:t>aa</w:t>
            </w:r>
            <w:r w:rsidR="0039742D">
              <w:rPr>
                <w:rStyle w:val="Nadruk"/>
              </w:rPr>
              <w:t>md.</w:t>
            </w:r>
          </w:p>
          <w:p w14:paraId="1819A208" w14:textId="77777777" w:rsidR="00EB7112" w:rsidRPr="003D114E" w:rsidRDefault="00EB7112" w:rsidP="00EB711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Wie vult dit formulier in?</w:t>
            </w:r>
            <w:r w:rsidR="009212DD">
              <w:rPr>
                <w:rStyle w:val="Zwaar"/>
                <w:b/>
                <w:bCs w:val="0"/>
              </w:rPr>
              <w:t xml:space="preserve"> </w:t>
            </w:r>
          </w:p>
          <w:p w14:paraId="2A69D7D6" w14:textId="0335D6D2" w:rsidR="00EB7112" w:rsidRDefault="00996331" w:rsidP="00EB7112">
            <w:pPr>
              <w:spacing w:after="60"/>
              <w:ind w:left="29"/>
              <w:rPr>
                <w:rStyle w:val="Nadruk"/>
              </w:rPr>
            </w:pPr>
            <w:r>
              <w:rPr>
                <w:rStyle w:val="Nadruk"/>
              </w:rPr>
              <w:t>Een vertegenwoordiger van de vereniging vult het formulier in.</w:t>
            </w:r>
          </w:p>
          <w:p w14:paraId="3989F8CC" w14:textId="77777777" w:rsidR="00EB7112" w:rsidRPr="003D114E" w:rsidRDefault="009212DD" w:rsidP="00EB7112">
            <w:pPr>
              <w:pStyle w:val="Vetcursief"/>
              <w:framePr w:hSpace="0" w:wrap="auto" w:vAnchor="margin" w:xAlign="left" w:yAlign="inline"/>
              <w:spacing w:before="80"/>
              <w:ind w:left="29"/>
              <w:suppressOverlap w:val="0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Naar waar moet u dit formulier sturen</w:t>
            </w:r>
            <w:r w:rsidR="00EB7112">
              <w:rPr>
                <w:rStyle w:val="Zwaar"/>
                <w:b/>
                <w:bCs w:val="0"/>
              </w:rPr>
              <w:t>?</w:t>
            </w:r>
          </w:p>
          <w:p w14:paraId="7D1A6B98" w14:textId="351CD22B" w:rsidR="003C34C3" w:rsidRPr="00EB7112" w:rsidRDefault="00EB7112" w:rsidP="00117AD3">
            <w:pPr>
              <w:pStyle w:val="Aanwijzing"/>
              <w:spacing w:after="40"/>
              <w:rPr>
                <w:i w:val="0"/>
              </w:rPr>
            </w:pPr>
            <w:r w:rsidRPr="00EB7112">
              <w:rPr>
                <w:rStyle w:val="Nadruk"/>
                <w:i/>
              </w:rPr>
              <w:t xml:space="preserve">U </w:t>
            </w:r>
            <w:r w:rsidR="009212DD">
              <w:rPr>
                <w:rStyle w:val="Nadruk"/>
                <w:i/>
              </w:rPr>
              <w:t xml:space="preserve">stuurt dit formulier </w:t>
            </w:r>
            <w:r w:rsidR="00DC682F">
              <w:rPr>
                <w:rStyle w:val="Nadruk"/>
                <w:i/>
              </w:rPr>
              <w:t>via mail</w:t>
            </w:r>
            <w:r w:rsidR="0085385E">
              <w:rPr>
                <w:rStyle w:val="Nadruk"/>
                <w:i/>
              </w:rPr>
              <w:t xml:space="preserve"> naar </w:t>
            </w:r>
            <w:r w:rsidR="0039742D">
              <w:rPr>
                <w:rStyle w:val="Nadruk"/>
                <w:i/>
              </w:rPr>
              <w:t>dierenwelzijn@vlaanderen.be</w:t>
            </w:r>
            <w:r w:rsidR="00996331">
              <w:rPr>
                <w:rStyle w:val="Nadruk"/>
                <w:i/>
              </w:rPr>
              <w:t xml:space="preserve"> met de nodige bijlage</w:t>
            </w:r>
            <w:r w:rsidR="0039742D">
              <w:rPr>
                <w:rStyle w:val="Nadruk"/>
                <w:i/>
              </w:rPr>
              <w:t>s.</w:t>
            </w:r>
          </w:p>
        </w:tc>
      </w:tr>
    </w:tbl>
    <w:p w14:paraId="507A78B9" w14:textId="77777777" w:rsidR="004D26A9" w:rsidRDefault="004D26A9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7230"/>
      </w:tblGrid>
      <w:tr w:rsidR="007023B5" w:rsidRPr="003D114E" w14:paraId="121D4220" w14:textId="77777777" w:rsidTr="0003061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7623A2" w14:textId="77777777" w:rsidR="007023B5" w:rsidRPr="003D114E" w:rsidRDefault="007023B5" w:rsidP="0003061B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041A9D6" w14:textId="1C5C3212" w:rsidR="007023B5" w:rsidRPr="003D114E" w:rsidRDefault="007023B5" w:rsidP="0003061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</w:t>
            </w:r>
            <w:r w:rsidR="00266E73">
              <w:rPr>
                <w:rFonts w:cs="Calibri"/>
              </w:rPr>
              <w:t xml:space="preserve"> </w:t>
            </w:r>
            <w:r w:rsidR="00996331">
              <w:rPr>
                <w:rFonts w:cs="Calibri"/>
              </w:rPr>
              <w:t>vereniging</w:t>
            </w:r>
          </w:p>
        </w:tc>
      </w:tr>
      <w:tr w:rsidR="003C34C3" w:rsidRPr="003D114E" w14:paraId="186BFDF8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3" w:type="dxa"/>
            <w:gridSpan w:val="3"/>
            <w:shd w:val="clear" w:color="auto" w:fill="auto"/>
          </w:tcPr>
          <w:p w14:paraId="077E6EC4" w14:textId="77777777" w:rsidR="003C34C3" w:rsidRPr="004D213B" w:rsidRDefault="003C34C3" w:rsidP="00EB7112">
            <w:pPr>
              <w:pStyle w:val="leeg"/>
            </w:pPr>
          </w:p>
        </w:tc>
      </w:tr>
      <w:tr w:rsidR="003C34C3" w:rsidRPr="003D114E" w14:paraId="2A9C6F2D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10ED2FFC" w14:textId="77777777" w:rsidR="003C34C3" w:rsidRPr="00104E77" w:rsidRDefault="003C34C3" w:rsidP="00EB7112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765682CA" w14:textId="118AE04B" w:rsidR="003C34C3" w:rsidRPr="003D114E" w:rsidRDefault="007023B5" w:rsidP="007023B5">
            <w:pPr>
              <w:jc w:val="right"/>
            </w:pPr>
            <w:r>
              <w:t xml:space="preserve">naam </w:t>
            </w:r>
            <w:r w:rsidR="00996331">
              <w:t>vereniging</w:t>
            </w:r>
          </w:p>
        </w:tc>
        <w:tc>
          <w:tcPr>
            <w:tcW w:w="7230" w:type="dxa"/>
            <w:shd w:val="clear" w:color="auto" w:fill="auto"/>
          </w:tcPr>
          <w:p w14:paraId="6FE47654" w14:textId="6164EF08" w:rsidR="003C34C3" w:rsidRPr="003D114E" w:rsidRDefault="00996331" w:rsidP="00EB711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918AC1A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C0CA3A4" w14:textId="77777777" w:rsidR="003C34C3" w:rsidRPr="00104E77" w:rsidRDefault="003C34C3" w:rsidP="00EB7112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BEEA5B0" w14:textId="77777777" w:rsidR="003C34C3" w:rsidRPr="003D114E" w:rsidRDefault="007023B5" w:rsidP="007023B5">
            <w:pPr>
              <w:jc w:val="right"/>
            </w:pPr>
            <w:r>
              <w:t>s</w:t>
            </w:r>
            <w:r w:rsidR="003C34C3" w:rsidRPr="003D114E">
              <w:t>tr</w:t>
            </w:r>
            <w:r>
              <w:t>a</w:t>
            </w:r>
            <w:r w:rsidR="003C34C3" w:rsidRPr="003D114E">
              <w:t>at en nummer</w:t>
            </w:r>
          </w:p>
        </w:tc>
        <w:tc>
          <w:tcPr>
            <w:tcW w:w="7230" w:type="dxa"/>
            <w:shd w:val="clear" w:color="auto" w:fill="auto"/>
          </w:tcPr>
          <w:p w14:paraId="3D574C58" w14:textId="77777777" w:rsidR="003C34C3" w:rsidRPr="003D114E" w:rsidRDefault="003C34C3" w:rsidP="00EB711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7E50A0B0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228F3D03" w14:textId="77777777" w:rsidR="003C34C3" w:rsidRPr="00104E77" w:rsidRDefault="003C34C3" w:rsidP="00EB7112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C244E37" w14:textId="77777777" w:rsidR="003C34C3" w:rsidRPr="003D114E" w:rsidRDefault="007023B5" w:rsidP="00EB7112">
            <w:pPr>
              <w:jc w:val="right"/>
            </w:pPr>
            <w:r>
              <w:t>p</w:t>
            </w:r>
            <w:r w:rsidR="003C34C3" w:rsidRPr="003D114E">
              <w:t>ostnummer en gemeente</w:t>
            </w:r>
          </w:p>
        </w:tc>
        <w:tc>
          <w:tcPr>
            <w:tcW w:w="7230" w:type="dxa"/>
            <w:shd w:val="clear" w:color="auto" w:fill="auto"/>
          </w:tcPr>
          <w:p w14:paraId="47D981AD" w14:textId="77777777" w:rsidR="003C34C3" w:rsidRPr="003D114E" w:rsidRDefault="003C34C3" w:rsidP="00EB711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023B5" w:rsidRPr="003D114E" w14:paraId="5373CE47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76316DC8" w14:textId="77777777" w:rsidR="007023B5" w:rsidRPr="004C6E93" w:rsidRDefault="007023B5" w:rsidP="0003061B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614D7695" w14:textId="77777777" w:rsidR="007023B5" w:rsidRPr="003D114E" w:rsidRDefault="007023B5" w:rsidP="0003061B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shd w:val="clear" w:color="auto" w:fill="auto"/>
          </w:tcPr>
          <w:p w14:paraId="73CB25BE" w14:textId="77777777" w:rsidR="007023B5" w:rsidRPr="003D114E" w:rsidRDefault="007023B5" w:rsidP="0003061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023B5" w:rsidRPr="003D114E" w14:paraId="42808A28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D5C9756" w14:textId="77777777" w:rsidR="007023B5" w:rsidRPr="004C6E93" w:rsidRDefault="007023B5" w:rsidP="0003061B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2426941D" w14:textId="77777777" w:rsidR="007023B5" w:rsidRPr="003D114E" w:rsidRDefault="007023B5" w:rsidP="0003061B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shd w:val="clear" w:color="auto" w:fill="auto"/>
          </w:tcPr>
          <w:p w14:paraId="770CD627" w14:textId="77777777" w:rsidR="007023B5" w:rsidRPr="003D114E" w:rsidRDefault="007023B5" w:rsidP="0003061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023B5" w:rsidRPr="003D114E" w14:paraId="7D79C2FA" w14:textId="77777777" w:rsidTr="00A44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30534F01" w14:textId="77777777" w:rsidR="007023B5" w:rsidRPr="004C6E93" w:rsidRDefault="007023B5" w:rsidP="0003061B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070AAC2A" w14:textId="5392F607" w:rsidR="007023B5" w:rsidRPr="003D114E" w:rsidRDefault="00996331" w:rsidP="0003061B">
            <w:pPr>
              <w:jc w:val="right"/>
            </w:pPr>
            <w:r>
              <w:t>website</w:t>
            </w:r>
          </w:p>
        </w:tc>
        <w:tc>
          <w:tcPr>
            <w:tcW w:w="7230" w:type="dxa"/>
            <w:shd w:val="clear" w:color="auto" w:fill="auto"/>
          </w:tcPr>
          <w:p w14:paraId="3F7B6FB8" w14:textId="77777777" w:rsidR="007023B5" w:rsidRPr="003D114E" w:rsidRDefault="007023B5" w:rsidP="0003061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D423B" w:rsidRPr="003D114E" w14:paraId="3AFB1E7B" w14:textId="77777777" w:rsidTr="005F3ED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122632" w14:textId="77777777" w:rsidR="002D423B" w:rsidRDefault="002D423B" w:rsidP="005F3EDC">
            <w:pPr>
              <w:pStyle w:val="leeg"/>
              <w:rPr>
                <w:b/>
              </w:rPr>
            </w:pPr>
            <w:r>
              <w:rPr>
                <w:b/>
              </w:rPr>
              <w:br w:type="page"/>
            </w:r>
          </w:p>
          <w:p w14:paraId="0C4FF8E6" w14:textId="77777777" w:rsidR="002D423B" w:rsidRPr="003D114E" w:rsidRDefault="002D423B" w:rsidP="005F3EDC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30C53E3" w14:textId="07CE3AF1" w:rsidR="002D423B" w:rsidRPr="003D114E" w:rsidRDefault="002D423B" w:rsidP="005F3ED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996331">
              <w:rPr>
                <w:rFonts w:cs="Calibri"/>
              </w:rPr>
              <w:t>contactpersoon</w:t>
            </w:r>
          </w:p>
        </w:tc>
      </w:tr>
    </w:tbl>
    <w:p w14:paraId="4ECD27A1" w14:textId="77777777" w:rsidR="002D423B" w:rsidRPr="002D423B" w:rsidRDefault="002D423B" w:rsidP="002D423B">
      <w:pPr>
        <w:pStyle w:val="leeg"/>
        <w:jc w:val="left"/>
      </w:pPr>
    </w:p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7230"/>
      </w:tblGrid>
      <w:tr w:rsidR="00996331" w:rsidRPr="003D114E" w14:paraId="76A51CD6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31C20EA4" w14:textId="77777777" w:rsidR="00996331" w:rsidRPr="00104E77" w:rsidRDefault="00996331" w:rsidP="00956A68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7CB871BB" w14:textId="4A30DFF1" w:rsidR="00996331" w:rsidRPr="003D114E" w:rsidRDefault="00996331" w:rsidP="00956A68">
            <w:pPr>
              <w:jc w:val="right"/>
            </w:pPr>
            <w:r>
              <w:t>naam contactpersoon</w:t>
            </w:r>
          </w:p>
        </w:tc>
        <w:tc>
          <w:tcPr>
            <w:tcW w:w="7230" w:type="dxa"/>
            <w:shd w:val="clear" w:color="auto" w:fill="auto"/>
          </w:tcPr>
          <w:p w14:paraId="4AF01010" w14:textId="77777777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96331" w:rsidRPr="003D114E" w14:paraId="6C2D153B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3770862D" w14:textId="77777777" w:rsidR="00996331" w:rsidRPr="00104E77" w:rsidRDefault="00996331" w:rsidP="00956A68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72D82BBC" w14:textId="7FD7DAE1" w:rsidR="00996331" w:rsidRDefault="00D91E98" w:rsidP="00956A68">
            <w:pPr>
              <w:jc w:val="right"/>
            </w:pPr>
            <w:r>
              <w:t>f</w:t>
            </w:r>
            <w:r w:rsidR="00996331">
              <w:t>unctie in de vereniging</w:t>
            </w:r>
          </w:p>
        </w:tc>
        <w:tc>
          <w:tcPr>
            <w:tcW w:w="7230" w:type="dxa"/>
            <w:shd w:val="clear" w:color="auto" w:fill="auto"/>
          </w:tcPr>
          <w:p w14:paraId="6A12BEC2" w14:textId="2545F3C5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96331" w:rsidRPr="003D114E" w14:paraId="634B3A8D" w14:textId="77777777" w:rsidTr="00D91E98">
        <w:trPr>
          <w:trHeight w:val="340"/>
        </w:trPr>
        <w:tc>
          <w:tcPr>
            <w:tcW w:w="397" w:type="dxa"/>
            <w:shd w:val="clear" w:color="auto" w:fill="auto"/>
          </w:tcPr>
          <w:p w14:paraId="73AB0EBC" w14:textId="77777777" w:rsidR="00996331" w:rsidRPr="004C6E93" w:rsidRDefault="00996331" w:rsidP="00956A68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04613803" w14:textId="77777777" w:rsidR="00996331" w:rsidRPr="003D114E" w:rsidRDefault="00996331" w:rsidP="00956A68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shd w:val="clear" w:color="auto" w:fill="auto"/>
          </w:tcPr>
          <w:p w14:paraId="20AE8C5B" w14:textId="77777777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96331" w:rsidRPr="003D114E" w14:paraId="24E7B408" w14:textId="77777777" w:rsidTr="00677A3C">
        <w:trPr>
          <w:trHeight w:val="340"/>
        </w:trPr>
        <w:tc>
          <w:tcPr>
            <w:tcW w:w="397" w:type="dxa"/>
            <w:shd w:val="clear" w:color="auto" w:fill="auto"/>
          </w:tcPr>
          <w:p w14:paraId="5812159A" w14:textId="77777777" w:rsidR="00996331" w:rsidRPr="004C6E93" w:rsidRDefault="00996331" w:rsidP="00956A68">
            <w:pPr>
              <w:pStyle w:val="leeg"/>
            </w:pPr>
          </w:p>
        </w:tc>
        <w:tc>
          <w:tcPr>
            <w:tcW w:w="2636" w:type="dxa"/>
            <w:shd w:val="clear" w:color="auto" w:fill="auto"/>
          </w:tcPr>
          <w:p w14:paraId="48D3A1BE" w14:textId="77777777" w:rsidR="00996331" w:rsidRPr="003D114E" w:rsidRDefault="00996331" w:rsidP="00956A68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shd w:val="clear" w:color="auto" w:fill="auto"/>
          </w:tcPr>
          <w:p w14:paraId="79F0C5F8" w14:textId="77777777" w:rsidR="00996331" w:rsidRPr="003D114E" w:rsidRDefault="00996331" w:rsidP="00956A6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9742D" w14:paraId="0ECC16C3" w14:textId="77777777" w:rsidTr="00677A3C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97" w:type="dxa"/>
          </w:tcPr>
          <w:p w14:paraId="57489B99" w14:textId="77777777" w:rsidR="0039742D" w:rsidRDefault="0039742D">
            <w:pPr>
              <w:pStyle w:val="leeg"/>
            </w:pPr>
          </w:p>
        </w:tc>
        <w:tc>
          <w:tcPr>
            <w:tcW w:w="9866" w:type="dxa"/>
            <w:gridSpan w:val="2"/>
            <w:shd w:val="solid" w:color="7F7F7F" w:fill="auto"/>
            <w:hideMark/>
          </w:tcPr>
          <w:p w14:paraId="17861B25" w14:textId="5129490C" w:rsidR="0039742D" w:rsidRDefault="00677A3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Coördinerende taak</w:t>
            </w:r>
          </w:p>
        </w:tc>
      </w:tr>
    </w:tbl>
    <w:p w14:paraId="3975D5A1" w14:textId="41CA6C3B" w:rsidR="00677A3C" w:rsidRDefault="00677A3C" w:rsidP="00677A3C">
      <w:pPr>
        <w:pStyle w:val="Vraag"/>
        <w:ind w:left="426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Beschrijf </w:t>
      </w:r>
      <w:r w:rsidR="00EE184E">
        <w:rPr>
          <w:b w:val="0"/>
          <w:bCs/>
          <w:i/>
          <w:iCs/>
        </w:rPr>
        <w:t xml:space="preserve">hieronder </w:t>
      </w:r>
      <w:r>
        <w:rPr>
          <w:b w:val="0"/>
          <w:bCs/>
          <w:i/>
          <w:iCs/>
        </w:rPr>
        <w:t xml:space="preserve">minstens 1 coördinerende taak </w:t>
      </w:r>
      <w:r w:rsidRPr="00677A3C">
        <w:rPr>
          <w:b w:val="0"/>
          <w:bCs/>
          <w:i/>
          <w:iCs/>
        </w:rPr>
        <w:t xml:space="preserve">die betrekking heeft op de activiteiten </w:t>
      </w:r>
      <w:r>
        <w:rPr>
          <w:b w:val="0"/>
          <w:bCs/>
          <w:i/>
          <w:iCs/>
        </w:rPr>
        <w:t>zoals beschreven in het fokkerijbesluit</w:t>
      </w:r>
    </w:p>
    <w:p w14:paraId="72A0AB03" w14:textId="77777777" w:rsidR="00677A3C" w:rsidRDefault="00677A3C" w:rsidP="00677A3C">
      <w:pPr>
        <w:pStyle w:val="Vraag"/>
        <w:ind w:left="426"/>
        <w:rPr>
          <w:b w:val="0"/>
          <w:bCs/>
          <w:i/>
          <w:iCs/>
        </w:rPr>
      </w:pPr>
    </w:p>
    <w:p w14:paraId="5C153965" w14:textId="09D3C135" w:rsidR="00677A3C" w:rsidRDefault="00677A3C" w:rsidP="00677A3C">
      <w:pPr>
        <w:pStyle w:val="Vraag"/>
        <w:tabs>
          <w:tab w:val="right" w:leader="dot" w:pos="10206"/>
        </w:tabs>
        <w:ind w:left="28"/>
        <w:rPr>
          <w:b w:val="0"/>
          <w:bCs/>
        </w:rPr>
      </w:pPr>
    </w:p>
    <w:p w14:paraId="33E16102" w14:textId="77777777" w:rsidR="00677A3C" w:rsidRDefault="00677A3C" w:rsidP="00677A3C">
      <w:pPr>
        <w:pStyle w:val="Vraag"/>
        <w:tabs>
          <w:tab w:val="right" w:leader="dot" w:pos="10206"/>
        </w:tabs>
        <w:ind w:left="28"/>
        <w:rPr>
          <w:b w:val="0"/>
          <w:bCs/>
        </w:rPr>
      </w:pPr>
    </w:p>
    <w:p w14:paraId="516B05EB" w14:textId="5E6805BE" w:rsidR="00677A3C" w:rsidRPr="00677A3C" w:rsidRDefault="00677A3C" w:rsidP="00677A3C">
      <w:pPr>
        <w:pStyle w:val="Vraag"/>
        <w:tabs>
          <w:tab w:val="right" w:leader="dot" w:pos="10206"/>
        </w:tabs>
        <w:ind w:left="28"/>
        <w:rPr>
          <w:b w:val="0"/>
          <w:bCs/>
        </w:rPr>
      </w:pPr>
    </w:p>
    <w:sectPr w:rsidR="00677A3C" w:rsidRPr="00677A3C" w:rsidSect="003974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B07B" w14:textId="77777777" w:rsidR="00183131" w:rsidRDefault="00183131" w:rsidP="008E174D">
      <w:r>
        <w:separator/>
      </w:r>
    </w:p>
  </w:endnote>
  <w:endnote w:type="continuationSeparator" w:id="0">
    <w:p w14:paraId="039682CF" w14:textId="77777777" w:rsidR="00183131" w:rsidRDefault="0018313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70B4" w14:textId="0E7C88A5" w:rsidR="0039742D" w:rsidRPr="00594054" w:rsidRDefault="002352B8" w:rsidP="0039742D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75939" wp14:editId="5146A9CF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352550" cy="581025"/>
          <wp:effectExtent l="0" t="0" r="0" b="9525"/>
          <wp:wrapTight wrapText="bothSides">
            <wp:wrapPolygon edited="0">
              <wp:start x="3346" y="0"/>
              <wp:lineTo x="0" y="2833"/>
              <wp:lineTo x="0" y="14872"/>
              <wp:lineTo x="3955" y="21246"/>
              <wp:lineTo x="6389" y="21246"/>
              <wp:lineTo x="7910" y="21246"/>
              <wp:lineTo x="19166" y="16289"/>
              <wp:lineTo x="19166" y="11331"/>
              <wp:lineTo x="21296" y="11331"/>
              <wp:lineTo x="21296" y="5666"/>
              <wp:lineTo x="4868" y="0"/>
              <wp:lineTo x="3346" y="0"/>
            </wp:wrapPolygon>
          </wp:wrapTight>
          <wp:docPr id="30" name="Afbeelding 30" descr="naaktlogo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aktlogo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7D">
      <w:rPr>
        <w:sz w:val="18"/>
        <w:szCs w:val="18"/>
      </w:rPr>
      <w:t>Aanv</w:t>
    </w:r>
    <w:r w:rsidR="0039742D">
      <w:rPr>
        <w:sz w:val="18"/>
        <w:szCs w:val="18"/>
      </w:rPr>
      <w:t>raagformulier erkenning stamboekvereniging</w:t>
    </w:r>
  </w:p>
  <w:p w14:paraId="75162DA3" w14:textId="745F7E48" w:rsidR="005162BA" w:rsidRDefault="005162B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F1C2" w14:textId="465D7B2E" w:rsidR="005162BA" w:rsidRPr="00594054" w:rsidRDefault="002352B8" w:rsidP="0039742D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4E70C0" wp14:editId="17487282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352550" cy="581025"/>
          <wp:effectExtent l="0" t="0" r="0" b="9525"/>
          <wp:wrapTight wrapText="bothSides">
            <wp:wrapPolygon edited="0">
              <wp:start x="3346" y="0"/>
              <wp:lineTo x="0" y="2833"/>
              <wp:lineTo x="0" y="14872"/>
              <wp:lineTo x="3955" y="21246"/>
              <wp:lineTo x="6389" y="21246"/>
              <wp:lineTo x="7910" y="21246"/>
              <wp:lineTo x="19166" y="16289"/>
              <wp:lineTo x="19166" y="11331"/>
              <wp:lineTo x="21296" y="11331"/>
              <wp:lineTo x="21296" y="5666"/>
              <wp:lineTo x="4868" y="0"/>
              <wp:lineTo x="3346" y="0"/>
            </wp:wrapPolygon>
          </wp:wrapTight>
          <wp:docPr id="32" name="Afbeelding 32" descr="naaktlogo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aktlogo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7D">
      <w:rPr>
        <w:sz w:val="18"/>
        <w:szCs w:val="18"/>
      </w:rPr>
      <w:t xml:space="preserve">Aanvraagformulier </w:t>
    </w:r>
    <w:r w:rsidR="0039742D">
      <w:rPr>
        <w:sz w:val="18"/>
        <w:szCs w:val="18"/>
      </w:rPr>
      <w:t>erkenning stamboekvereniging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B186" w14:textId="77777777" w:rsidR="00183131" w:rsidRDefault="00183131" w:rsidP="008E174D">
      <w:r>
        <w:separator/>
      </w:r>
    </w:p>
  </w:footnote>
  <w:footnote w:type="continuationSeparator" w:id="0">
    <w:p w14:paraId="61F31239" w14:textId="77777777" w:rsidR="00183131" w:rsidRDefault="00183131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70D9" w14:textId="77777777" w:rsidR="002352B8" w:rsidRDefault="002352B8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1B3DA9" wp14:editId="61197481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547918" cy="395144"/>
          <wp:effectExtent l="0" t="0" r="0" b="508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iteitslogo_omgeving_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918" cy="395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25D8" w14:textId="77777777" w:rsidR="002352B8" w:rsidRDefault="002352B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D5CB1" wp14:editId="1309BAC2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547918" cy="395144"/>
          <wp:effectExtent l="0" t="0" r="0" b="508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iteitslogo_omgeving_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918" cy="395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438"/>
    <w:multiLevelType w:val="hybridMultilevel"/>
    <w:tmpl w:val="A09E3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94521">
    <w:abstractNumId w:val="8"/>
  </w:num>
  <w:num w:numId="2" w16cid:durableId="1325664209">
    <w:abstractNumId w:val="5"/>
  </w:num>
  <w:num w:numId="3" w16cid:durableId="1622689200">
    <w:abstractNumId w:val="1"/>
  </w:num>
  <w:num w:numId="4" w16cid:durableId="830951949">
    <w:abstractNumId w:val="4"/>
  </w:num>
  <w:num w:numId="5" w16cid:durableId="1337153514">
    <w:abstractNumId w:val="2"/>
  </w:num>
  <w:num w:numId="6" w16cid:durableId="329522266">
    <w:abstractNumId w:val="7"/>
  </w:num>
  <w:num w:numId="7" w16cid:durableId="559558752">
    <w:abstractNumId w:val="0"/>
  </w:num>
  <w:num w:numId="8" w16cid:durableId="1544512984">
    <w:abstractNumId w:val="3"/>
  </w:num>
  <w:num w:numId="9" w16cid:durableId="1252352441">
    <w:abstractNumId w:val="6"/>
  </w:num>
  <w:num w:numId="10" w16cid:durableId="193232606">
    <w:abstractNumId w:val="10"/>
  </w:num>
  <w:num w:numId="11" w16cid:durableId="2143880183">
    <w:abstractNumId w:val="6"/>
  </w:num>
  <w:num w:numId="12" w16cid:durableId="51734882">
    <w:abstractNumId w:val="6"/>
  </w:num>
  <w:num w:numId="13" w16cid:durableId="1956669804">
    <w:abstractNumId w:val="6"/>
  </w:num>
  <w:num w:numId="14" w16cid:durableId="872427286">
    <w:abstractNumId w:val="6"/>
  </w:num>
  <w:num w:numId="15" w16cid:durableId="1054819495">
    <w:abstractNumId w:val="6"/>
  </w:num>
  <w:num w:numId="16" w16cid:durableId="865363274">
    <w:abstractNumId w:val="6"/>
  </w:num>
  <w:num w:numId="17" w16cid:durableId="428157918">
    <w:abstractNumId w:val="6"/>
  </w:num>
  <w:num w:numId="18" w16cid:durableId="204551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attachedTemplate r:id="rId1"/>
  <w:documentProtection w:edit="forms" w:enforcement="0"/>
  <w:defaultTabStop w:val="10206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10EA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7AD3"/>
    <w:rsid w:val="001226C6"/>
    <w:rsid w:val="00122EB4"/>
    <w:rsid w:val="00125749"/>
    <w:rsid w:val="00131170"/>
    <w:rsid w:val="00133020"/>
    <w:rsid w:val="001348AA"/>
    <w:rsid w:val="001409B0"/>
    <w:rsid w:val="0014193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270"/>
    <w:rsid w:val="00172572"/>
    <w:rsid w:val="00176865"/>
    <w:rsid w:val="001816D5"/>
    <w:rsid w:val="00183131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63E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52B8"/>
    <w:rsid w:val="00240902"/>
    <w:rsid w:val="0025128E"/>
    <w:rsid w:val="00254C6C"/>
    <w:rsid w:val="002565D7"/>
    <w:rsid w:val="00256E73"/>
    <w:rsid w:val="00261971"/>
    <w:rsid w:val="002625B5"/>
    <w:rsid w:val="00266E15"/>
    <w:rsid w:val="00266E73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423B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3289"/>
    <w:rsid w:val="00324984"/>
    <w:rsid w:val="00325E0D"/>
    <w:rsid w:val="003315DB"/>
    <w:rsid w:val="003347F1"/>
    <w:rsid w:val="00344002"/>
    <w:rsid w:val="00344078"/>
    <w:rsid w:val="003500D9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67107"/>
    <w:rsid w:val="00370240"/>
    <w:rsid w:val="00380E8D"/>
    <w:rsid w:val="003816C8"/>
    <w:rsid w:val="00382491"/>
    <w:rsid w:val="00384E9D"/>
    <w:rsid w:val="00386E54"/>
    <w:rsid w:val="00390326"/>
    <w:rsid w:val="003923FD"/>
    <w:rsid w:val="0039742D"/>
    <w:rsid w:val="0039754A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466C7"/>
    <w:rsid w:val="00450445"/>
    <w:rsid w:val="0045144E"/>
    <w:rsid w:val="004519AB"/>
    <w:rsid w:val="00451CC3"/>
    <w:rsid w:val="00456DCE"/>
    <w:rsid w:val="00463023"/>
    <w:rsid w:val="00471768"/>
    <w:rsid w:val="0048451C"/>
    <w:rsid w:val="004857A8"/>
    <w:rsid w:val="00486FC2"/>
    <w:rsid w:val="00492951"/>
    <w:rsid w:val="004A185A"/>
    <w:rsid w:val="004A28E3"/>
    <w:rsid w:val="004A48D9"/>
    <w:rsid w:val="004B1BBB"/>
    <w:rsid w:val="004B1BF3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04FA"/>
    <w:rsid w:val="004D213B"/>
    <w:rsid w:val="004D26A9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8D4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2BA"/>
    <w:rsid w:val="00516BDC"/>
    <w:rsid w:val="00517027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20C3"/>
    <w:rsid w:val="00573388"/>
    <w:rsid w:val="0058088D"/>
    <w:rsid w:val="005808EA"/>
    <w:rsid w:val="00580BAD"/>
    <w:rsid w:val="0058178B"/>
    <w:rsid w:val="005819BA"/>
    <w:rsid w:val="00583F20"/>
    <w:rsid w:val="00587ED4"/>
    <w:rsid w:val="00591DC1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55A3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77A3C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23B5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93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0758"/>
    <w:rsid w:val="0083427C"/>
    <w:rsid w:val="0084129A"/>
    <w:rsid w:val="00843616"/>
    <w:rsid w:val="008438C8"/>
    <w:rsid w:val="00844B16"/>
    <w:rsid w:val="00845AB1"/>
    <w:rsid w:val="00846FB4"/>
    <w:rsid w:val="0084752A"/>
    <w:rsid w:val="0085385E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2B8B"/>
    <w:rsid w:val="008A599E"/>
    <w:rsid w:val="008A6362"/>
    <w:rsid w:val="008A643A"/>
    <w:rsid w:val="008B153E"/>
    <w:rsid w:val="008B1882"/>
    <w:rsid w:val="008B5D9B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507D"/>
    <w:rsid w:val="0090014D"/>
    <w:rsid w:val="009007A7"/>
    <w:rsid w:val="00901191"/>
    <w:rsid w:val="00906092"/>
    <w:rsid w:val="009077C4"/>
    <w:rsid w:val="00907C18"/>
    <w:rsid w:val="009110D4"/>
    <w:rsid w:val="0091707D"/>
    <w:rsid w:val="009212D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2B78"/>
    <w:rsid w:val="00993C34"/>
    <w:rsid w:val="009948DE"/>
    <w:rsid w:val="0099574E"/>
    <w:rsid w:val="00996331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E6B59"/>
    <w:rsid w:val="009E784A"/>
    <w:rsid w:val="009E78E6"/>
    <w:rsid w:val="009F4EBF"/>
    <w:rsid w:val="009F7700"/>
    <w:rsid w:val="00A0358E"/>
    <w:rsid w:val="00A03D0D"/>
    <w:rsid w:val="00A04645"/>
    <w:rsid w:val="00A1478B"/>
    <w:rsid w:val="00A17D34"/>
    <w:rsid w:val="00A22384"/>
    <w:rsid w:val="00A26786"/>
    <w:rsid w:val="00A32541"/>
    <w:rsid w:val="00A33265"/>
    <w:rsid w:val="00A35214"/>
    <w:rsid w:val="00A35578"/>
    <w:rsid w:val="00A44360"/>
    <w:rsid w:val="00A4460F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0A9A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9BD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560F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3855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371"/>
    <w:rsid w:val="00CD6BE4"/>
    <w:rsid w:val="00CE3888"/>
    <w:rsid w:val="00CE59A4"/>
    <w:rsid w:val="00CE6EE0"/>
    <w:rsid w:val="00CF20DC"/>
    <w:rsid w:val="00CF3D31"/>
    <w:rsid w:val="00CF7950"/>
    <w:rsid w:val="00CF7CDA"/>
    <w:rsid w:val="00D01555"/>
    <w:rsid w:val="00D02AE7"/>
    <w:rsid w:val="00D032FB"/>
    <w:rsid w:val="00D03B5B"/>
    <w:rsid w:val="00D0454F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4F6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5FBF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1E98"/>
    <w:rsid w:val="00D9622B"/>
    <w:rsid w:val="00DA64B5"/>
    <w:rsid w:val="00DA65C6"/>
    <w:rsid w:val="00DB0BA9"/>
    <w:rsid w:val="00DB10A4"/>
    <w:rsid w:val="00DB54F6"/>
    <w:rsid w:val="00DB73E6"/>
    <w:rsid w:val="00DC31AA"/>
    <w:rsid w:val="00DC682F"/>
    <w:rsid w:val="00DD1714"/>
    <w:rsid w:val="00DD4C6A"/>
    <w:rsid w:val="00DD7C60"/>
    <w:rsid w:val="00DE6075"/>
    <w:rsid w:val="00DF0FEC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32B8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549A"/>
    <w:rsid w:val="00E9665E"/>
    <w:rsid w:val="00EA3144"/>
    <w:rsid w:val="00EA343D"/>
    <w:rsid w:val="00EA6387"/>
    <w:rsid w:val="00EA78AB"/>
    <w:rsid w:val="00EB1024"/>
    <w:rsid w:val="00EB46F6"/>
    <w:rsid w:val="00EB50CD"/>
    <w:rsid w:val="00EB544B"/>
    <w:rsid w:val="00EB5901"/>
    <w:rsid w:val="00EB7112"/>
    <w:rsid w:val="00EB7372"/>
    <w:rsid w:val="00EB76A2"/>
    <w:rsid w:val="00EB7E81"/>
    <w:rsid w:val="00EC1D46"/>
    <w:rsid w:val="00EC27BF"/>
    <w:rsid w:val="00EC3D21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84E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710A"/>
    <w:rsid w:val="00EF79E1"/>
    <w:rsid w:val="00F03AB3"/>
    <w:rsid w:val="00F0600B"/>
    <w:rsid w:val="00F0623A"/>
    <w:rsid w:val="00F076C6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CD4"/>
    <w:rsid w:val="00F93152"/>
    <w:rsid w:val="00F96608"/>
    <w:rsid w:val="00FA4678"/>
    <w:rsid w:val="00FA63A6"/>
    <w:rsid w:val="00FB02BB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6265B"/>
  <w15:docId w15:val="{55347B24-7AD1-4318-9365-C1DE9CAA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t">
    <w:name w:val="vet"/>
    <w:uiPriority w:val="1"/>
    <w:qFormat/>
    <w:rsid w:val="0021463E"/>
    <w:rPr>
      <w:rFonts w:ascii="FlandersArtSans-Medium" w:eastAsia="Times New Roman" w:hAnsi="FlandersArtSans-Medium"/>
      <w:b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renwelzijn@vlaandere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9E19A-6027-4676-8401-1C4B7723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1</Pages>
  <Words>243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CHOW Tsang Tsey</cp:lastModifiedBy>
  <cp:revision>2</cp:revision>
  <cp:lastPrinted>2014-09-16T06:26:00Z</cp:lastPrinted>
  <dcterms:created xsi:type="dcterms:W3CDTF">2024-07-15T09:10:00Z</dcterms:created>
  <dcterms:modified xsi:type="dcterms:W3CDTF">2024-07-15T09:10:00Z</dcterms:modified>
</cp:coreProperties>
</file>