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158FB" w14:textId="77777777" w:rsidR="00012B49" w:rsidRPr="00730EC9" w:rsidRDefault="00012B49" w:rsidP="00912D01">
      <w:pPr>
        <w:tabs>
          <w:tab w:val="clear" w:pos="3686"/>
          <w:tab w:val="right" w:pos="9922"/>
        </w:tabs>
        <w:jc w:val="both"/>
        <w:rPr>
          <w:rFonts w:ascii="FlandersArtSans-Regular" w:hAnsi="FlandersArtSans-Regular"/>
          <w:b/>
          <w:i/>
        </w:rPr>
      </w:pPr>
      <w:commentRangeStart w:id="0"/>
      <w:r w:rsidRPr="00730EC9">
        <w:rPr>
          <w:rFonts w:ascii="FlandersArtSans-Regular" w:hAnsi="FlandersArtSans-Regular"/>
          <w:b/>
          <w:i/>
        </w:rPr>
        <w:t>Te versturen aan</w:t>
      </w:r>
      <w:r w:rsidR="003B2796" w:rsidRPr="00730EC9">
        <w:rPr>
          <w:rFonts w:ascii="FlandersArtSans-Regular" w:hAnsi="FlandersArtSans-Regular"/>
          <w:b/>
          <w:i/>
        </w:rPr>
        <w:t xml:space="preserve">: </w:t>
      </w:r>
      <w:r w:rsidR="00CD007D" w:rsidRPr="00730EC9">
        <w:rPr>
          <w:rFonts w:ascii="FlandersArtSans-Regular" w:hAnsi="FlandersArtSans-Regular"/>
          <w:b/>
          <w:i/>
        </w:rPr>
        <w:t xml:space="preserve"> </w:t>
      </w:r>
      <w:r w:rsidR="00912D01">
        <w:rPr>
          <w:rFonts w:ascii="FlandersArtSans-Regular" w:hAnsi="FlandersArtSans-Regular"/>
          <w:b/>
          <w:i/>
        </w:rPr>
        <w:tab/>
      </w:r>
      <w:commentRangeEnd w:id="0"/>
      <w:r w:rsidR="0023516A">
        <w:rPr>
          <w:rStyle w:val="Verwijzingopmerking"/>
        </w:rPr>
        <w:commentReference w:id="0"/>
      </w:r>
    </w:p>
    <w:bookmarkStart w:id="1" w:name="_Hlk147390749"/>
    <w:p w14:paraId="598F92D6" w14:textId="77777777" w:rsidR="00BA2FF5" w:rsidRPr="00730EC9" w:rsidRDefault="000043E3" w:rsidP="00BA2FF5">
      <w:pPr>
        <w:rPr>
          <w:rFonts w:ascii="FlandersArtSans-Regular" w:hAnsi="FlandersArtSans-Regular" w:cs="Calibri"/>
          <w:color w:val="000000"/>
        </w:rPr>
      </w:pPr>
      <w:r w:rsidRPr="00730EC9">
        <w:fldChar w:fldCharType="begin"/>
      </w:r>
      <w:r w:rsidRPr="00730EC9">
        <w:rPr>
          <w:rFonts w:ascii="FlandersArtSans-Regular" w:hAnsi="FlandersArtSans-Regular"/>
        </w:rPr>
        <w:instrText>HYPERLINK "mailto:jan.vanwesemael@cgspacod.be"</w:instrText>
      </w:r>
      <w:r w:rsidRPr="00730EC9">
        <w:fldChar w:fldCharType="separate"/>
      </w:r>
      <w:r w:rsidR="00901E05" w:rsidRPr="00730EC9">
        <w:rPr>
          <w:rStyle w:val="Hyperlink"/>
          <w:rFonts w:ascii="FlandersArtSans-Regular" w:hAnsi="FlandersArtSans-Regular"/>
        </w:rPr>
        <w:t>jan.vanwesemael@cgspacod.be</w:t>
      </w:r>
      <w:r w:rsidRPr="00730EC9">
        <w:rPr>
          <w:rStyle w:val="Hyperlink"/>
          <w:rFonts w:ascii="FlandersArtSans-Regular" w:hAnsi="FlandersArtSans-Regular"/>
        </w:rPr>
        <w:fldChar w:fldCharType="end"/>
      </w:r>
      <w:r w:rsidR="009B4628" w:rsidRPr="00730EC9">
        <w:rPr>
          <w:rFonts w:ascii="FlandersArtSans-Regular" w:hAnsi="FlandersArtSans-Regular"/>
        </w:rPr>
        <w:t xml:space="preserve">; </w:t>
      </w:r>
      <w:hyperlink r:id="rId16" w:history="1">
        <w:r w:rsidR="00901E05" w:rsidRPr="00730EC9">
          <w:rPr>
            <w:rStyle w:val="Hyperlink"/>
            <w:rFonts w:ascii="FlandersArtSans-Regular" w:hAnsi="FlandersArtSans-Regular"/>
          </w:rPr>
          <w:t>chris.moortgat@cgspacod.be</w:t>
        </w:r>
      </w:hyperlink>
      <w:r w:rsidR="009B4628" w:rsidRPr="00730EC9">
        <w:rPr>
          <w:rFonts w:ascii="FlandersArtSans-Regular" w:hAnsi="FlandersArtSans-Regular"/>
        </w:rPr>
        <w:t xml:space="preserve">; </w:t>
      </w:r>
      <w:hyperlink r:id="rId17" w:history="1">
        <w:r w:rsidR="00901E05" w:rsidRPr="00730EC9">
          <w:rPr>
            <w:rStyle w:val="Hyperlink"/>
            <w:rFonts w:ascii="FlandersArtSans-Regular" w:hAnsi="FlandersArtSans-Regular"/>
          </w:rPr>
          <w:t>eddy.hendryckx@cgspacod.be</w:t>
        </w:r>
      </w:hyperlink>
      <w:r w:rsidR="009B4628" w:rsidRPr="00730EC9">
        <w:rPr>
          <w:rFonts w:ascii="FlandersArtSans-Regular" w:hAnsi="FlandersArtSans-Regular"/>
        </w:rPr>
        <w:t xml:space="preserve">; </w:t>
      </w:r>
      <w:hyperlink r:id="rId18" w:history="1">
        <w:r w:rsidR="00901E05" w:rsidRPr="00730EC9">
          <w:rPr>
            <w:rStyle w:val="Hyperlink"/>
            <w:rFonts w:ascii="FlandersArtSans-Regular" w:hAnsi="FlandersArtSans-Regular"/>
          </w:rPr>
          <w:t>geert.dermaut@cgspacod.be</w:t>
        </w:r>
      </w:hyperlink>
      <w:r w:rsidR="009B4628" w:rsidRPr="00730EC9">
        <w:rPr>
          <w:rFonts w:ascii="FlandersArtSans-Regular" w:hAnsi="FlandersArtSans-Regular"/>
        </w:rPr>
        <w:t xml:space="preserve">; </w:t>
      </w:r>
      <w:hyperlink r:id="rId19" w:history="1">
        <w:r w:rsidR="00901E05" w:rsidRPr="00730EC9">
          <w:rPr>
            <w:rStyle w:val="Hyperlink"/>
            <w:rFonts w:ascii="FlandersArtSans-Regular" w:hAnsi="FlandersArtSans-Regular"/>
          </w:rPr>
          <w:t>sylvia.lhomme@cgspacod.be</w:t>
        </w:r>
      </w:hyperlink>
      <w:r w:rsidR="009B4628" w:rsidRPr="00730EC9">
        <w:rPr>
          <w:rFonts w:ascii="FlandersArtSans-Regular" w:hAnsi="FlandersArtSans-Regular"/>
          <w:color w:val="000000"/>
        </w:rPr>
        <w:t>;</w:t>
      </w:r>
      <w:r w:rsidR="004A5DCC" w:rsidRPr="00730EC9">
        <w:rPr>
          <w:rFonts w:ascii="FlandersArtSans-Regular" w:hAnsi="FlandersArtSans-Regular"/>
        </w:rPr>
        <w:t xml:space="preserve"> </w:t>
      </w:r>
      <w:hyperlink r:id="rId20" w:history="1">
        <w:r w:rsidR="00901E05" w:rsidRPr="00730EC9">
          <w:rPr>
            <w:rStyle w:val="Hyperlink"/>
            <w:rFonts w:ascii="FlandersArtSans-Regular" w:hAnsi="FlandersArtSans-Regular"/>
          </w:rPr>
          <w:t>vlaamse.overheid@acv-csc.be</w:t>
        </w:r>
      </w:hyperlink>
      <w:r w:rsidR="20F5030D" w:rsidRPr="00730EC9">
        <w:rPr>
          <w:rFonts w:ascii="FlandersArtSans-Regular" w:hAnsi="FlandersArtSans-Regular"/>
        </w:rPr>
        <w:t xml:space="preserve">; </w:t>
      </w:r>
      <w:hyperlink r:id="rId21" w:history="1">
        <w:r w:rsidR="00EC6E2D" w:rsidRPr="00730EC9">
          <w:rPr>
            <w:rStyle w:val="Hyperlink"/>
            <w:rFonts w:ascii="FlandersArtSans-Regular" w:hAnsi="FlandersArtSans-Regular"/>
          </w:rPr>
          <w:t>gerda.denorre@vsoa-g2.eu</w:t>
        </w:r>
      </w:hyperlink>
      <w:r w:rsidR="20F5030D" w:rsidRPr="00730EC9">
        <w:rPr>
          <w:rFonts w:ascii="FlandersArtSans-Regular" w:hAnsi="FlandersArtSans-Regular"/>
        </w:rPr>
        <w:t xml:space="preserve">; </w:t>
      </w:r>
      <w:hyperlink r:id="rId22" w:history="1">
        <w:r w:rsidR="00410EA4" w:rsidRPr="00730EC9">
          <w:rPr>
            <w:rStyle w:val="Hyperlink"/>
            <w:rFonts w:ascii="FlandersArtSans-Regular" w:hAnsi="FlandersArtSans-Regular"/>
          </w:rPr>
          <w:t>gunter.peeters@vsoa-g2.eu</w:t>
        </w:r>
      </w:hyperlink>
      <w:r w:rsidR="060228B4" w:rsidRPr="00730EC9">
        <w:rPr>
          <w:rFonts w:ascii="FlandersArtSans-Regular" w:hAnsi="FlandersArtSans-Regular"/>
        </w:rPr>
        <w:t xml:space="preserve">; </w:t>
      </w:r>
      <w:hyperlink r:id="rId23" w:history="1">
        <w:r w:rsidR="00410EA4" w:rsidRPr="00730EC9">
          <w:rPr>
            <w:rStyle w:val="Hyperlink"/>
            <w:rFonts w:ascii="FlandersArtSans-Regular" w:hAnsi="FlandersArtSans-Regular"/>
          </w:rPr>
          <w:t>armin.box@vsoa-g2.eu</w:t>
        </w:r>
      </w:hyperlink>
      <w:r w:rsidR="003A2BAF" w:rsidRPr="00730EC9">
        <w:rPr>
          <w:rFonts w:ascii="FlandersArtSans-Regular" w:hAnsi="FlandersArtSans-Regular"/>
        </w:rPr>
        <w:t xml:space="preserve">; </w:t>
      </w:r>
      <w:hyperlink r:id="rId24" w:history="1">
        <w:r w:rsidR="00E45156" w:rsidRPr="00730EC9">
          <w:rPr>
            <w:rStyle w:val="Hyperlink"/>
            <w:rFonts w:ascii="FlandersArtSans-Regular" w:hAnsi="FlandersArtSans-Regular"/>
          </w:rPr>
          <w:t>natacha.depril@vsoa-g2.eu</w:t>
        </w:r>
      </w:hyperlink>
    </w:p>
    <w:bookmarkEnd w:id="1"/>
    <w:p w14:paraId="74010D08" w14:textId="77777777" w:rsidR="00E63B1E" w:rsidRPr="00730EC9" w:rsidRDefault="00E63B1E" w:rsidP="5D0DDB62">
      <w:pPr>
        <w:jc w:val="both"/>
        <w:rPr>
          <w:rFonts w:ascii="FlandersArtSans-Regular" w:hAnsi="FlandersArtSans-Regular"/>
        </w:rPr>
      </w:pPr>
    </w:p>
    <w:p w14:paraId="675DDE52" w14:textId="77777777" w:rsidR="00057691" w:rsidRPr="00730EC9" w:rsidRDefault="00057691" w:rsidP="5D0DDB62">
      <w:pPr>
        <w:jc w:val="both"/>
        <w:rPr>
          <w:rFonts w:ascii="FlandersArtSans-Regular" w:hAnsi="FlandersArtSans-Regular"/>
          <w:b/>
          <w:i/>
        </w:rPr>
      </w:pPr>
      <w:r w:rsidRPr="00730EC9">
        <w:rPr>
          <w:rFonts w:ascii="FlandersArtSans-Regular" w:hAnsi="FlandersArtSans-Regular"/>
          <w:b/>
          <w:i/>
        </w:rPr>
        <w:t>+ generiek mailadres HR entiteit opnemen in cc</w:t>
      </w:r>
    </w:p>
    <w:p w14:paraId="1726D7B8" w14:textId="77777777" w:rsidR="00057691" w:rsidRPr="00730EC9" w:rsidRDefault="00057691" w:rsidP="5D0DDB62">
      <w:pPr>
        <w:jc w:val="both"/>
        <w:rPr>
          <w:rFonts w:ascii="FlandersArtSans-Regular" w:hAnsi="FlandersArtSans-Regular"/>
          <w:b/>
          <w:i/>
        </w:rPr>
      </w:pPr>
      <w:r w:rsidRPr="00730EC9">
        <w:rPr>
          <w:rFonts w:ascii="FlandersArtSans-Regular" w:hAnsi="FlandersArtSans-Regular"/>
          <w:b/>
          <w:i/>
        </w:rPr>
        <w:t xml:space="preserve">==&gt; </w:t>
      </w:r>
      <w:r w:rsidR="0065019C" w:rsidRPr="00730EC9">
        <w:rPr>
          <w:rFonts w:ascii="FlandersArtSans-Regular" w:hAnsi="FlandersArtSans-Regular"/>
          <w:b/>
          <w:i/>
        </w:rPr>
        <w:t>z</w:t>
      </w:r>
      <w:r w:rsidRPr="00730EC9">
        <w:rPr>
          <w:rFonts w:ascii="FlandersArtSans-Regular" w:hAnsi="FlandersArtSans-Regular"/>
          <w:b/>
          <w:i/>
        </w:rPr>
        <w:t>ie ‘generieke mail’ in tabel</w:t>
      </w:r>
    </w:p>
    <w:p w14:paraId="482E5ED9" w14:textId="77777777" w:rsidR="00C15AEA" w:rsidRPr="00730EC9" w:rsidRDefault="00852C1C" w:rsidP="000129D9">
      <w:pPr>
        <w:jc w:val="both"/>
        <w:rPr>
          <w:rStyle w:val="Hyperlink"/>
          <w:rFonts w:ascii="FlandersArtSans-Regular" w:hAnsi="FlandersArtSans-Regular"/>
        </w:rPr>
      </w:pPr>
      <w:hyperlink r:id="rId25" w:history="1">
        <w:r w:rsidR="00366829" w:rsidRPr="00730EC9">
          <w:rPr>
            <w:rStyle w:val="Hyperlink"/>
            <w:rFonts w:ascii="FlandersArtSans-Regular" w:hAnsi="FlandersArtSans-Regular"/>
          </w:rPr>
          <w:t>https://vlaamseoverheid.sharepoint.com/sites/AGO-spCRMprod/Lists/Basistabel/AllItems.aspx</w:t>
        </w:r>
      </w:hyperlink>
      <w:r w:rsidR="00366829" w:rsidRPr="00730EC9">
        <w:rPr>
          <w:rFonts w:ascii="FlandersArtSans-Regular" w:hAnsi="FlandersArtSans-Regular"/>
        </w:rPr>
        <w:t xml:space="preserve"> </w:t>
      </w:r>
      <w:r w:rsidR="006A39B5" w:rsidRPr="00730EC9">
        <w:rPr>
          <w:rFonts w:ascii="FlandersArtSans-Regular" w:hAnsi="FlandersArtSans-Regular"/>
          <w:color w:val="FF0000"/>
        </w:rPr>
        <w:t xml:space="preserve">uitzondering </w:t>
      </w:r>
      <w:r w:rsidR="003F50A3" w:rsidRPr="00730EC9">
        <w:rPr>
          <w:rFonts w:ascii="FlandersArtSans-Regular" w:hAnsi="FlandersArtSans-Regular"/>
          <w:color w:val="FF0000"/>
        </w:rPr>
        <w:t>MDK</w:t>
      </w:r>
      <w:r w:rsidR="003F50A3" w:rsidRPr="00730EC9">
        <w:rPr>
          <w:rFonts w:ascii="FlandersArtSans-Regular" w:hAnsi="FlandersArtSans-Regular"/>
        </w:rPr>
        <w:t>: gebruik</w:t>
      </w:r>
      <w:r w:rsidR="00EF088F" w:rsidRPr="00730EC9">
        <w:rPr>
          <w:rFonts w:ascii="FlandersArtSans-Regular" w:hAnsi="FlandersArtSans-Regular"/>
        </w:rPr>
        <w:t xml:space="preserve"> generiek</w:t>
      </w:r>
      <w:r w:rsidR="003F50A3" w:rsidRPr="00730EC9">
        <w:rPr>
          <w:rFonts w:ascii="FlandersArtSans-Regular" w:hAnsi="FlandersArtSans-Regular"/>
        </w:rPr>
        <w:t xml:space="preserve"> </w:t>
      </w:r>
      <w:r w:rsidR="00A33742" w:rsidRPr="00730EC9">
        <w:rPr>
          <w:rFonts w:ascii="FlandersArtSans-Regular" w:hAnsi="FlandersArtSans-Regular"/>
        </w:rPr>
        <w:t xml:space="preserve">HR </w:t>
      </w:r>
      <w:r w:rsidR="00EF088F" w:rsidRPr="00730EC9">
        <w:rPr>
          <w:rFonts w:ascii="FlandersArtSans-Regular" w:hAnsi="FlandersArtSans-Regular"/>
        </w:rPr>
        <w:t>adres van deelentiteit</w:t>
      </w:r>
      <w:r w:rsidR="00EF088F" w:rsidRPr="008630F0">
        <w:rPr>
          <w:rFonts w:ascii="Cambria" w:hAnsi="Cambria" w:cs="Cambria"/>
        </w:rPr>
        <w:t> </w:t>
      </w:r>
      <w:r w:rsidR="00EF088F" w:rsidRPr="00730EC9">
        <w:rPr>
          <w:rFonts w:ascii="FlandersArtSans-Regular" w:hAnsi="FlandersArtSans-Regular"/>
        </w:rPr>
        <w:t xml:space="preserve">; </w:t>
      </w:r>
      <w:hyperlink r:id="rId26" w:history="1">
        <w:r w:rsidR="007C4213" w:rsidRPr="00730EC9">
          <w:rPr>
            <w:rStyle w:val="Hyperlink"/>
            <w:rFonts w:ascii="FlandersArtSans-Regular" w:hAnsi="FlandersArtSans-Regular"/>
          </w:rPr>
          <w:t>zie klantenfiche</w:t>
        </w:r>
      </w:hyperlink>
    </w:p>
    <w:p w14:paraId="35F97CBB" w14:textId="77777777" w:rsidR="00895882" w:rsidRPr="00730EC9" w:rsidRDefault="00D53386" w:rsidP="000129D9">
      <w:pPr>
        <w:jc w:val="both"/>
        <w:rPr>
          <w:rFonts w:ascii="FlandersArtSans-Regular" w:hAnsi="FlandersArtSans-Regular"/>
        </w:rPr>
      </w:pPr>
      <w:r w:rsidRPr="00730EC9">
        <w:rPr>
          <w:rFonts w:ascii="FlandersArtSans-Regular" w:hAnsi="FlandersArtSans-Regular"/>
          <w:color w:val="FF0000"/>
        </w:rPr>
        <w:t>uitzondering De Vlaamse Waterweg</w:t>
      </w:r>
      <w:r w:rsidRPr="00730EC9">
        <w:rPr>
          <w:rFonts w:ascii="FlandersArtSans-Regular" w:hAnsi="FlandersArtSans-Regular"/>
        </w:rPr>
        <w:t xml:space="preserve">: gebruik generiek </w:t>
      </w:r>
      <w:proofErr w:type="spellStart"/>
      <w:r w:rsidRPr="00730EC9">
        <w:rPr>
          <w:rFonts w:ascii="FlandersArtSans-Regular" w:hAnsi="FlandersArtSans-Regular"/>
        </w:rPr>
        <w:t>hr</w:t>
      </w:r>
      <w:proofErr w:type="spellEnd"/>
      <w:r w:rsidRPr="00730EC9">
        <w:rPr>
          <w:rFonts w:ascii="FlandersArtSans-Regular" w:hAnsi="FlandersArtSans-Regular"/>
        </w:rPr>
        <w:t xml:space="preserve">-adres </w:t>
      </w:r>
      <w:hyperlink r:id="rId27" w:history="1">
        <w:r w:rsidRPr="009E204F">
          <w:rPr>
            <w:rStyle w:val="Hyperlink"/>
            <w:rFonts w:ascii="FlandersArtSans-Regular" w:hAnsi="FlandersArtSans-Regular"/>
          </w:rPr>
          <w:t>hr-administratie@vlaamsewaterweg.be</w:t>
        </w:r>
      </w:hyperlink>
      <w:r w:rsidR="004C485D" w:rsidRPr="00730EC9">
        <w:rPr>
          <w:rFonts w:ascii="FlandersArtSans-Regular" w:hAnsi="FlandersArtSans-Regular"/>
        </w:rPr>
        <w:t xml:space="preserve"> </w:t>
      </w:r>
      <w:r w:rsidR="002C7400" w:rsidRPr="00730EC9">
        <w:rPr>
          <w:rFonts w:ascii="FlandersArtSans-Regular" w:hAnsi="FlandersArtSans-Regular"/>
        </w:rPr>
        <w:t xml:space="preserve">+ </w:t>
      </w:r>
      <w:r w:rsidR="00F37ED3" w:rsidRPr="00730EC9">
        <w:rPr>
          <w:rFonts w:ascii="FlandersArtSans-Regular" w:hAnsi="FlandersArtSans-Regular"/>
        </w:rPr>
        <w:t xml:space="preserve">adres van de </w:t>
      </w:r>
      <w:r w:rsidR="006E2CC2">
        <w:rPr>
          <w:rFonts w:ascii="FlandersArtSans-Regular" w:hAnsi="FlandersArtSans-Regular"/>
        </w:rPr>
        <w:t>HRBP</w:t>
      </w:r>
      <w:r w:rsidR="00F37ED3" w:rsidRPr="00730EC9">
        <w:rPr>
          <w:rFonts w:ascii="FlandersArtSans-Regular" w:hAnsi="FlandersArtSans-Regular"/>
        </w:rPr>
        <w:t xml:space="preserve"> </w:t>
      </w:r>
      <w:r w:rsidR="004C485D" w:rsidRPr="00730EC9">
        <w:rPr>
          <w:rFonts w:ascii="FlandersArtSans-Regular" w:hAnsi="FlandersArtSans-Regular"/>
        </w:rPr>
        <w:t>van de afdeling</w:t>
      </w:r>
      <w:r w:rsidR="00F165C7" w:rsidRPr="00730EC9">
        <w:rPr>
          <w:rFonts w:ascii="FlandersArtSans-Regular" w:hAnsi="FlandersArtSans-Regular"/>
        </w:rPr>
        <w:t xml:space="preserve"> </w:t>
      </w:r>
      <w:r w:rsidR="007F580E" w:rsidRPr="00730EC9">
        <w:rPr>
          <w:rFonts w:ascii="FlandersArtSans-Regular" w:hAnsi="FlandersArtSans-Regular"/>
        </w:rPr>
        <w:t>(</w:t>
      </w:r>
      <w:r w:rsidR="004C485D" w:rsidRPr="00730EC9">
        <w:rPr>
          <w:rFonts w:ascii="FlandersArtSans-Regular" w:hAnsi="FlandersArtSans-Regular"/>
        </w:rPr>
        <w:t xml:space="preserve">zie </w:t>
      </w:r>
      <w:hyperlink r:id="rId28" w:history="1">
        <w:r w:rsidR="004C485D" w:rsidRPr="00730EC9">
          <w:rPr>
            <w:rStyle w:val="Hyperlink"/>
            <w:rFonts w:ascii="FlandersArtSans-Regular" w:hAnsi="FlandersArtSans-Regular"/>
          </w:rPr>
          <w:t>klantenfiche</w:t>
        </w:r>
      </w:hyperlink>
      <w:r w:rsidR="007F580E" w:rsidRPr="00730EC9">
        <w:rPr>
          <w:rFonts w:ascii="FlandersArtSans-Regular" w:hAnsi="FlandersArtSans-Regular"/>
        </w:rPr>
        <w:t>)</w:t>
      </w:r>
    </w:p>
    <w:p w14:paraId="3F32D9DD" w14:textId="77777777" w:rsidR="00057691" w:rsidRPr="00730EC9" w:rsidRDefault="00352883" w:rsidP="000129D9">
      <w:pPr>
        <w:jc w:val="both"/>
        <w:rPr>
          <w:rFonts w:ascii="FlandersArtSans-Regular" w:hAnsi="FlandersArtSans-Regular"/>
        </w:rPr>
      </w:pPr>
      <w:r w:rsidRPr="00730EC9">
        <w:rPr>
          <w:rFonts w:ascii="FlandersArtSans-Regular" w:hAnsi="FlandersArtSans-Regular"/>
          <w:color w:val="FF0000"/>
        </w:rPr>
        <w:t xml:space="preserve">uitzondering </w:t>
      </w:r>
      <w:r w:rsidR="00FE4DFC" w:rsidRPr="00730EC9">
        <w:rPr>
          <w:rFonts w:ascii="FlandersArtSans-Regular" w:hAnsi="FlandersArtSans-Regular"/>
          <w:color w:val="FF0000"/>
        </w:rPr>
        <w:t>D</w:t>
      </w:r>
      <w:r w:rsidRPr="00730EC9">
        <w:rPr>
          <w:rFonts w:ascii="FlandersArtSans-Regular" w:hAnsi="FlandersArtSans-Regular"/>
          <w:color w:val="FF0000"/>
        </w:rPr>
        <w:t>epartement Z</w:t>
      </w:r>
      <w:r w:rsidR="0065019C" w:rsidRPr="00730EC9">
        <w:rPr>
          <w:rFonts w:ascii="FlandersArtSans-Regular" w:hAnsi="FlandersArtSans-Regular"/>
          <w:color w:val="FF0000"/>
        </w:rPr>
        <w:t>org</w:t>
      </w:r>
      <w:r w:rsidRPr="00730EC9">
        <w:rPr>
          <w:rFonts w:ascii="FlandersArtSans-Regular" w:hAnsi="FlandersArtSans-Regular"/>
        </w:rPr>
        <w:t xml:space="preserve">: </w:t>
      </w:r>
      <w:r w:rsidR="002503D8" w:rsidRPr="00730EC9">
        <w:rPr>
          <w:rFonts w:ascii="FlandersArtSans-Regular" w:hAnsi="FlandersArtSans-Regular"/>
        </w:rPr>
        <w:t>zet</w:t>
      </w:r>
      <w:r w:rsidRPr="00730EC9">
        <w:rPr>
          <w:rFonts w:ascii="FlandersArtSans-Regular" w:hAnsi="FlandersArtSans-Regular"/>
        </w:rPr>
        <w:t xml:space="preserve"> enkel </w:t>
      </w:r>
      <w:hyperlink r:id="rId29">
        <w:r w:rsidR="002503D8" w:rsidRPr="00730EC9">
          <w:rPr>
            <w:rStyle w:val="Hyperlink"/>
            <w:rFonts w:ascii="FlandersArtSans-Regular" w:hAnsi="FlandersArtSans-Regular"/>
          </w:rPr>
          <w:t>solliciteren.zorg@vlaanderen.be</w:t>
        </w:r>
      </w:hyperlink>
      <w:r w:rsidR="002503D8" w:rsidRPr="00730EC9">
        <w:rPr>
          <w:rFonts w:ascii="FlandersArtSans-Regular" w:hAnsi="FlandersArtSans-Regular"/>
        </w:rPr>
        <w:t xml:space="preserve"> in CC</w:t>
      </w:r>
    </w:p>
    <w:p w14:paraId="1CDCDB83" w14:textId="77777777" w:rsidR="365470F5" w:rsidRPr="00730EC9" w:rsidRDefault="365470F5" w:rsidP="54E28692">
      <w:pPr>
        <w:jc w:val="both"/>
        <w:rPr>
          <w:rFonts w:ascii="FlandersArtSans-Regular" w:eastAsia="Calibri" w:hAnsi="FlandersArtSans-Regular" w:cs="Calibri"/>
          <w:lang w:val="nl"/>
        </w:rPr>
      </w:pPr>
      <w:r w:rsidRPr="00730EC9">
        <w:rPr>
          <w:rFonts w:ascii="FlandersArtSans-Regular" w:hAnsi="FlandersArtSans-Regular"/>
          <w:color w:val="FF0000"/>
        </w:rPr>
        <w:t>Uitzondering VMM:</w:t>
      </w:r>
      <w:r w:rsidRPr="00730EC9">
        <w:rPr>
          <w:rFonts w:ascii="FlandersArtSans-Regular" w:eastAsiaTheme="minorEastAsia" w:hAnsi="FlandersArtSans-Regular"/>
        </w:rPr>
        <w:t xml:space="preserve"> zet </w:t>
      </w:r>
      <w:hyperlink r:id="rId30">
        <w:r w:rsidRPr="00730EC9">
          <w:rPr>
            <w:rStyle w:val="Hyperlink"/>
            <w:rFonts w:ascii="FlandersArtSans-Regular" w:hAnsi="FlandersArtSans-Regular"/>
          </w:rPr>
          <w:t>n.vancauter@vmm.be</w:t>
        </w:r>
      </w:hyperlink>
      <w:r w:rsidRPr="00730EC9">
        <w:rPr>
          <w:rFonts w:ascii="FlandersArtSans-Regular" w:hAnsi="FlandersArtSans-Regular"/>
          <w:color w:val="FF0000"/>
        </w:rPr>
        <w:t xml:space="preserve"> </w:t>
      </w:r>
      <w:r w:rsidR="1E9F0D7A" w:rsidRPr="00730EC9">
        <w:rPr>
          <w:rFonts w:ascii="FlandersArtSans-Regular" w:hAnsi="FlandersArtSans-Regular"/>
          <w:color w:val="FF0000"/>
        </w:rPr>
        <w:t xml:space="preserve">en </w:t>
      </w:r>
      <w:hyperlink r:id="rId31">
        <w:r w:rsidR="1E9F0D7A" w:rsidRPr="00730EC9">
          <w:rPr>
            <w:rStyle w:val="Hyperlink"/>
            <w:rFonts w:ascii="FlandersArtSans-Regular" w:eastAsia="Calibri" w:hAnsi="FlandersArtSans-Regular" w:cs="Calibri"/>
            <w:color w:val="0563C1"/>
          </w:rPr>
          <w:t>vacatures@vmm.be</w:t>
        </w:r>
      </w:hyperlink>
      <w:r w:rsidR="1E9F0D7A" w:rsidRPr="00730EC9">
        <w:rPr>
          <w:rFonts w:ascii="FlandersArtSans-Regular" w:eastAsia="FlandersArtSerif-Regular" w:hAnsi="FlandersArtSans-Regular" w:cs="FlandersArtSerif-Regular"/>
        </w:rPr>
        <w:t xml:space="preserve"> </w:t>
      </w:r>
      <w:r w:rsidRPr="00730EC9">
        <w:rPr>
          <w:rFonts w:ascii="FlandersArtSans-Regular" w:eastAsiaTheme="minorEastAsia" w:hAnsi="FlandersArtSans-Regular"/>
        </w:rPr>
        <w:t xml:space="preserve">in cc </w:t>
      </w:r>
      <w:r w:rsidR="006E2CC2" w:rsidRPr="00730EC9">
        <w:rPr>
          <w:rFonts w:ascii="FlandersArtSans-Regular" w:eastAsiaTheme="minorEastAsia" w:hAnsi="FlandersArtSans-Regular"/>
        </w:rPr>
        <w:t>i.p.v.</w:t>
      </w:r>
      <w:r w:rsidRPr="00730EC9">
        <w:rPr>
          <w:rFonts w:ascii="FlandersArtSans-Regular" w:hAnsi="FlandersArtSans-Regular"/>
          <w:color w:val="FF0000"/>
        </w:rPr>
        <w:t xml:space="preserve"> </w:t>
      </w:r>
      <w:hyperlink r:id="rId32">
        <w:r w:rsidR="72C0224D" w:rsidRPr="00730EC9">
          <w:rPr>
            <w:rStyle w:val="Hyperlink"/>
            <w:rFonts w:ascii="FlandersArtSans-Regular" w:eastAsia="Calibri" w:hAnsi="FlandersArtSans-Regular" w:cs="Calibri"/>
            <w:color w:val="0563C1"/>
            <w:lang w:val="nl"/>
          </w:rPr>
          <w:t>personeelsdienst@vmm.be</w:t>
        </w:r>
      </w:hyperlink>
      <w:r w:rsidR="72C0224D" w:rsidRPr="00730EC9">
        <w:rPr>
          <w:rFonts w:ascii="FlandersArtSans-Regular" w:eastAsia="Calibri" w:hAnsi="FlandersArtSans-Regular" w:cs="Calibri"/>
          <w:lang w:val="nl"/>
        </w:rPr>
        <w:t xml:space="preserve">&gt; </w:t>
      </w:r>
    </w:p>
    <w:p w14:paraId="5FDDFD77" w14:textId="77777777" w:rsidR="00132079" w:rsidRPr="00730EC9" w:rsidRDefault="00132079" w:rsidP="000129D9">
      <w:pPr>
        <w:jc w:val="both"/>
        <w:rPr>
          <w:rFonts w:ascii="FlandersArtSans-Regular" w:hAnsi="FlandersArtSans-Regular"/>
          <w:b/>
          <w:i/>
        </w:rPr>
      </w:pPr>
    </w:p>
    <w:p w14:paraId="6251A601" w14:textId="77777777" w:rsidR="00366829" w:rsidRPr="00730EC9" w:rsidRDefault="00392B36" w:rsidP="000129D9">
      <w:pPr>
        <w:jc w:val="both"/>
        <w:rPr>
          <w:rStyle w:val="Hyperlink"/>
          <w:rFonts w:ascii="FlandersArtSans-Regular" w:hAnsi="FlandersArtSans-Regular" w:cs="Arial"/>
          <w:sz w:val="20"/>
          <w:szCs w:val="20"/>
        </w:rPr>
      </w:pPr>
      <w:r w:rsidRPr="00730EC9">
        <w:rPr>
          <w:rFonts w:ascii="FlandersArtSans-Regular" w:hAnsi="FlandersArtSans-Regular"/>
          <w:b/>
          <w:i/>
        </w:rPr>
        <w:t xml:space="preserve">+ </w:t>
      </w:r>
      <w:r w:rsidR="00901E05" w:rsidRPr="00730EC9">
        <w:rPr>
          <w:rFonts w:ascii="FlandersArtSans-Regular" w:hAnsi="FlandersArtSans-Regular"/>
          <w:b/>
          <w:i/>
        </w:rPr>
        <w:t>z</w:t>
      </w:r>
      <w:r w:rsidR="004D6066" w:rsidRPr="00730EC9">
        <w:rPr>
          <w:rFonts w:ascii="FlandersArtSans-Regular" w:hAnsi="FlandersArtSans-Regular"/>
          <w:b/>
          <w:i/>
        </w:rPr>
        <w:t xml:space="preserve">et </w:t>
      </w:r>
      <w:hyperlink r:id="rId33" w:history="1">
        <w:r w:rsidR="004D6066" w:rsidRPr="00730EC9">
          <w:rPr>
            <w:rStyle w:val="Hyperlink"/>
            <w:rFonts w:ascii="FlandersArtSans-Regular" w:hAnsi="FlandersArtSans-Regular"/>
            <w:b/>
            <w:i/>
          </w:rPr>
          <w:t>werkenvoor@vlaanderen.be</w:t>
        </w:r>
      </w:hyperlink>
      <w:r w:rsidR="004D6066" w:rsidRPr="00730EC9">
        <w:rPr>
          <w:rFonts w:ascii="FlandersArtSans-Regular" w:hAnsi="FlandersArtSans-Regular"/>
          <w:b/>
          <w:i/>
        </w:rPr>
        <w:t xml:space="preserve">  ook in CC</w:t>
      </w:r>
      <w:r w:rsidR="004D6066" w:rsidRPr="00730EC9">
        <w:rPr>
          <w:rFonts w:ascii="Cambria" w:hAnsi="Cambria" w:cs="Cambria"/>
          <w:b/>
          <w:i/>
        </w:rPr>
        <w:t> </w:t>
      </w:r>
      <w:r w:rsidR="00A417F9" w:rsidRPr="00730EC9">
        <w:rPr>
          <w:rFonts w:ascii="FlandersArtSans-Regular" w:hAnsi="FlandersArtSans-Regular"/>
          <w:b/>
          <w:i/>
        </w:rPr>
        <w:t xml:space="preserve"> </w:t>
      </w:r>
    </w:p>
    <w:p w14:paraId="715A6427" w14:textId="77777777" w:rsidR="00132079" w:rsidRPr="00730EC9" w:rsidRDefault="00132079" w:rsidP="000129D9">
      <w:pPr>
        <w:jc w:val="both"/>
        <w:rPr>
          <w:rFonts w:ascii="FlandersArtSans-Regular" w:hAnsi="FlandersArtSans-Regular" w:cstheme="minorHAnsi"/>
          <w:b/>
          <w:i/>
        </w:rPr>
      </w:pPr>
    </w:p>
    <w:p w14:paraId="33C12CAC" w14:textId="77777777" w:rsidR="00C67667" w:rsidRPr="00730EC9" w:rsidRDefault="00C67667" w:rsidP="000129D9">
      <w:pPr>
        <w:jc w:val="both"/>
        <w:rPr>
          <w:rFonts w:ascii="FlandersArtSans-Regular" w:hAnsi="FlandersArtSans-Regular" w:cstheme="minorHAnsi"/>
          <w:b/>
          <w:i/>
        </w:rPr>
      </w:pPr>
      <w:r w:rsidRPr="00730EC9">
        <w:rPr>
          <w:rFonts w:ascii="FlandersArtSans-Regular" w:hAnsi="FlandersArtSans-Regular" w:cstheme="minorHAnsi"/>
          <w:b/>
          <w:i/>
        </w:rPr>
        <w:t>+</w:t>
      </w:r>
      <w:r w:rsidR="00AE4917" w:rsidRPr="00730EC9">
        <w:rPr>
          <w:rFonts w:ascii="FlandersArtSans-Regular" w:hAnsi="FlandersArtSans-Regular" w:cstheme="minorHAnsi"/>
          <w:b/>
          <w:i/>
        </w:rPr>
        <w:t xml:space="preserve"> volgende personen indien het een vacature is bij:</w:t>
      </w:r>
    </w:p>
    <w:p w14:paraId="14DB89BF" w14:textId="77777777" w:rsidR="00C454CB" w:rsidRPr="00730EC9" w:rsidRDefault="00C454CB" w:rsidP="000129D9">
      <w:pPr>
        <w:jc w:val="both"/>
        <w:rPr>
          <w:rFonts w:ascii="FlandersArtSans-Regular" w:hAnsi="FlandersArtSans-Regular" w:cstheme="minorHAnsi"/>
          <w:b/>
          <w:i/>
        </w:rPr>
      </w:pPr>
    </w:p>
    <w:tbl>
      <w:tblPr>
        <w:tblStyle w:val="Tabelraster"/>
        <w:tblW w:w="9911" w:type="dxa"/>
        <w:tblLook w:val="04A0" w:firstRow="1" w:lastRow="0" w:firstColumn="1" w:lastColumn="0" w:noHBand="0" w:noVBand="1"/>
      </w:tblPr>
      <w:tblGrid>
        <w:gridCol w:w="5160"/>
        <w:gridCol w:w="4751"/>
      </w:tblGrid>
      <w:tr w:rsidR="00D53386" w14:paraId="28963DF8" w14:textId="77777777" w:rsidTr="441454E4">
        <w:trPr>
          <w:trHeight w:val="2167"/>
        </w:trPr>
        <w:tc>
          <w:tcPr>
            <w:tcW w:w="5160" w:type="dxa"/>
          </w:tcPr>
          <w:p w14:paraId="45400DE6" w14:textId="77777777" w:rsidR="00D53386" w:rsidRPr="00730EC9" w:rsidRDefault="00D53386" w:rsidP="00D53386">
            <w:pPr>
              <w:pStyle w:val="Lijstalinea"/>
              <w:numPr>
                <w:ilvl w:val="0"/>
                <w:numId w:val="11"/>
              </w:numPr>
              <w:rPr>
                <w:rFonts w:ascii="FlandersArtSans-Regular" w:hAnsi="FlandersArtSans-Regular" w:cstheme="minorHAnsi"/>
                <w:b/>
                <w:i/>
              </w:rPr>
            </w:pPr>
            <w:r w:rsidRPr="00730EC9">
              <w:rPr>
                <w:rFonts w:ascii="FlandersArtSans-Regular" w:hAnsi="FlandersArtSans-Regular" w:cstheme="minorHAnsi"/>
                <w:b/>
                <w:i/>
              </w:rPr>
              <w:t xml:space="preserve">Beleidsdomein Kanselarij, Bestuur, Buitenlandse Zaken en Justitie (departement DKBUZA, Audit </w:t>
            </w:r>
            <w:r w:rsidRPr="00730EC9">
              <w:rPr>
                <w:rFonts w:ascii="FlandersArtSans-Regular" w:hAnsi="FlandersArtSans-Regular"/>
                <w:b/>
                <w:i/>
              </w:rPr>
              <w:t>Vlaanderen</w:t>
            </w:r>
            <w:r w:rsidRPr="00730EC9">
              <w:rPr>
                <w:rFonts w:ascii="FlandersArtSans-Regular" w:hAnsi="FlandersArtSans-Regular" w:cstheme="minorHAnsi"/>
                <w:b/>
                <w:i/>
              </w:rPr>
              <w:t xml:space="preserve">, Digitaal Vlaanderen, AgO, DBRC, SERV, HFB Agentschap Facilitair Bedrijf, ABB Agentschap Binnenlands Bestuur, AJH Agentschap Justitie en Handhaving, Agentschap Inburgering en Integratie, Toegankelijk Vlaanderen, vzw Vlaams overheidspersoneel)  - </w:t>
            </w:r>
            <w:proofErr w:type="spellStart"/>
            <w:r w:rsidRPr="00730EC9">
              <w:rPr>
                <w:rFonts w:ascii="FlandersArtSans-Regular" w:hAnsi="FlandersArtSans-Regular" w:cstheme="minorHAnsi"/>
                <w:color w:val="E36C0A" w:themeColor="accent6" w:themeShade="BF"/>
              </w:rPr>
              <w:t>uitz</w:t>
            </w:r>
            <w:proofErr w:type="spellEnd"/>
            <w:r w:rsidRPr="00730EC9">
              <w:rPr>
                <w:rFonts w:ascii="FlandersArtSans-Regular" w:hAnsi="FlandersArtSans-Regular" w:cstheme="minorHAnsi"/>
                <w:color w:val="E36C0A" w:themeColor="accent6" w:themeShade="BF"/>
              </w:rPr>
              <w:t xml:space="preserve"> FIT en Toerisme Vlaanderen: zie hieronder</w:t>
            </w:r>
            <w:r w:rsidRPr="00730EC9">
              <w:rPr>
                <w:rFonts w:ascii="FlandersArtSans-Regular" w:hAnsi="FlandersArtSans-Regular" w:cstheme="minorHAnsi"/>
                <w:b/>
                <w:i/>
              </w:rPr>
              <w:t>.</w:t>
            </w:r>
          </w:p>
          <w:p w14:paraId="4561FC28" w14:textId="77777777" w:rsidR="00D53386" w:rsidRPr="00730EC9" w:rsidRDefault="00D53386" w:rsidP="00D53386">
            <w:pPr>
              <w:pStyle w:val="Lijstalinea"/>
              <w:numPr>
                <w:ilvl w:val="0"/>
                <w:numId w:val="11"/>
              </w:numPr>
              <w:rPr>
                <w:rFonts w:ascii="FlandersArtSans-Regular" w:hAnsi="FlandersArtSans-Regular" w:cstheme="minorHAnsi"/>
                <w:b/>
                <w:i/>
              </w:rPr>
            </w:pPr>
            <w:r w:rsidRPr="00730EC9">
              <w:rPr>
                <w:rFonts w:ascii="FlandersArtSans-Regular" w:hAnsi="FlandersArtSans-Regular" w:cstheme="minorHAnsi"/>
                <w:b/>
                <w:i/>
              </w:rPr>
              <w:t>Vlaamse Parlement en kabinetten</w:t>
            </w:r>
          </w:p>
        </w:tc>
        <w:tc>
          <w:tcPr>
            <w:tcW w:w="4751" w:type="dxa"/>
          </w:tcPr>
          <w:p w14:paraId="5B136EEF" w14:textId="5918816B" w:rsidR="00D53386" w:rsidRPr="00730EC9" w:rsidRDefault="00D53386" w:rsidP="000B16F3">
            <w:pPr>
              <w:rPr>
                <w:rFonts w:ascii="FlandersArtSans-Regular" w:hAnsi="FlandersArtSans-Regular"/>
              </w:rPr>
            </w:pPr>
            <w:r w:rsidRPr="00730EC9">
              <w:rPr>
                <w:rFonts w:ascii="FlandersArtSans-Regular" w:hAnsi="FlandersArtSans-Regular"/>
              </w:rPr>
              <w:t>Voor departement</w:t>
            </w:r>
            <w:r w:rsidR="00095C57">
              <w:rPr>
                <w:rFonts w:ascii="FlandersArtSans-Regular" w:hAnsi="FlandersArtSans-Regular"/>
              </w:rPr>
              <w:t xml:space="preserve"> DKBUZA</w:t>
            </w:r>
            <w:r w:rsidRPr="00730EC9">
              <w:rPr>
                <w:rFonts w:ascii="FlandersArtSans-Regular" w:hAnsi="FlandersArtSans-Regular"/>
              </w:rPr>
              <w:t xml:space="preserve">, DBRC en Audit Vlaanderen: </w:t>
            </w:r>
            <w:hyperlink r:id="rId34" w:history="1">
              <w:r w:rsidRPr="00730EC9">
                <w:rPr>
                  <w:rStyle w:val="Hyperlink"/>
                  <w:rFonts w:ascii="FlandersArtSans-Regular" w:hAnsi="FlandersArtSans-Regular"/>
                </w:rPr>
                <w:t>sophie.verbist@vlaanderen.be</w:t>
              </w:r>
            </w:hyperlink>
            <w:r w:rsidRPr="00730EC9">
              <w:rPr>
                <w:rFonts w:ascii="FlandersArtSans-Regular" w:hAnsi="FlandersArtSans-Regular"/>
              </w:rPr>
              <w:t xml:space="preserve"> </w:t>
            </w:r>
          </w:p>
          <w:p w14:paraId="1393AFF4" w14:textId="77777777" w:rsidR="00D53386" w:rsidRPr="00730EC9" w:rsidRDefault="00D53386" w:rsidP="000B16F3">
            <w:pPr>
              <w:rPr>
                <w:rFonts w:ascii="FlandersArtSans-Regular" w:hAnsi="FlandersArtSans-Regular"/>
              </w:rPr>
            </w:pPr>
          </w:p>
          <w:p w14:paraId="23D1D10D" w14:textId="77777777" w:rsidR="00D53386" w:rsidRPr="00730EC9" w:rsidRDefault="00D53386" w:rsidP="000B16F3">
            <w:pPr>
              <w:rPr>
                <w:rFonts w:ascii="FlandersArtSans-Regular" w:hAnsi="FlandersArtSans-Regular"/>
              </w:rPr>
            </w:pPr>
            <w:r w:rsidRPr="00730EC9">
              <w:rPr>
                <w:rFonts w:ascii="FlandersArtSans-Regular" w:hAnsi="FlandersArtSans-Regular"/>
              </w:rPr>
              <w:t>Voor het departement, Audit Vlaanderen, SERV, HFB, AJH (Agentschap Justitie en Handhaving):</w:t>
            </w:r>
          </w:p>
          <w:p w14:paraId="434D960C" w14:textId="77777777" w:rsidR="00D53386" w:rsidRPr="00730EC9" w:rsidRDefault="00852C1C" w:rsidP="000B16F3">
            <w:pPr>
              <w:rPr>
                <w:rStyle w:val="Hyperlink"/>
                <w:rFonts w:ascii="FlandersArtSans-Regular" w:hAnsi="FlandersArtSans-Regular"/>
                <w:lang w:val="en-US"/>
              </w:rPr>
            </w:pPr>
            <w:hyperlink r:id="rId35">
              <w:r w:rsidR="00D53386" w:rsidRPr="00730EC9">
                <w:rPr>
                  <w:rStyle w:val="Hyperlink"/>
                  <w:rFonts w:ascii="FlandersArtSans-Regular" w:hAnsi="FlandersArtSans-Regular"/>
                  <w:lang w:val="en-US"/>
                </w:rPr>
                <w:t>Saloua.Belahrir@acv-csc.be</w:t>
              </w:r>
            </w:hyperlink>
          </w:p>
          <w:p w14:paraId="1282184A" w14:textId="77777777" w:rsidR="00D53386" w:rsidRPr="00730EC9" w:rsidRDefault="00D53386" w:rsidP="000B16F3">
            <w:pPr>
              <w:rPr>
                <w:rFonts w:ascii="FlandersArtSans-Regular" w:hAnsi="FlandersArtSans-Regular" w:cs="Segoe UI"/>
                <w:color w:val="auto"/>
                <w:lang w:val="en-US"/>
              </w:rPr>
            </w:pPr>
            <w:r w:rsidRPr="00730EC9">
              <w:rPr>
                <w:rFonts w:ascii="FlandersArtSans-Regular" w:hAnsi="FlandersArtSans-Regular" w:cs="Segoe UI"/>
                <w:color w:val="auto"/>
                <w:lang w:val="en-US"/>
              </w:rPr>
              <w:t>Voor ABB:</w:t>
            </w:r>
          </w:p>
          <w:p w14:paraId="23EA7EC4" w14:textId="77777777" w:rsidR="00D53386" w:rsidRPr="00730EC9" w:rsidRDefault="00852C1C" w:rsidP="000B16F3">
            <w:pPr>
              <w:rPr>
                <w:rFonts w:ascii="FlandersArtSans-Regular" w:hAnsi="FlandersArtSans-Regular" w:cs="Segoe UI"/>
                <w:color w:val="3C96BE"/>
                <w:u w:val="single"/>
                <w:lang w:val="en-US"/>
              </w:rPr>
            </w:pPr>
            <w:hyperlink r:id="rId36" w:history="1">
              <w:r w:rsidR="00D53386" w:rsidRPr="00730EC9">
                <w:rPr>
                  <w:rStyle w:val="Hyperlink"/>
                  <w:rFonts w:ascii="FlandersArtSans-Regular" w:hAnsi="FlandersArtSans-Regular" w:cs="Segoe UI"/>
                  <w:lang w:val="en-US"/>
                </w:rPr>
                <w:t>michel.vangrasdorff@vlaanderen.be</w:t>
              </w:r>
            </w:hyperlink>
            <w:r w:rsidR="00D53386" w:rsidRPr="00730EC9">
              <w:rPr>
                <w:rFonts w:ascii="FlandersArtSans-Regular" w:hAnsi="FlandersArtSans-Regular" w:cs="Segoe UI"/>
                <w:color w:val="3C96BE"/>
                <w:u w:val="single"/>
                <w:lang w:val="en-US"/>
              </w:rPr>
              <w:t xml:space="preserve">; </w:t>
            </w:r>
            <w:hyperlink r:id="rId37" w:history="1">
              <w:r w:rsidR="00D53386" w:rsidRPr="00730EC9">
                <w:rPr>
                  <w:rStyle w:val="Hyperlink"/>
                  <w:rFonts w:ascii="FlandersArtSans-Regular" w:hAnsi="FlandersArtSans-Regular" w:cs="Segoe UI"/>
                  <w:lang w:val="en-US"/>
                </w:rPr>
                <w:t>Ilse.remy@acv-csc.be</w:t>
              </w:r>
            </w:hyperlink>
          </w:p>
          <w:p w14:paraId="760DDB4C" w14:textId="77777777" w:rsidR="00D53386" w:rsidRPr="00730EC9" w:rsidRDefault="00D53386" w:rsidP="000B16F3">
            <w:pPr>
              <w:rPr>
                <w:rFonts w:ascii="FlandersArtSans-Regular" w:hAnsi="FlandersArtSans-Regular" w:cs="Segoe UI"/>
                <w:color w:val="3C96BE"/>
                <w:u w:val="single"/>
                <w:lang w:val="en-US"/>
              </w:rPr>
            </w:pPr>
          </w:p>
          <w:p w14:paraId="0CA2F85C" w14:textId="77777777" w:rsidR="00D53386" w:rsidRPr="00730EC9" w:rsidRDefault="00D53386" w:rsidP="000B16F3">
            <w:pPr>
              <w:rPr>
                <w:rFonts w:ascii="FlandersArtSans-Regular" w:hAnsi="FlandersArtSans-Regular" w:cs="Segoe UI"/>
                <w:color w:val="auto"/>
              </w:rPr>
            </w:pPr>
            <w:r w:rsidRPr="00730EC9">
              <w:rPr>
                <w:rFonts w:ascii="FlandersArtSans-Regular" w:hAnsi="FlandersArtSans-Regular" w:cs="Segoe UI"/>
                <w:color w:val="auto"/>
              </w:rPr>
              <w:t xml:space="preserve">Voor AIV/Digitaal Vlaanderen, AgO, vzw Vlaams overheidspersoneel en Vlaams Parlement en kabinetten: </w:t>
            </w:r>
          </w:p>
          <w:p w14:paraId="631E9DBD" w14:textId="77777777" w:rsidR="00D53386" w:rsidRPr="00730EC9" w:rsidRDefault="00852C1C" w:rsidP="000B16F3">
            <w:pPr>
              <w:rPr>
                <w:rFonts w:ascii="FlandersArtSans-Regular" w:hAnsi="FlandersArtSans-Regular" w:cs="Segoe UI"/>
                <w:color w:val="auto"/>
              </w:rPr>
            </w:pPr>
            <w:hyperlink r:id="rId38" w:history="1">
              <w:r w:rsidR="00D53386" w:rsidRPr="00730EC9">
                <w:rPr>
                  <w:rStyle w:val="Hyperlink"/>
                  <w:rFonts w:ascii="FlandersArtSans-Regular" w:hAnsi="FlandersArtSans-Regular" w:cs="Segoe UI"/>
                </w:rPr>
                <w:t>Ilse.remy@acv-csc.be</w:t>
              </w:r>
            </w:hyperlink>
            <w:r w:rsidR="00D53386" w:rsidRPr="00730EC9">
              <w:rPr>
                <w:rFonts w:ascii="FlandersArtSans-Regular" w:hAnsi="FlandersArtSans-Regular" w:cs="Segoe UI"/>
                <w:color w:val="auto"/>
              </w:rPr>
              <w:t xml:space="preserve"> </w:t>
            </w:r>
          </w:p>
        </w:tc>
      </w:tr>
      <w:tr w:rsidR="00D53386" w:rsidRPr="00D43748" w14:paraId="60380EF4" w14:textId="77777777" w:rsidTr="441454E4">
        <w:trPr>
          <w:trHeight w:val="1266"/>
        </w:trPr>
        <w:tc>
          <w:tcPr>
            <w:tcW w:w="5160" w:type="dxa"/>
          </w:tcPr>
          <w:p w14:paraId="26D4128F"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t xml:space="preserve">Vlaams Agentschap voor Internationaal Ondernemen of </w:t>
            </w:r>
            <w:proofErr w:type="spellStart"/>
            <w:r w:rsidRPr="00730EC9">
              <w:rPr>
                <w:rFonts w:ascii="FlandersArtSans-Regular" w:hAnsi="FlandersArtSans-Regular" w:cstheme="minorHAnsi"/>
                <w:b/>
                <w:i/>
              </w:rPr>
              <w:t>Flanders</w:t>
            </w:r>
            <w:proofErr w:type="spellEnd"/>
            <w:r w:rsidRPr="00730EC9">
              <w:rPr>
                <w:rFonts w:ascii="FlandersArtSans-Regular" w:hAnsi="FlandersArtSans-Regular" w:cstheme="minorHAnsi"/>
                <w:b/>
                <w:i/>
              </w:rPr>
              <w:t xml:space="preserve"> Investment </w:t>
            </w:r>
            <w:proofErr w:type="spellStart"/>
            <w:r w:rsidRPr="00730EC9">
              <w:rPr>
                <w:rFonts w:ascii="FlandersArtSans-Regular" w:hAnsi="FlandersArtSans-Regular" w:cstheme="minorHAnsi"/>
                <w:b/>
                <w:i/>
              </w:rPr>
              <w:t>and</w:t>
            </w:r>
            <w:proofErr w:type="spellEnd"/>
            <w:r w:rsidRPr="00730EC9">
              <w:rPr>
                <w:rFonts w:ascii="FlandersArtSans-Regular" w:hAnsi="FlandersArtSans-Regular" w:cstheme="minorHAnsi"/>
                <w:b/>
                <w:i/>
              </w:rPr>
              <w:t xml:space="preserve"> Trade (FIT) </w:t>
            </w:r>
          </w:p>
          <w:p w14:paraId="30D8CC05" w14:textId="77777777" w:rsidR="00D53386" w:rsidRPr="00730EC9" w:rsidRDefault="00D53386" w:rsidP="000B16F3">
            <w:pPr>
              <w:pStyle w:val="Lijstalinea"/>
              <w:ind w:left="360"/>
              <w:rPr>
                <w:rFonts w:ascii="FlandersArtSans-Regular" w:hAnsi="FlandersArtSans-Regular" w:cstheme="minorHAnsi"/>
                <w:b/>
                <w:i/>
              </w:rPr>
            </w:pPr>
          </w:p>
        </w:tc>
        <w:tc>
          <w:tcPr>
            <w:tcW w:w="4751" w:type="dxa"/>
          </w:tcPr>
          <w:p w14:paraId="0817AE04" w14:textId="77777777" w:rsidR="00D53386" w:rsidRPr="00730EC9" w:rsidRDefault="00852C1C" w:rsidP="000B16F3">
            <w:pPr>
              <w:rPr>
                <w:rFonts w:ascii="FlandersArtSans-Regular" w:hAnsi="FlandersArtSans-Regular"/>
              </w:rPr>
            </w:pPr>
            <w:hyperlink r:id="rId39" w:history="1">
              <w:r w:rsidR="00D53386" w:rsidRPr="00730EC9">
                <w:rPr>
                  <w:rStyle w:val="Hyperlink"/>
                  <w:rFonts w:ascii="FlandersArtSans-Regular" w:hAnsi="FlandersArtSans-Regular"/>
                </w:rPr>
                <w:t>kathleen.bruyland@fitagency.be</w:t>
              </w:r>
            </w:hyperlink>
            <w:r w:rsidR="00D53386" w:rsidRPr="00730EC9">
              <w:rPr>
                <w:rFonts w:ascii="FlandersArtSans-Regular" w:hAnsi="FlandersArtSans-Regular"/>
              </w:rPr>
              <w:t xml:space="preserve">; </w:t>
            </w:r>
            <w:hyperlink r:id="rId40" w:history="1">
              <w:r w:rsidR="00D53386" w:rsidRPr="00730EC9">
                <w:rPr>
                  <w:rStyle w:val="Hyperlink"/>
                  <w:rFonts w:ascii="FlandersArtSans-Regular" w:hAnsi="FlandersArtSans-Regular"/>
                </w:rPr>
                <w:t>yves.roekens@fitagency.be</w:t>
              </w:r>
            </w:hyperlink>
            <w:r w:rsidR="00D53386" w:rsidRPr="00730EC9">
              <w:rPr>
                <w:rFonts w:ascii="FlandersArtSans-Regular" w:hAnsi="FlandersArtSans-Regular"/>
              </w:rPr>
              <w:t xml:space="preserve">; </w:t>
            </w:r>
            <w:hyperlink r:id="rId41" w:history="1">
              <w:r w:rsidR="00D53386" w:rsidRPr="00730EC9">
                <w:rPr>
                  <w:rStyle w:val="Hyperlink"/>
                  <w:rFonts w:ascii="FlandersArtSans-Regular" w:hAnsi="FlandersArtSans-Regular"/>
                </w:rPr>
                <w:t>dominique.vanderhaeghen@fitagency.be</w:t>
              </w:r>
            </w:hyperlink>
            <w:r w:rsidR="00D53386" w:rsidRPr="00730EC9">
              <w:rPr>
                <w:rFonts w:ascii="FlandersArtSans-Regular" w:hAnsi="FlandersArtSans-Regular"/>
              </w:rPr>
              <w:t xml:space="preserve">; </w:t>
            </w:r>
            <w:hyperlink r:id="rId42" w:history="1">
              <w:r w:rsidR="00D53386" w:rsidRPr="00730EC9">
                <w:rPr>
                  <w:rStyle w:val="Hyperlink"/>
                  <w:rFonts w:ascii="FlandersArtSans-Regular" w:hAnsi="FlandersArtSans-Regular"/>
                </w:rPr>
                <w:t>mieke.pynnaert@fitagency.be</w:t>
              </w:r>
            </w:hyperlink>
            <w:r w:rsidR="00D53386" w:rsidRPr="00730EC9">
              <w:rPr>
                <w:rFonts w:ascii="FlandersArtSans-Regular" w:hAnsi="FlandersArtSans-Regular"/>
              </w:rPr>
              <w:t xml:space="preserve">; </w:t>
            </w:r>
            <w:hyperlink r:id="rId43" w:history="1">
              <w:r w:rsidR="00D53386" w:rsidRPr="00730EC9">
                <w:rPr>
                  <w:rStyle w:val="Hyperlink"/>
                  <w:rFonts w:ascii="FlandersArtSans-Regular" w:hAnsi="FlandersArtSans-Regular"/>
                </w:rPr>
                <w:t>chris.vancayseele@fitagency.be</w:t>
              </w:r>
            </w:hyperlink>
            <w:r w:rsidR="00D53386" w:rsidRPr="00730EC9">
              <w:rPr>
                <w:rFonts w:ascii="FlandersArtSans-Regular" w:hAnsi="FlandersArtSans-Regular"/>
              </w:rPr>
              <w:t xml:space="preserve">; </w:t>
            </w:r>
            <w:hyperlink r:id="rId44" w:history="1">
              <w:r w:rsidR="00D53386" w:rsidRPr="00730EC9">
                <w:rPr>
                  <w:rStyle w:val="Hyperlink"/>
                  <w:rFonts w:ascii="FlandersArtSans-Regular" w:hAnsi="FlandersArtSans-Regular"/>
                  <w:lang w:val="nl-NL"/>
                </w:rPr>
                <w:t>erna.janssens@fitagency.be</w:t>
              </w:r>
            </w:hyperlink>
            <w:r w:rsidR="00D53386" w:rsidRPr="00730EC9">
              <w:rPr>
                <w:rFonts w:ascii="FlandersArtSans-Regular" w:hAnsi="FlandersArtSans-Regular"/>
              </w:rPr>
              <w:t xml:space="preserve">; </w:t>
            </w:r>
            <w:hyperlink r:id="rId45" w:history="1">
              <w:r w:rsidR="00D53386" w:rsidRPr="00730EC9">
                <w:rPr>
                  <w:rStyle w:val="Hyperlink"/>
                  <w:rFonts w:ascii="FlandersArtSans-Regular" w:hAnsi="FlandersArtSans-Regular"/>
                </w:rPr>
                <w:t>chris.moortgat@acod.be</w:t>
              </w:r>
            </w:hyperlink>
            <w:r w:rsidR="00D53386" w:rsidRPr="00730EC9">
              <w:rPr>
                <w:rFonts w:ascii="FlandersArtSans-Regular" w:hAnsi="FlandersArtSans-Regular"/>
              </w:rPr>
              <w:t xml:space="preserve">; </w:t>
            </w:r>
            <w:hyperlink r:id="rId46" w:history="1">
              <w:r w:rsidR="00D53386" w:rsidRPr="00730EC9">
                <w:rPr>
                  <w:rStyle w:val="Hyperlink"/>
                  <w:rFonts w:ascii="FlandersArtSans-Regular" w:hAnsi="FlandersArtSans-Regular"/>
                  <w:lang w:val="fr-BE"/>
                </w:rPr>
                <w:t>armin.box@vsoa-g2.eu</w:t>
              </w:r>
            </w:hyperlink>
            <w:r w:rsidR="00D53386" w:rsidRPr="00730EC9">
              <w:rPr>
                <w:rFonts w:ascii="FlandersArtSans-Regular" w:hAnsi="FlandersArtSans-Regular"/>
              </w:rPr>
              <w:t xml:space="preserve">; </w:t>
            </w:r>
            <w:hyperlink r:id="rId47" w:history="1">
              <w:r w:rsidR="00D53386" w:rsidRPr="00730EC9">
                <w:rPr>
                  <w:rStyle w:val="Hyperlink"/>
                  <w:rFonts w:ascii="FlandersArtSans-Regular" w:hAnsi="FlandersArtSans-Regular"/>
                  <w:lang w:val="fr-BE"/>
                </w:rPr>
                <w:t>saloua.belahrir@acv-csc.be</w:t>
              </w:r>
            </w:hyperlink>
          </w:p>
          <w:p w14:paraId="0F7B8CE6" w14:textId="77777777" w:rsidR="00D53386" w:rsidRPr="00730EC9" w:rsidRDefault="00D53386" w:rsidP="000B16F3">
            <w:pPr>
              <w:rPr>
                <w:rFonts w:ascii="FlandersArtSans-Regular" w:hAnsi="FlandersArtSans-Regular"/>
              </w:rPr>
            </w:pPr>
          </w:p>
          <w:p w14:paraId="11D904F0" w14:textId="77777777" w:rsidR="00D53386" w:rsidRPr="00730EC9" w:rsidRDefault="00D53386" w:rsidP="000B16F3">
            <w:pPr>
              <w:rPr>
                <w:rFonts w:ascii="FlandersArtSans-Regular" w:hAnsi="FlandersArtSans-Regular"/>
              </w:rPr>
            </w:pPr>
            <w:r w:rsidRPr="00730EC9">
              <w:rPr>
                <w:rFonts w:ascii="FlandersArtSans-Regular" w:hAnsi="FlandersArtSans-Regular"/>
              </w:rPr>
              <w:t xml:space="preserve">Cc: </w:t>
            </w:r>
          </w:p>
          <w:p w14:paraId="4D9F1333" w14:textId="77777777" w:rsidR="00D53386" w:rsidRPr="00730EC9" w:rsidRDefault="00852C1C" w:rsidP="000B16F3">
            <w:pPr>
              <w:rPr>
                <w:rFonts w:ascii="FlandersArtSans-Regular" w:hAnsi="FlandersArtSans-Regular"/>
              </w:rPr>
            </w:pPr>
            <w:hyperlink r:id="rId48" w:history="1">
              <w:r w:rsidR="00D53386" w:rsidRPr="00730EC9">
                <w:rPr>
                  <w:rStyle w:val="Hyperlink"/>
                  <w:rFonts w:ascii="FlandersArtSans-Regular" w:hAnsi="FlandersArtSans-Regular"/>
                </w:rPr>
                <w:t>Joy.donne@fitagency.be</w:t>
              </w:r>
            </w:hyperlink>
            <w:r w:rsidR="00D53386" w:rsidRPr="00730EC9">
              <w:rPr>
                <w:rFonts w:ascii="FlandersArtSans-Regular" w:hAnsi="FlandersArtSans-Regular"/>
              </w:rPr>
              <w:t xml:space="preserve">; </w:t>
            </w:r>
          </w:p>
          <w:p w14:paraId="6AB06537" w14:textId="77777777" w:rsidR="00D53386" w:rsidRPr="00730EC9" w:rsidRDefault="00852C1C" w:rsidP="000B16F3">
            <w:pPr>
              <w:rPr>
                <w:rFonts w:ascii="FlandersArtSans-Regular" w:hAnsi="FlandersArtSans-Regular"/>
                <w:lang w:val="nl-NL"/>
              </w:rPr>
            </w:pPr>
            <w:hyperlink r:id="rId49" w:history="1">
              <w:r w:rsidR="00D53386" w:rsidRPr="00730EC9">
                <w:rPr>
                  <w:rStyle w:val="Hyperlink"/>
                  <w:rFonts w:ascii="FlandersArtSans-Regular" w:hAnsi="FlandersArtSans-Regular"/>
                </w:rPr>
                <w:t>peter.bulckaert@fitagency.be</w:t>
              </w:r>
            </w:hyperlink>
            <w:r w:rsidR="00D53386" w:rsidRPr="00730EC9">
              <w:rPr>
                <w:rFonts w:ascii="FlandersArtSans-Regular" w:hAnsi="FlandersArtSans-Regular"/>
              </w:rPr>
              <w:t xml:space="preserve">;   </w:t>
            </w:r>
            <w:hyperlink r:id="rId50" w:history="1">
              <w:r w:rsidR="00D53386" w:rsidRPr="00730EC9">
                <w:rPr>
                  <w:rStyle w:val="Hyperlink"/>
                  <w:rFonts w:ascii="FlandersArtSans-Regular" w:hAnsi="FlandersArtSans-Regular"/>
                  <w:lang w:val="nl-NL"/>
                </w:rPr>
                <w:t>piet.demunter@fitagency.be</w:t>
              </w:r>
            </w:hyperlink>
            <w:r w:rsidR="00D53386" w:rsidRPr="00730EC9">
              <w:rPr>
                <w:rFonts w:ascii="FlandersArtSans-Regular" w:hAnsi="FlandersArtSans-Regular"/>
                <w:lang w:val="nl-NL"/>
              </w:rPr>
              <w:t>;</w:t>
            </w:r>
          </w:p>
          <w:p w14:paraId="0C27D915" w14:textId="77777777" w:rsidR="00D53386" w:rsidRPr="00730EC9" w:rsidRDefault="00852C1C" w:rsidP="000B16F3">
            <w:pPr>
              <w:rPr>
                <w:rFonts w:ascii="FlandersArtSans-Regular" w:hAnsi="FlandersArtSans-Regular"/>
                <w:lang w:val="nl-NL"/>
              </w:rPr>
            </w:pPr>
            <w:hyperlink r:id="rId51" w:history="1">
              <w:r w:rsidR="00D53386" w:rsidRPr="00730EC9">
                <w:rPr>
                  <w:rStyle w:val="Hyperlink"/>
                  <w:rFonts w:ascii="FlandersArtSans-Regular" w:hAnsi="FlandersArtSans-Regular"/>
                  <w:lang w:val="nl-NL"/>
                </w:rPr>
                <w:t>thomas.moens@fitagency.be</w:t>
              </w:r>
            </w:hyperlink>
            <w:r w:rsidR="00D53386" w:rsidRPr="00730EC9">
              <w:rPr>
                <w:rFonts w:ascii="FlandersArtSans-Regular" w:hAnsi="FlandersArtSans-Regular"/>
                <w:lang w:val="nl-NL"/>
              </w:rPr>
              <w:t>;</w:t>
            </w:r>
          </w:p>
          <w:p w14:paraId="6FBFB5E5" w14:textId="77777777" w:rsidR="00D53386" w:rsidRPr="00730EC9" w:rsidRDefault="00852C1C" w:rsidP="000B16F3">
            <w:pPr>
              <w:rPr>
                <w:rFonts w:ascii="FlandersArtSans-Regular" w:hAnsi="FlandersArtSans-Regular"/>
                <w:lang w:val="nl-NL"/>
              </w:rPr>
            </w:pPr>
            <w:hyperlink r:id="rId52" w:history="1">
              <w:r w:rsidR="00D53386" w:rsidRPr="00730EC9">
                <w:rPr>
                  <w:rStyle w:val="Hyperlink"/>
                  <w:rFonts w:ascii="FlandersArtSans-Regular" w:hAnsi="FlandersArtSans-Regular"/>
                  <w:lang w:val="nl-NL"/>
                </w:rPr>
                <w:t>cindy.galle@fitagency.be</w:t>
              </w:r>
            </w:hyperlink>
            <w:r w:rsidR="00D53386" w:rsidRPr="00730EC9">
              <w:rPr>
                <w:rFonts w:ascii="FlandersArtSans-Regular" w:hAnsi="FlandersArtSans-Regular"/>
                <w:lang w:val="nl-NL"/>
              </w:rPr>
              <w:t>;</w:t>
            </w:r>
          </w:p>
          <w:p w14:paraId="28B20608" w14:textId="77777777" w:rsidR="00D53386" w:rsidRPr="00730EC9" w:rsidRDefault="00852C1C" w:rsidP="000B16F3">
            <w:pPr>
              <w:rPr>
                <w:rStyle w:val="Hyperlink"/>
                <w:rFonts w:ascii="FlandersArtSans-Regular" w:hAnsi="FlandersArtSans-Regular"/>
                <w:lang w:val="nl-NL"/>
              </w:rPr>
            </w:pPr>
            <w:hyperlink r:id="rId53" w:history="1">
              <w:r w:rsidR="00D53386" w:rsidRPr="00730EC9">
                <w:rPr>
                  <w:rStyle w:val="Hyperlink"/>
                  <w:rFonts w:ascii="FlandersArtSans-Regular" w:hAnsi="FlandersArtSans-Regular"/>
                  <w:lang w:val="nl-NL"/>
                </w:rPr>
                <w:t>adelina shala@fitagency.be</w:t>
              </w:r>
            </w:hyperlink>
          </w:p>
          <w:p w14:paraId="509E33DA" w14:textId="77777777" w:rsidR="00D53386" w:rsidRPr="00730EC9" w:rsidRDefault="00D53386" w:rsidP="000B16F3">
            <w:pPr>
              <w:rPr>
                <w:rFonts w:ascii="FlandersArtSans-Regular" w:hAnsi="FlandersArtSans-Regular"/>
                <w:lang w:val="nl-NL"/>
              </w:rPr>
            </w:pPr>
          </w:p>
        </w:tc>
      </w:tr>
      <w:tr w:rsidR="00D53386" w14:paraId="58B7B7AF" w14:textId="77777777" w:rsidTr="441454E4">
        <w:trPr>
          <w:trHeight w:val="1835"/>
        </w:trPr>
        <w:tc>
          <w:tcPr>
            <w:tcW w:w="5160" w:type="dxa"/>
          </w:tcPr>
          <w:p w14:paraId="61A2A1E5"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lastRenderedPageBreak/>
              <w:t>Toerisme Vlaanderen (</w:t>
            </w:r>
            <w:r w:rsidRPr="00730EC9">
              <w:rPr>
                <w:rFonts w:ascii="FlandersArtSans-Regular" w:hAnsi="FlandersArtSans-Regular" w:cstheme="minorHAnsi"/>
                <w:b/>
                <w:i/>
                <w:color w:val="FF0000"/>
              </w:rPr>
              <w:t xml:space="preserve">check wie communicatie stuurt – klant wil momenteel zelf vanuit HR verzenden! </w:t>
            </w:r>
            <w:r w:rsidRPr="00730EC9">
              <w:rPr>
                <w:rFonts w:ascii="FlandersArtSans-Regular" w:hAnsi="FlandersArtSans-Regular" w:cstheme="minorHAnsi"/>
                <w:b/>
                <w:i/>
              </w:rPr>
              <w:t>(</w:t>
            </w:r>
            <w:r w:rsidRPr="00730EC9">
              <w:rPr>
                <w:rFonts w:ascii="FlandersArtSans-Regular" w:hAnsi="FlandersArtSans-Regular" w:cstheme="minorHAnsi"/>
                <w:b/>
                <w:i/>
                <w:color w:val="E36C0A" w:themeColor="accent6" w:themeShade="BF"/>
              </w:rPr>
              <w:t>opgelet! Enkel maar eigen vakbondsafgevaardigden opnemen in communicatie, niet algemene bovenaan</w:t>
            </w:r>
            <w:r w:rsidRPr="00730EC9">
              <w:rPr>
                <w:rFonts w:ascii="FlandersArtSans-Regular" w:hAnsi="FlandersArtSans-Regular" w:cstheme="minorHAnsi"/>
                <w:b/>
                <w:i/>
              </w:rPr>
              <w:t xml:space="preserve">) </w:t>
            </w:r>
          </w:p>
        </w:tc>
        <w:tc>
          <w:tcPr>
            <w:tcW w:w="4751" w:type="dxa"/>
          </w:tcPr>
          <w:p w14:paraId="3729C6AD" w14:textId="77777777" w:rsidR="00D53386" w:rsidRPr="00730EC9" w:rsidRDefault="00852C1C" w:rsidP="000B16F3">
            <w:pPr>
              <w:rPr>
                <w:rFonts w:ascii="FlandersArtSans-Regular" w:hAnsi="FlandersArtSans-Regular"/>
              </w:rPr>
            </w:pPr>
            <w:hyperlink r:id="rId54" w:history="1">
              <w:r w:rsidR="00D53386" w:rsidRPr="00730EC9">
                <w:rPr>
                  <w:rStyle w:val="Hyperlink"/>
                  <w:rFonts w:ascii="FlandersArtSans-Regular" w:hAnsi="FlandersArtSans-Regular" w:cs="Segoe UI"/>
                </w:rPr>
                <w:t>Saloua.Belahrir@acv-csc.be</w:t>
              </w:r>
            </w:hyperlink>
            <w:r w:rsidR="00D53386" w:rsidRPr="00730EC9">
              <w:rPr>
                <w:rFonts w:ascii="FlandersArtSans-Regular" w:hAnsi="FlandersArtSans-Regular"/>
              </w:rPr>
              <w:t xml:space="preserve">; </w:t>
            </w:r>
            <w:hyperlink r:id="rId55" w:history="1">
              <w:r w:rsidR="00D53386" w:rsidRPr="00730EC9">
                <w:rPr>
                  <w:rStyle w:val="Hyperlink"/>
                  <w:rFonts w:ascii="FlandersArtSans-Regular" w:hAnsi="FlandersArtSans-Regular"/>
                </w:rPr>
                <w:t>kris.neven@toerismevlaanderen.be</w:t>
              </w:r>
            </w:hyperlink>
            <w:r w:rsidR="00D53386" w:rsidRPr="00730EC9">
              <w:rPr>
                <w:rFonts w:ascii="FlandersArtSans-Regular" w:hAnsi="FlandersArtSans-Regular"/>
              </w:rPr>
              <w:t xml:space="preserve">;  </w:t>
            </w:r>
            <w:hyperlink r:id="rId56" w:history="1">
              <w:r w:rsidR="00D53386" w:rsidRPr="00730EC9">
                <w:rPr>
                  <w:rStyle w:val="Hyperlink"/>
                  <w:rFonts w:ascii="FlandersArtSans-Regular" w:hAnsi="FlandersArtSans-Regular"/>
                </w:rPr>
                <w:t>rosita.goossens@toerismevlaanderen.be</w:t>
              </w:r>
            </w:hyperlink>
            <w:r w:rsidR="00D53386" w:rsidRPr="00730EC9">
              <w:rPr>
                <w:rFonts w:ascii="FlandersArtSans-Regular" w:hAnsi="FlandersArtSans-Regular"/>
              </w:rPr>
              <w:t xml:space="preserve">;  </w:t>
            </w:r>
            <w:hyperlink r:id="rId57" w:history="1">
              <w:r w:rsidR="00D53386" w:rsidRPr="00730EC9">
                <w:rPr>
                  <w:rStyle w:val="Hyperlink"/>
                  <w:rFonts w:ascii="FlandersArtSans-Regular" w:hAnsi="FlandersArtSans-Regular"/>
                </w:rPr>
                <w:t>steven.valcke@toerismevlaanderen.be</w:t>
              </w:r>
            </w:hyperlink>
            <w:r w:rsidR="00D53386" w:rsidRPr="00730EC9">
              <w:rPr>
                <w:rFonts w:ascii="FlandersArtSans-Regular" w:hAnsi="FlandersArtSans-Regular"/>
              </w:rPr>
              <w:t xml:space="preserve">; </w:t>
            </w:r>
            <w:hyperlink r:id="rId58" w:history="1">
              <w:r w:rsidR="00D53386" w:rsidRPr="00730EC9">
                <w:rPr>
                  <w:rStyle w:val="Hyperlink"/>
                  <w:rFonts w:ascii="FlandersArtSans-Regular" w:hAnsi="FlandersArtSans-Regular"/>
                </w:rPr>
                <w:t>Sylvia.lhomme@cgspacod.be</w:t>
              </w:r>
            </w:hyperlink>
            <w:r w:rsidR="00D53386" w:rsidRPr="00730EC9">
              <w:rPr>
                <w:rFonts w:ascii="FlandersArtSans-Regular" w:hAnsi="FlandersArtSans-Regular"/>
              </w:rPr>
              <w:t xml:space="preserve">; </w:t>
            </w:r>
            <w:hyperlink r:id="rId59" w:history="1">
              <w:r w:rsidR="00D53386" w:rsidRPr="00730EC9">
                <w:rPr>
                  <w:rStyle w:val="Hyperlink"/>
                  <w:rFonts w:ascii="FlandersArtSans-Regular" w:hAnsi="FlandersArtSans-Regular"/>
                </w:rPr>
                <w:t>armin.box@vsoa-g2.eu</w:t>
              </w:r>
            </w:hyperlink>
            <w:r w:rsidR="00D53386" w:rsidRPr="00730EC9">
              <w:rPr>
                <w:rFonts w:ascii="FlandersArtSans-Regular" w:hAnsi="FlandersArtSans-Regular"/>
              </w:rPr>
              <w:t xml:space="preserve">; </w:t>
            </w:r>
            <w:hyperlink r:id="rId60">
              <w:r w:rsidR="00D53386" w:rsidRPr="00730EC9">
                <w:rPr>
                  <w:rStyle w:val="Hyperlink"/>
                  <w:rFonts w:ascii="FlandersArtSans-Regular" w:hAnsi="FlandersArtSans-Regular"/>
                </w:rPr>
                <w:t>hr@toerismevlaanderen.be;</w:t>
              </w:r>
            </w:hyperlink>
            <w:r w:rsidR="00D53386" w:rsidRPr="00730EC9">
              <w:rPr>
                <w:rFonts w:ascii="FlandersArtSans-Regular" w:hAnsi="FlandersArtSans-Regular"/>
                <w:b/>
                <w:i/>
              </w:rPr>
              <w:t xml:space="preserve">  </w:t>
            </w:r>
          </w:p>
        </w:tc>
      </w:tr>
      <w:tr w:rsidR="00D53386" w14:paraId="37B9F033" w14:textId="77777777" w:rsidTr="441454E4">
        <w:trPr>
          <w:trHeight w:val="615"/>
        </w:trPr>
        <w:tc>
          <w:tcPr>
            <w:tcW w:w="5160" w:type="dxa"/>
          </w:tcPr>
          <w:p w14:paraId="1B0E9070"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t>Departement MOW</w:t>
            </w:r>
          </w:p>
          <w:p w14:paraId="18C7E6B1" w14:textId="77777777" w:rsidR="00D53386" w:rsidRPr="00730EC9" w:rsidRDefault="00D53386" w:rsidP="000B16F3">
            <w:pPr>
              <w:pStyle w:val="Lijstalinea"/>
              <w:ind w:left="360"/>
              <w:rPr>
                <w:rFonts w:ascii="FlandersArtSans-Regular" w:hAnsi="FlandersArtSans-Regular" w:cstheme="minorHAnsi"/>
                <w:b/>
                <w:i/>
              </w:rPr>
            </w:pPr>
          </w:p>
        </w:tc>
        <w:tc>
          <w:tcPr>
            <w:tcW w:w="4751" w:type="dxa"/>
          </w:tcPr>
          <w:p w14:paraId="6F234925" w14:textId="44331C91" w:rsidR="00D53386" w:rsidRPr="00730EC9" w:rsidRDefault="00D53386" w:rsidP="000B16F3">
            <w:pPr>
              <w:rPr>
                <w:rFonts w:ascii="FlandersArtSans-Regular" w:hAnsi="FlandersArtSans-Regular"/>
              </w:rPr>
            </w:pPr>
            <w:r w:rsidRPr="441454E4">
              <w:rPr>
                <w:rFonts w:ascii="FlandersArtSans-Regular" w:hAnsi="FlandersArtSans-Regular"/>
              </w:rPr>
              <w:t xml:space="preserve">Wim.deSutter@acv-csc.be; </w:t>
            </w:r>
            <w:hyperlink r:id="rId61">
              <w:r w:rsidRPr="441454E4">
                <w:rPr>
                  <w:rStyle w:val="Hyperlink"/>
                  <w:rFonts w:ascii="FlandersArtSans-Regular" w:hAnsi="FlandersArtSans-Regular"/>
                </w:rPr>
                <w:t>raf.daniels@acv-csc.be</w:t>
              </w:r>
            </w:hyperlink>
            <w:r w:rsidRPr="441454E4">
              <w:rPr>
                <w:rFonts w:ascii="FlandersArtSans-Regular" w:hAnsi="FlandersArtSans-Regular"/>
              </w:rPr>
              <w:t xml:space="preserve">; </w:t>
            </w:r>
          </w:p>
        </w:tc>
      </w:tr>
      <w:tr w:rsidR="00D53386" w14:paraId="42D3E1CA" w14:textId="77777777" w:rsidTr="441454E4">
        <w:trPr>
          <w:trHeight w:val="615"/>
        </w:trPr>
        <w:tc>
          <w:tcPr>
            <w:tcW w:w="5160" w:type="dxa"/>
          </w:tcPr>
          <w:p w14:paraId="7340B3C2"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t>Agentschap Wegen en Verkeer</w:t>
            </w:r>
          </w:p>
        </w:tc>
        <w:tc>
          <w:tcPr>
            <w:tcW w:w="4751" w:type="dxa"/>
          </w:tcPr>
          <w:p w14:paraId="2BA061C7" w14:textId="1D981E55" w:rsidR="00D53386" w:rsidRPr="00730EC9" w:rsidRDefault="00D53386" w:rsidP="000B16F3">
            <w:pPr>
              <w:rPr>
                <w:rFonts w:ascii="FlandersArtSans-Regular" w:hAnsi="FlandersArtSans-Regular"/>
              </w:rPr>
            </w:pPr>
            <w:r w:rsidRPr="2333F315">
              <w:rPr>
                <w:rFonts w:ascii="FlandersArtSans-Regular" w:hAnsi="FlandersArtSans-Regular"/>
              </w:rPr>
              <w:t xml:space="preserve">Wim.deSutter@acv-csc.be; </w:t>
            </w:r>
            <w:hyperlink r:id="rId62">
              <w:r w:rsidRPr="2333F315">
                <w:rPr>
                  <w:rStyle w:val="Hyperlink"/>
                  <w:rFonts w:ascii="FlandersArtSans-Regular" w:hAnsi="FlandersArtSans-Regular"/>
                </w:rPr>
                <w:t>raf.daniels@acv-csc.be</w:t>
              </w:r>
            </w:hyperlink>
            <w:r w:rsidRPr="2333F315">
              <w:rPr>
                <w:rFonts w:ascii="FlandersArtSans-Regular" w:hAnsi="FlandersArtSans-Regular"/>
              </w:rPr>
              <w:t>;</w:t>
            </w:r>
            <w:r w:rsidR="6CDC0C88" w:rsidRPr="2333F315">
              <w:rPr>
                <w:rFonts w:ascii="FlandersArtSans-Regular" w:hAnsi="FlandersArtSans-Regular"/>
              </w:rPr>
              <w:t xml:space="preserve"> </w:t>
            </w:r>
            <w:hyperlink r:id="rId63">
              <w:r w:rsidRPr="2333F315">
                <w:rPr>
                  <w:rStyle w:val="Hyperlink"/>
                  <w:rFonts w:ascii="FlandersArtSans-Regular" w:hAnsi="FlandersArtSans-Regular"/>
                  <w:lang w:val="nl-NL"/>
                </w:rPr>
                <w:t>peter.nielsen@mow.vlaanderen.be</w:t>
              </w:r>
            </w:hyperlink>
          </w:p>
        </w:tc>
      </w:tr>
      <w:tr w:rsidR="00D53386" w14:paraId="3AB624A7" w14:textId="77777777" w:rsidTr="441454E4">
        <w:trPr>
          <w:trHeight w:val="615"/>
        </w:trPr>
        <w:tc>
          <w:tcPr>
            <w:tcW w:w="5160" w:type="dxa"/>
          </w:tcPr>
          <w:p w14:paraId="5589DBB2"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t>Agentschap MDK (Maritieme Dienstverlening en Kust)</w:t>
            </w:r>
          </w:p>
        </w:tc>
        <w:tc>
          <w:tcPr>
            <w:tcW w:w="4751" w:type="dxa"/>
          </w:tcPr>
          <w:p w14:paraId="24BE2949" w14:textId="77777777" w:rsidR="00D53386" w:rsidRPr="00730EC9" w:rsidRDefault="00852C1C" w:rsidP="000B16F3">
            <w:pPr>
              <w:rPr>
                <w:rStyle w:val="Hyperlink"/>
                <w:rFonts w:ascii="FlandersArtSans-Regular" w:hAnsi="FlandersArtSans-Regular"/>
              </w:rPr>
            </w:pPr>
            <w:hyperlink r:id="rId64" w:history="1">
              <w:r w:rsidR="00D53386" w:rsidRPr="00730EC9">
                <w:rPr>
                  <w:rStyle w:val="Hyperlink"/>
                  <w:rFonts w:ascii="FlandersArtSans-Regular" w:hAnsi="FlandersArtSans-Regular"/>
                </w:rPr>
                <w:t>niels.knockaert@acv-csc.be</w:t>
              </w:r>
            </w:hyperlink>
            <w:r w:rsidR="00D53386" w:rsidRPr="00730EC9">
              <w:rPr>
                <w:rFonts w:ascii="FlandersArtSans-Regular" w:hAnsi="FlandersArtSans-Regular"/>
              </w:rPr>
              <w:t xml:space="preserve">;  </w:t>
            </w:r>
            <w:hyperlink r:id="rId65" w:history="1">
              <w:r w:rsidR="00D53386" w:rsidRPr="00730EC9">
                <w:rPr>
                  <w:rStyle w:val="Hyperlink"/>
                  <w:rFonts w:ascii="FlandersArtSans-Regular" w:hAnsi="FlandersArtSans-Regular"/>
                </w:rPr>
                <w:t>Christine.Desmedt@acv-csc.be</w:t>
              </w:r>
            </w:hyperlink>
            <w:r w:rsidR="00D53386" w:rsidRPr="00730EC9">
              <w:rPr>
                <w:rStyle w:val="Hyperlink"/>
                <w:rFonts w:ascii="FlandersArtSans-Regular" w:hAnsi="FlandersArtSans-Regular"/>
              </w:rPr>
              <w:t>;</w:t>
            </w:r>
          </w:p>
          <w:p w14:paraId="2E42A565" w14:textId="77777777" w:rsidR="00D53386" w:rsidRPr="00730EC9" w:rsidRDefault="00852C1C" w:rsidP="000B16F3">
            <w:pPr>
              <w:rPr>
                <w:rStyle w:val="Hyperlink"/>
                <w:rFonts w:ascii="FlandersArtSans-Regular" w:hAnsi="FlandersArtSans-Regular"/>
              </w:rPr>
            </w:pPr>
            <w:hyperlink r:id="rId66" w:history="1">
              <w:r w:rsidR="00D53386" w:rsidRPr="00730EC9">
                <w:rPr>
                  <w:rStyle w:val="Hyperlink"/>
                  <w:rFonts w:ascii="FlandersArtSans-Regular" w:hAnsi="FlandersArtSans-Regular"/>
                </w:rPr>
                <w:t>chris.dedeckere@mow.vlaanderen.be</w:t>
              </w:r>
            </w:hyperlink>
          </w:p>
          <w:p w14:paraId="4DCFDF4B" w14:textId="77777777" w:rsidR="00D53386" w:rsidRPr="00730EC9" w:rsidRDefault="00D53386" w:rsidP="000B16F3">
            <w:pPr>
              <w:rPr>
                <w:rFonts w:ascii="FlandersArtSans-Regular" w:hAnsi="FlandersArtSans-Regular" w:cstheme="minorHAnsi"/>
                <w:b/>
                <w:i/>
              </w:rPr>
            </w:pPr>
          </w:p>
        </w:tc>
      </w:tr>
      <w:tr w:rsidR="00D53386" w14:paraId="0100584B" w14:textId="77777777" w:rsidTr="441454E4">
        <w:trPr>
          <w:trHeight w:val="615"/>
        </w:trPr>
        <w:tc>
          <w:tcPr>
            <w:tcW w:w="5160" w:type="dxa"/>
          </w:tcPr>
          <w:p w14:paraId="78A8DD6D"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t>De Vlaamse Waterweg</w:t>
            </w:r>
          </w:p>
        </w:tc>
        <w:tc>
          <w:tcPr>
            <w:tcW w:w="4751" w:type="dxa"/>
          </w:tcPr>
          <w:p w14:paraId="014398BC" w14:textId="00966F6A" w:rsidR="00D53386" w:rsidRPr="00730EC9" w:rsidRDefault="00852C1C" w:rsidP="000B16F3">
            <w:pPr>
              <w:rPr>
                <w:rStyle w:val="Hyperlink"/>
                <w:rFonts w:ascii="FlandersArtSans-Regular" w:hAnsi="FlandersArtSans-Regular"/>
              </w:rPr>
            </w:pPr>
            <w:hyperlink r:id="rId67" w:history="1">
              <w:r w:rsidR="00D53386" w:rsidRPr="00730EC9">
                <w:rPr>
                  <w:rStyle w:val="Hyperlink"/>
                  <w:rFonts w:ascii="FlandersArtSans-Regular" w:hAnsi="FlandersArtSans-Regular"/>
                </w:rPr>
                <w:t>ilse.remy@acv-csc.be</w:t>
              </w:r>
            </w:hyperlink>
            <w:r>
              <w:rPr>
                <w:rStyle w:val="Hyperlink"/>
                <w:rFonts w:ascii="FlandersArtSans-Regular" w:hAnsi="FlandersArtSans-Regular"/>
              </w:rPr>
              <w:t>;</w:t>
            </w:r>
            <w:r w:rsidR="00D53386" w:rsidRPr="00730EC9">
              <w:rPr>
                <w:rFonts w:ascii="FlandersArtSans-Regular" w:hAnsi="FlandersArtSans-Regular"/>
              </w:rPr>
              <w:t xml:space="preserve"> </w:t>
            </w:r>
          </w:p>
          <w:p w14:paraId="19471AC6" w14:textId="263CF31A" w:rsidR="00D53386" w:rsidRPr="00730EC9" w:rsidRDefault="00852C1C" w:rsidP="000B16F3">
            <w:pPr>
              <w:rPr>
                <w:rFonts w:ascii="FlandersArtSans-Regular" w:hAnsi="FlandersArtSans-Regular"/>
              </w:rPr>
            </w:pPr>
            <w:hyperlink r:id="rId68" w:history="1">
              <w:r w:rsidR="00D53386" w:rsidRPr="00730EC9">
                <w:rPr>
                  <w:rStyle w:val="Hyperlink"/>
                  <w:rFonts w:ascii="FlandersArtSans-Regular" w:hAnsi="FlandersArtSans-Regular"/>
                </w:rPr>
                <w:t>raf.daniels@acv-csc.be</w:t>
              </w:r>
            </w:hyperlink>
            <w:r>
              <w:rPr>
                <w:rStyle w:val="Hyperlink"/>
                <w:rFonts w:ascii="FlandersArtSans-Regular" w:hAnsi="FlandersArtSans-Regular"/>
              </w:rPr>
              <w:t>;</w:t>
            </w:r>
          </w:p>
          <w:p w14:paraId="57DAD36E" w14:textId="0B46EBC4" w:rsidR="00D53386" w:rsidRPr="00730EC9" w:rsidRDefault="00852C1C" w:rsidP="000B16F3">
            <w:pPr>
              <w:rPr>
                <w:rFonts w:ascii="FlandersArtSans-Regular" w:hAnsi="FlandersArtSans-Regular"/>
              </w:rPr>
            </w:pPr>
            <w:hyperlink r:id="rId69" w:history="1">
              <w:r w:rsidR="00D53386" w:rsidRPr="00730EC9">
                <w:rPr>
                  <w:rStyle w:val="Hyperlink"/>
                  <w:rFonts w:ascii="FlandersArtSans-Regular" w:hAnsi="FlandersArtSans-Regular"/>
                </w:rPr>
                <w:t>davy.vandeputte@vlaamsewaterweg.be</w:t>
              </w:r>
            </w:hyperlink>
            <w:r>
              <w:rPr>
                <w:rStyle w:val="Hyperlink"/>
                <w:rFonts w:ascii="FlandersArtSans-Regular" w:hAnsi="FlandersArtSans-Regular"/>
              </w:rPr>
              <w:t>;</w:t>
            </w:r>
          </w:p>
          <w:p w14:paraId="00EDFC78" w14:textId="3ACF697A" w:rsidR="00D53386" w:rsidRPr="00730EC9" w:rsidRDefault="00852C1C" w:rsidP="000B16F3">
            <w:pPr>
              <w:rPr>
                <w:rFonts w:ascii="FlandersArtSans-Regular" w:hAnsi="FlandersArtSans-Regular" w:cs="Calibri"/>
                <w:color w:val="auto"/>
              </w:rPr>
            </w:pPr>
            <w:hyperlink r:id="rId70" w:history="1">
              <w:r w:rsidR="00D53386" w:rsidRPr="00730EC9">
                <w:rPr>
                  <w:rStyle w:val="Hyperlink"/>
                  <w:rFonts w:ascii="FlandersArtSans-Regular" w:hAnsi="FlandersArtSans-Regular"/>
                </w:rPr>
                <w:t>veronique.jacobs@vlaamsewaterweg.be</w:t>
              </w:r>
            </w:hyperlink>
            <w:r>
              <w:rPr>
                <w:rStyle w:val="Hyperlink"/>
                <w:rFonts w:ascii="FlandersArtSans-Regular" w:hAnsi="FlandersArtSans-Regular"/>
              </w:rPr>
              <w:t>;</w:t>
            </w:r>
          </w:p>
          <w:p w14:paraId="44FB26C4" w14:textId="420E300B" w:rsidR="00D53386" w:rsidRPr="00730EC9" w:rsidRDefault="00852C1C" w:rsidP="000B16F3">
            <w:pPr>
              <w:rPr>
                <w:rFonts w:ascii="FlandersArtSans-Regular" w:hAnsi="FlandersArtSans-Regular"/>
              </w:rPr>
            </w:pPr>
            <w:hyperlink r:id="rId71" w:history="1">
              <w:r w:rsidR="00D53386" w:rsidRPr="00730EC9">
                <w:rPr>
                  <w:rStyle w:val="Hyperlink"/>
                  <w:rFonts w:ascii="FlandersArtSans-Regular" w:hAnsi="FlandersArtSans-Regular"/>
                </w:rPr>
                <w:t>peter.maes@vlaamsewaterweg.be</w:t>
              </w:r>
            </w:hyperlink>
            <w:r>
              <w:rPr>
                <w:rStyle w:val="Hyperlink"/>
                <w:rFonts w:ascii="FlandersArtSans-Regular" w:hAnsi="FlandersArtSans-Regular"/>
              </w:rPr>
              <w:t>;</w:t>
            </w:r>
          </w:p>
          <w:p w14:paraId="720AF642" w14:textId="3555F980" w:rsidR="00D53386" w:rsidRDefault="00852C1C" w:rsidP="000B16F3">
            <w:pPr>
              <w:rPr>
                <w:rStyle w:val="Hyperlink"/>
                <w:rFonts w:ascii="FlandersArtSans-Regular" w:hAnsi="FlandersArtSans-Regular"/>
              </w:rPr>
            </w:pPr>
            <w:hyperlink r:id="rId72" w:history="1">
              <w:r w:rsidR="00D53386" w:rsidRPr="00730EC9">
                <w:rPr>
                  <w:rStyle w:val="Hyperlink"/>
                  <w:rFonts w:ascii="FlandersArtSans-Regular" w:hAnsi="FlandersArtSans-Regular"/>
                </w:rPr>
                <w:t>frank.schiepers@vlaamsewaterweg.be</w:t>
              </w:r>
            </w:hyperlink>
            <w:r>
              <w:rPr>
                <w:rStyle w:val="Hyperlink"/>
                <w:rFonts w:ascii="FlandersArtSans-Regular" w:hAnsi="FlandersArtSans-Regular"/>
              </w:rPr>
              <w:t>;</w:t>
            </w:r>
          </w:p>
          <w:p w14:paraId="047EC687" w14:textId="3E5185BB" w:rsidR="00852C1C" w:rsidRPr="009E068D" w:rsidRDefault="00852C1C" w:rsidP="00852C1C">
            <w:pPr>
              <w:rPr>
                <w:rStyle w:val="Hyperlink"/>
                <w:rFonts w:cs="Calibri"/>
              </w:rPr>
            </w:pPr>
            <w:hyperlink r:id="rId73" w:history="1">
              <w:r w:rsidRPr="009E068D">
                <w:rPr>
                  <w:rStyle w:val="Hyperlink"/>
                  <w:rFonts w:ascii="FlandersArtSans-Regular" w:hAnsi="FlandersArtSans-Regular" w:cs="Calibri"/>
                </w:rPr>
                <w:t>kim.debeuckelaer@vlaamsewaterweg.be</w:t>
              </w:r>
            </w:hyperlink>
            <w:r>
              <w:rPr>
                <w:rStyle w:val="Hyperlink"/>
                <w:rFonts w:ascii="FlandersArtSans-Regular" w:hAnsi="FlandersArtSans-Regular" w:cs="Calibri"/>
              </w:rPr>
              <w:t>;</w:t>
            </w:r>
            <w:r w:rsidRPr="009E068D">
              <w:rPr>
                <w:rStyle w:val="Hyperlink"/>
                <w:rFonts w:ascii="FlandersArtSans-Regular" w:hAnsi="FlandersArtSans-Regular" w:cs="Calibri"/>
              </w:rPr>
              <w:t xml:space="preserve"> </w:t>
            </w:r>
          </w:p>
          <w:p w14:paraId="76B4787A" w14:textId="77777777" w:rsidR="00852C1C" w:rsidRPr="00730EC9" w:rsidRDefault="00852C1C" w:rsidP="000B16F3">
            <w:pPr>
              <w:rPr>
                <w:rFonts w:ascii="FlandersArtSans-Regular" w:hAnsi="FlandersArtSans-Regular"/>
              </w:rPr>
            </w:pPr>
          </w:p>
          <w:p w14:paraId="29962B1A" w14:textId="77777777" w:rsidR="00D53386" w:rsidRPr="00730EC9" w:rsidRDefault="00D53386" w:rsidP="000B16F3">
            <w:pPr>
              <w:rPr>
                <w:rFonts w:ascii="FlandersArtSans-Regular" w:hAnsi="FlandersArtSans-Regular"/>
                <w:i/>
              </w:rPr>
            </w:pPr>
            <w:r w:rsidRPr="00730EC9">
              <w:rPr>
                <w:rFonts w:ascii="FlandersArtSans-Regular" w:hAnsi="FlandersArtSans-Regular"/>
                <w:i/>
              </w:rPr>
              <w:t>(ev. nog aan te vullen voor ACOD en VSOA)</w:t>
            </w:r>
          </w:p>
        </w:tc>
      </w:tr>
      <w:tr w:rsidR="00D53386" w14:paraId="004A0F37" w14:textId="77777777" w:rsidTr="441454E4">
        <w:trPr>
          <w:trHeight w:val="1935"/>
        </w:trPr>
        <w:tc>
          <w:tcPr>
            <w:tcW w:w="5160" w:type="dxa"/>
          </w:tcPr>
          <w:p w14:paraId="0547F28B" w14:textId="77777777" w:rsidR="00D53386" w:rsidRPr="00730EC9" w:rsidRDefault="00D53386" w:rsidP="00D53386">
            <w:pPr>
              <w:pStyle w:val="Lijstalinea"/>
              <w:numPr>
                <w:ilvl w:val="0"/>
                <w:numId w:val="12"/>
              </w:numPr>
              <w:outlineLvl w:val="0"/>
              <w:rPr>
                <w:rFonts w:ascii="FlandersArtSans-Regular" w:hAnsi="FlandersArtSans-Regular" w:cstheme="minorHAnsi"/>
                <w:b/>
                <w:i/>
              </w:rPr>
            </w:pPr>
            <w:r w:rsidRPr="00730EC9">
              <w:rPr>
                <w:rFonts w:ascii="FlandersArtSans-Regular" w:hAnsi="FlandersArtSans-Regular" w:cstheme="minorHAnsi"/>
                <w:b/>
                <w:i/>
              </w:rPr>
              <w:t xml:space="preserve">Beleidsdomein Landbouw en Visserij (L&amp;V (departement, Instituut voor Landbouw-Visserij- en Voedingsonderzoek ILVO, vzw Vlaams Centrum voor Agro- en Visserijmarketing VLAM, Strategische adviesraad)  </w:t>
            </w:r>
          </w:p>
        </w:tc>
        <w:tc>
          <w:tcPr>
            <w:tcW w:w="4751" w:type="dxa"/>
          </w:tcPr>
          <w:p w14:paraId="343061F0" w14:textId="77777777" w:rsidR="00D53386" w:rsidRPr="00730EC9" w:rsidRDefault="00852C1C" w:rsidP="000B16F3">
            <w:pPr>
              <w:rPr>
                <w:rStyle w:val="Hyperlink"/>
                <w:rFonts w:ascii="FlandersArtSans-Regular" w:hAnsi="FlandersArtSans-Regular"/>
                <w:color w:val="1D1B11" w:themeColor="background2" w:themeShade="1A"/>
                <w:u w:val="none"/>
              </w:rPr>
            </w:pPr>
            <w:hyperlink r:id="rId74" w:history="1">
              <w:r w:rsidR="00D53386" w:rsidRPr="00730EC9">
                <w:rPr>
                  <w:rFonts w:ascii="FlandersArtSans-Regular" w:hAnsi="FlandersArtSans-Regular"/>
                </w:rPr>
                <w:t>Tijl.Reusen@acv-csc.be</w:t>
              </w:r>
            </w:hyperlink>
            <w:r w:rsidR="00D53386" w:rsidRPr="00730EC9">
              <w:rPr>
                <w:rFonts w:ascii="FlandersArtSans-Regular" w:hAnsi="FlandersArtSans-Regular"/>
              </w:rPr>
              <w:t xml:space="preserve">; </w:t>
            </w:r>
            <w:hyperlink r:id="rId75" w:history="1">
              <w:r w:rsidR="00D53386" w:rsidRPr="00730EC9">
                <w:rPr>
                  <w:rStyle w:val="Hyperlink"/>
                  <w:rFonts w:ascii="FlandersArtSans-Regular" w:hAnsi="FlandersArtSans-Regular"/>
                </w:rPr>
                <w:t>Daisy.moens@lv.vlaanderen.be</w:t>
              </w:r>
            </w:hyperlink>
          </w:p>
          <w:p w14:paraId="3F2A164D" w14:textId="77777777" w:rsidR="00D53386" w:rsidRPr="00730EC9" w:rsidRDefault="00D53386" w:rsidP="000B16F3">
            <w:pPr>
              <w:rPr>
                <w:rFonts w:ascii="FlandersArtSans-Regular" w:hAnsi="FlandersArtSans-Regular"/>
                <w:color w:val="auto"/>
              </w:rPr>
            </w:pPr>
          </w:p>
          <w:p w14:paraId="4CA667EB"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Bijkomend voor ILVO</w:t>
            </w:r>
          </w:p>
          <w:p w14:paraId="26ED7FBC" w14:textId="77777777" w:rsidR="00D53386" w:rsidRPr="00730EC9" w:rsidRDefault="00852C1C" w:rsidP="000B16F3">
            <w:pPr>
              <w:rPr>
                <w:rFonts w:ascii="FlandersArtSans-Regular" w:hAnsi="FlandersArtSans-Regular" w:cstheme="minorHAnsi"/>
                <w:b/>
                <w:i/>
              </w:rPr>
            </w:pPr>
            <w:hyperlink r:id="rId76" w:history="1">
              <w:r w:rsidR="00D53386" w:rsidRPr="00730EC9">
                <w:rPr>
                  <w:rStyle w:val="Hyperlink"/>
                  <w:rFonts w:ascii="FlandersArtSans-Regular" w:hAnsi="FlandersArtSans-Regular"/>
                </w:rPr>
                <w:t>Piet.vanlaere@ilvo.vlaanderen.Be</w:t>
              </w:r>
            </w:hyperlink>
            <w:r w:rsidR="00D53386" w:rsidRPr="00730EC9">
              <w:rPr>
                <w:rFonts w:ascii="FlandersArtSans-Regular" w:hAnsi="FlandersArtSans-Regular"/>
                <w:b/>
                <w:i/>
              </w:rPr>
              <w:t xml:space="preserve"> </w:t>
            </w:r>
          </w:p>
        </w:tc>
      </w:tr>
      <w:tr w:rsidR="00D53386" w14:paraId="78F7DFB4" w14:textId="77777777" w:rsidTr="441454E4">
        <w:trPr>
          <w:trHeight w:val="414"/>
        </w:trPr>
        <w:tc>
          <w:tcPr>
            <w:tcW w:w="5160" w:type="dxa"/>
          </w:tcPr>
          <w:p w14:paraId="34366222" w14:textId="77777777" w:rsidR="00D53386" w:rsidRPr="00730EC9" w:rsidRDefault="00D53386" w:rsidP="00D53386">
            <w:pPr>
              <w:pStyle w:val="Lijstalinea"/>
              <w:numPr>
                <w:ilvl w:val="0"/>
                <w:numId w:val="12"/>
              </w:numPr>
              <w:outlineLvl w:val="0"/>
              <w:rPr>
                <w:rFonts w:ascii="FlandersArtSans-Regular" w:hAnsi="FlandersArtSans-Regular"/>
                <w:b/>
                <w:i/>
              </w:rPr>
            </w:pPr>
            <w:r w:rsidRPr="00730EC9">
              <w:rPr>
                <w:rFonts w:ascii="FlandersArtSans-Regular" w:hAnsi="FlandersArtSans-Regular"/>
                <w:b/>
                <w:i/>
              </w:rPr>
              <w:t xml:space="preserve">Beleidsdomein Welzijn, Volksgezondheid en Gezin (WVG) (Departement Zorg, Opgroeien, Vlaams Agentschap voor Personen met een Handicap VAPH, VIPA, Agentschap Uitbetaling Groeipakket (VUTG), strategische adviesraad, </w:t>
            </w:r>
            <w:r w:rsidRPr="00730EC9">
              <w:rPr>
                <w:rFonts w:ascii="FlandersArtSans-Regular" w:hAnsi="FlandersArtSans-Regular"/>
                <w:b/>
                <w:i/>
              </w:rPr>
              <w:lastRenderedPageBreak/>
              <w:t xml:space="preserve">Openbaar Psychiatrisch Zorgcentrum OPZC Geel, OPZC </w:t>
            </w:r>
            <w:proofErr w:type="spellStart"/>
            <w:r w:rsidRPr="00730EC9">
              <w:rPr>
                <w:rFonts w:ascii="FlandersArtSans-Regular" w:hAnsi="FlandersArtSans-Regular"/>
                <w:b/>
                <w:i/>
              </w:rPr>
              <w:t>Rekem</w:t>
            </w:r>
            <w:proofErr w:type="spellEnd"/>
            <w:r w:rsidRPr="00730EC9">
              <w:rPr>
                <w:rFonts w:ascii="FlandersArtSans-Regular" w:hAnsi="FlandersArtSans-Regular"/>
                <w:b/>
                <w:i/>
              </w:rPr>
              <w:t>, Vlaams Zorgfonds)</w:t>
            </w:r>
          </w:p>
        </w:tc>
        <w:tc>
          <w:tcPr>
            <w:tcW w:w="4751" w:type="dxa"/>
          </w:tcPr>
          <w:p w14:paraId="255F9230" w14:textId="77777777" w:rsidR="00D53386" w:rsidRPr="00730EC9" w:rsidRDefault="00852C1C" w:rsidP="000B16F3">
            <w:pPr>
              <w:rPr>
                <w:rFonts w:ascii="FlandersArtSans-Regular" w:hAnsi="FlandersArtSans-Regular"/>
              </w:rPr>
            </w:pPr>
            <w:hyperlink r:id="rId77" w:history="1">
              <w:r w:rsidR="00D53386" w:rsidRPr="00730EC9">
                <w:rPr>
                  <w:rFonts w:ascii="FlandersArtSans-Regular" w:hAnsi="FlandersArtSans-Regular"/>
                </w:rPr>
                <w:t>Tijl.Reusen@acv-csc.be</w:t>
              </w:r>
            </w:hyperlink>
          </w:p>
          <w:p w14:paraId="5E780983" w14:textId="77777777" w:rsidR="00D53386" w:rsidRPr="00730EC9" w:rsidRDefault="00D53386" w:rsidP="000B16F3">
            <w:pPr>
              <w:rPr>
                <w:rFonts w:ascii="FlandersArtSans-Regular" w:hAnsi="FlandersArtSans-Regular"/>
                <w:b/>
                <w:i/>
              </w:rPr>
            </w:pPr>
          </w:p>
          <w:p w14:paraId="3E11CAC5"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Bijkomend voor Opgroeien Regie</w:t>
            </w:r>
          </w:p>
          <w:p w14:paraId="4B9CBBC9" w14:textId="77777777" w:rsidR="00D53386" w:rsidRPr="00730EC9" w:rsidRDefault="00852C1C" w:rsidP="000B16F3">
            <w:pPr>
              <w:rPr>
                <w:rStyle w:val="Hyperlink"/>
                <w:rFonts w:ascii="FlandersArtSans-Regular" w:hAnsi="FlandersArtSans-Regular"/>
              </w:rPr>
            </w:pPr>
            <w:hyperlink r:id="rId78" w:history="1">
              <w:r w:rsidR="00D53386" w:rsidRPr="00730EC9">
                <w:rPr>
                  <w:rStyle w:val="Hyperlink"/>
                  <w:rFonts w:ascii="FlandersArtSans-Regular" w:hAnsi="FlandersArtSans-Regular"/>
                </w:rPr>
                <w:t>Inge.roegiers@opgroeien.be</w:t>
              </w:r>
            </w:hyperlink>
          </w:p>
          <w:p w14:paraId="56DCEE27"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Bijkomende voor Jeugdhulp</w:t>
            </w:r>
          </w:p>
          <w:p w14:paraId="74A929BA" w14:textId="77777777" w:rsidR="00D53386" w:rsidRPr="00730EC9" w:rsidRDefault="00852C1C" w:rsidP="000B16F3">
            <w:pPr>
              <w:rPr>
                <w:rStyle w:val="Hyperlink"/>
                <w:rFonts w:ascii="FlandersArtSans-Regular" w:hAnsi="FlandersArtSans-Regular"/>
              </w:rPr>
            </w:pPr>
            <w:hyperlink r:id="rId79" w:history="1">
              <w:r w:rsidR="00D53386" w:rsidRPr="00730EC9">
                <w:rPr>
                  <w:rStyle w:val="Hyperlink"/>
                  <w:rFonts w:ascii="FlandersArtSans-Regular" w:hAnsi="FlandersArtSans-Regular"/>
                </w:rPr>
                <w:t>Karl.hendrickx@opgroeien.be</w:t>
              </w:r>
            </w:hyperlink>
          </w:p>
          <w:p w14:paraId="18B2C36D"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lastRenderedPageBreak/>
              <w:t>Bijkomend voor gemeenschapsinstellingen</w:t>
            </w:r>
          </w:p>
          <w:p w14:paraId="1CFFF402" w14:textId="77777777" w:rsidR="00D53386" w:rsidRPr="00730EC9" w:rsidRDefault="00852C1C" w:rsidP="000B16F3">
            <w:pPr>
              <w:rPr>
                <w:rStyle w:val="Hyperlink"/>
                <w:rFonts w:ascii="FlandersArtSans-Regular" w:hAnsi="FlandersArtSans-Regular"/>
              </w:rPr>
            </w:pPr>
            <w:hyperlink r:id="rId80" w:history="1">
              <w:r w:rsidR="00D53386" w:rsidRPr="00730EC9">
                <w:rPr>
                  <w:rStyle w:val="Hyperlink"/>
                  <w:rFonts w:ascii="FlandersArtSans-Regular" w:hAnsi="FlandersArtSans-Regular"/>
                </w:rPr>
                <w:t>Joost.vangheluwe@opgroeien.be</w:t>
              </w:r>
            </w:hyperlink>
          </w:p>
          <w:p w14:paraId="2240A82D"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Bijkomend voor het Departement Zorg</w:t>
            </w:r>
          </w:p>
          <w:p w14:paraId="258089B6" w14:textId="77777777" w:rsidR="00D53386" w:rsidRPr="00730EC9" w:rsidRDefault="00852C1C" w:rsidP="000B16F3">
            <w:pPr>
              <w:rPr>
                <w:rStyle w:val="Hyperlink"/>
                <w:rFonts w:ascii="FlandersArtSans-Regular" w:hAnsi="FlandersArtSans-Regular"/>
              </w:rPr>
            </w:pPr>
            <w:hyperlink r:id="rId81" w:history="1">
              <w:r w:rsidR="00D53386" w:rsidRPr="00730EC9">
                <w:rPr>
                  <w:rStyle w:val="Hyperlink"/>
                  <w:rFonts w:ascii="FlandersArtSans-Regular" w:hAnsi="FlandersArtSans-Regular"/>
                </w:rPr>
                <w:t>Karel.dooreman@vlaanderen.be</w:t>
              </w:r>
            </w:hyperlink>
          </w:p>
          <w:p w14:paraId="4F2FC9E8"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Bijkomend voor VAPH</w:t>
            </w:r>
          </w:p>
          <w:p w14:paraId="7761AB5C" w14:textId="77777777" w:rsidR="00D53386" w:rsidRPr="00730EC9" w:rsidRDefault="00852C1C" w:rsidP="000B16F3">
            <w:pPr>
              <w:rPr>
                <w:rFonts w:ascii="FlandersArtSans-Regular" w:hAnsi="FlandersArtSans-Regular"/>
              </w:rPr>
            </w:pPr>
            <w:hyperlink r:id="rId82" w:history="1">
              <w:r w:rsidR="00D53386" w:rsidRPr="00730EC9">
                <w:rPr>
                  <w:rStyle w:val="Hyperlink"/>
                  <w:rFonts w:ascii="FlandersArtSans-Regular" w:hAnsi="FlandersArtSans-Regular"/>
                </w:rPr>
                <w:t>Katrien.panis@vaph.be</w:t>
              </w:r>
            </w:hyperlink>
          </w:p>
        </w:tc>
      </w:tr>
      <w:tr w:rsidR="00D53386" w:rsidRPr="00E70E72" w14:paraId="142644DD" w14:textId="77777777" w:rsidTr="441454E4">
        <w:tc>
          <w:tcPr>
            <w:tcW w:w="5160" w:type="dxa"/>
          </w:tcPr>
          <w:p w14:paraId="584E032F"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lastRenderedPageBreak/>
              <w:t>Beleidsdomein Financiën en Begroting (FB: departement, Vlaamse Belastingdienst VLABEL, Strategische adviesraad)</w:t>
            </w:r>
          </w:p>
        </w:tc>
        <w:tc>
          <w:tcPr>
            <w:tcW w:w="4751" w:type="dxa"/>
          </w:tcPr>
          <w:p w14:paraId="43DD1996" w14:textId="77777777" w:rsidR="00D53386" w:rsidRPr="00730EC9" w:rsidRDefault="00852C1C" w:rsidP="000B16F3">
            <w:pPr>
              <w:rPr>
                <w:rFonts w:ascii="FlandersArtSans-Regular" w:hAnsi="FlandersArtSans-Regular"/>
              </w:rPr>
            </w:pPr>
            <w:hyperlink r:id="rId83" w:history="1">
              <w:r w:rsidR="00D53386" w:rsidRPr="00730EC9">
                <w:rPr>
                  <w:rStyle w:val="Hyperlink"/>
                  <w:rFonts w:ascii="FlandersArtSans-Regular" w:hAnsi="FlandersArtSans-Regular"/>
                </w:rPr>
                <w:t>Ilse.remy@acv-csc.be</w:t>
              </w:r>
            </w:hyperlink>
            <w:r w:rsidR="00D53386" w:rsidRPr="00730EC9">
              <w:rPr>
                <w:rFonts w:ascii="FlandersArtSans-Regular" w:hAnsi="FlandersArtSans-Regular"/>
              </w:rPr>
              <w:t xml:space="preserve"> </w:t>
            </w:r>
          </w:p>
          <w:p w14:paraId="142B5E78" w14:textId="77777777" w:rsidR="00D53386" w:rsidRPr="00730EC9" w:rsidRDefault="00D53386" w:rsidP="000B16F3">
            <w:pPr>
              <w:rPr>
                <w:rFonts w:ascii="FlandersArtSans-Regular" w:hAnsi="FlandersArtSans-Regular"/>
                <w:u w:val="single"/>
              </w:rPr>
            </w:pPr>
          </w:p>
          <w:p w14:paraId="5ED3E64D"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Bijkomend voor VLABEL</w:t>
            </w:r>
          </w:p>
          <w:p w14:paraId="02370778" w14:textId="77777777" w:rsidR="00D53386" w:rsidRPr="00730EC9" w:rsidRDefault="00852C1C" w:rsidP="000B16F3">
            <w:pPr>
              <w:rPr>
                <w:rFonts w:ascii="FlandersArtSans-Regular" w:hAnsi="FlandersArtSans-Regular"/>
                <w:color w:val="auto"/>
              </w:rPr>
            </w:pPr>
            <w:hyperlink r:id="rId84" w:history="1">
              <w:r w:rsidR="00D53386" w:rsidRPr="00730EC9">
                <w:rPr>
                  <w:rStyle w:val="Hyperlink"/>
                  <w:rFonts w:ascii="FlandersArtSans-Regular" w:hAnsi="FlandersArtSans-Regular"/>
                </w:rPr>
                <w:t>evy.bulte@vlaanderen.be</w:t>
              </w:r>
            </w:hyperlink>
          </w:p>
        </w:tc>
      </w:tr>
      <w:tr w:rsidR="00D53386" w:rsidRPr="007F7E44" w14:paraId="256B6198" w14:textId="77777777" w:rsidTr="441454E4">
        <w:tc>
          <w:tcPr>
            <w:tcW w:w="5160" w:type="dxa"/>
          </w:tcPr>
          <w:p w14:paraId="1B2C8398"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t>Beleidsdomein Werk en Sociale Economie (WSE: departement, VDAB)</w:t>
            </w:r>
          </w:p>
        </w:tc>
        <w:tc>
          <w:tcPr>
            <w:tcW w:w="4751" w:type="dxa"/>
          </w:tcPr>
          <w:p w14:paraId="15C11645" w14:textId="77777777" w:rsidR="00D53386" w:rsidRPr="00730EC9" w:rsidRDefault="00852C1C" w:rsidP="000B16F3">
            <w:pPr>
              <w:rPr>
                <w:rStyle w:val="Hyperlink"/>
                <w:rFonts w:ascii="FlandersArtSans-Regular" w:hAnsi="FlandersArtSans-Regular"/>
              </w:rPr>
            </w:pPr>
            <w:hyperlink r:id="rId85" w:history="1">
              <w:r w:rsidR="00D53386" w:rsidRPr="00730EC9">
                <w:rPr>
                  <w:rStyle w:val="Hyperlink"/>
                  <w:rFonts w:ascii="FlandersArtSans-Regular" w:hAnsi="FlandersArtSans-Regular"/>
                </w:rPr>
                <w:t>wim.desutter@acv-csc.be</w:t>
              </w:r>
            </w:hyperlink>
          </w:p>
          <w:p w14:paraId="2B800373" w14:textId="77777777" w:rsidR="00D53386" w:rsidRPr="00730EC9" w:rsidRDefault="00D53386" w:rsidP="000B16F3">
            <w:pPr>
              <w:rPr>
                <w:rFonts w:ascii="FlandersArtSans-Regular" w:hAnsi="FlandersArtSans-Regular"/>
              </w:rPr>
            </w:pPr>
          </w:p>
          <w:p w14:paraId="691116F6"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Bijkomend voor WSE</w:t>
            </w:r>
          </w:p>
          <w:p w14:paraId="4FAAC072" w14:textId="77777777" w:rsidR="00D53386" w:rsidRPr="00730EC9" w:rsidRDefault="00852C1C" w:rsidP="000B16F3">
            <w:pPr>
              <w:rPr>
                <w:rFonts w:ascii="FlandersArtSans-Regular" w:hAnsi="FlandersArtSans-Regular"/>
                <w:color w:val="auto"/>
              </w:rPr>
            </w:pPr>
            <w:hyperlink r:id="rId86" w:history="1">
              <w:r w:rsidR="00D53386" w:rsidRPr="00730EC9">
                <w:rPr>
                  <w:rStyle w:val="Hyperlink"/>
                  <w:rFonts w:ascii="FlandersArtSans-Regular" w:hAnsi="FlandersArtSans-Regular"/>
                </w:rPr>
                <w:t>an.doumont@vlaanderen.be</w:t>
              </w:r>
            </w:hyperlink>
            <w:r w:rsidR="00D53386" w:rsidRPr="00730EC9">
              <w:rPr>
                <w:rStyle w:val="Hyperlink"/>
                <w:rFonts w:ascii="FlandersArtSans-Regular" w:hAnsi="FlandersArtSans-Regular"/>
              </w:rPr>
              <w:t xml:space="preserve">; </w:t>
            </w:r>
            <w:hyperlink r:id="rId87" w:history="1">
              <w:r w:rsidR="00D53386" w:rsidRPr="00730EC9">
                <w:rPr>
                  <w:rStyle w:val="Hyperlink"/>
                  <w:rFonts w:ascii="FlandersArtSans-Regular" w:hAnsi="FlandersArtSans-Regular"/>
                </w:rPr>
                <w:t>wim.ghyoot@vlaanderen.be</w:t>
              </w:r>
            </w:hyperlink>
          </w:p>
          <w:p w14:paraId="64A5B086" w14:textId="77777777" w:rsidR="00D53386" w:rsidRPr="00730EC9" w:rsidRDefault="00D53386" w:rsidP="000B16F3">
            <w:pPr>
              <w:rPr>
                <w:rFonts w:ascii="FlandersArtSans-Regular" w:hAnsi="FlandersArtSans-Regular"/>
                <w:color w:val="auto"/>
              </w:rPr>
            </w:pPr>
          </w:p>
          <w:p w14:paraId="43720016" w14:textId="77777777" w:rsidR="00D53386" w:rsidRPr="00730EC9" w:rsidRDefault="00D53386" w:rsidP="000B16F3">
            <w:pPr>
              <w:rPr>
                <w:rFonts w:ascii="FlandersArtSans-Regular" w:hAnsi="FlandersArtSans-Regular"/>
                <w:color w:val="auto"/>
              </w:rPr>
            </w:pPr>
            <w:r w:rsidRPr="00730EC9">
              <w:rPr>
                <w:rFonts w:ascii="FlandersArtSans-Regular" w:hAnsi="FlandersArtSans-Regular"/>
                <w:color w:val="auto"/>
              </w:rPr>
              <w:t>Voor VDAB:</w:t>
            </w:r>
            <w:r w:rsidRPr="00730EC9">
              <w:rPr>
                <w:rFonts w:ascii="FlandersArtSans-Regular" w:hAnsi="FlandersArtSans-Regular"/>
                <w:color w:val="auto"/>
              </w:rPr>
              <w:br/>
            </w:r>
            <w:r w:rsidRPr="00730EC9">
              <w:rPr>
                <w:rFonts w:ascii="FlandersArtSans-Regular" w:hAnsi="FlandersArtSans-Regular"/>
                <w:color w:val="E36C0A" w:themeColor="accent6" w:themeShade="BF"/>
              </w:rPr>
              <w:t>ENKEL versturen naar interne vakbonden</w:t>
            </w:r>
            <w:r w:rsidRPr="00730EC9">
              <w:rPr>
                <w:rFonts w:ascii="FlandersArtSans-Regular" w:hAnsi="FlandersArtSans-Regular"/>
                <w:color w:val="auto"/>
              </w:rPr>
              <w:t>:</w:t>
            </w:r>
          </w:p>
          <w:p w14:paraId="077A2C0E" w14:textId="77777777" w:rsidR="00D53386" w:rsidRPr="00730EC9" w:rsidRDefault="00852C1C" w:rsidP="000B16F3">
            <w:pPr>
              <w:rPr>
                <w:rStyle w:val="Hyperlink"/>
                <w:rFonts w:ascii="FlandersArtSans-Regular" w:hAnsi="FlandersArtSans-Regular"/>
              </w:rPr>
            </w:pPr>
            <w:hyperlink r:id="rId88">
              <w:r w:rsidR="00D53386" w:rsidRPr="00730EC9">
                <w:rPr>
                  <w:rStyle w:val="Hyperlink"/>
                  <w:rFonts w:ascii="FlandersArtSans-Regular" w:hAnsi="FlandersArtSans-Regular"/>
                </w:rPr>
                <w:t>peter.dresselaers@vdab.be</w:t>
              </w:r>
            </w:hyperlink>
            <w:r w:rsidR="00D53386" w:rsidRPr="00730EC9">
              <w:rPr>
                <w:rStyle w:val="Hyperlink"/>
                <w:rFonts w:ascii="FlandersArtSans-Regular" w:hAnsi="FlandersArtSans-Regular"/>
              </w:rPr>
              <w:t>;</w:t>
            </w:r>
          </w:p>
          <w:p w14:paraId="74F8C350" w14:textId="77777777" w:rsidR="00D53386" w:rsidRPr="00730EC9" w:rsidRDefault="00852C1C" w:rsidP="000B16F3">
            <w:pPr>
              <w:rPr>
                <w:rFonts w:ascii="FlandersArtSans-Regular" w:hAnsi="FlandersArtSans-Regular"/>
              </w:rPr>
            </w:pPr>
            <w:hyperlink r:id="rId89">
              <w:r w:rsidR="00D53386" w:rsidRPr="00730EC9">
                <w:rPr>
                  <w:rStyle w:val="Hyperlink"/>
                  <w:rFonts w:ascii="FlandersArtSans-Regular" w:hAnsi="FlandersArtSans-Regular"/>
                </w:rPr>
                <w:t>tilly.troost@vdab.be</w:t>
              </w:r>
            </w:hyperlink>
            <w:r w:rsidR="00D53386" w:rsidRPr="00730EC9">
              <w:rPr>
                <w:rFonts w:ascii="FlandersArtSans-Regular" w:hAnsi="FlandersArtSans-Regular"/>
              </w:rPr>
              <w:t xml:space="preserve">;  </w:t>
            </w:r>
            <w:hyperlink r:id="rId90">
              <w:r w:rsidR="00D53386" w:rsidRPr="00730EC9">
                <w:rPr>
                  <w:rStyle w:val="Hyperlink"/>
                  <w:rFonts w:ascii="FlandersArtSans-Regular" w:hAnsi="FlandersArtSans-Regular"/>
                </w:rPr>
                <w:t>nico.vanwynsberghe@vdab.be</w:t>
              </w:r>
            </w:hyperlink>
            <w:r w:rsidR="00D53386" w:rsidRPr="00730EC9">
              <w:rPr>
                <w:rFonts w:ascii="FlandersArtSans-Regular" w:hAnsi="FlandersArtSans-Regular"/>
              </w:rPr>
              <w:t xml:space="preserve"> </w:t>
            </w:r>
          </w:p>
          <w:p w14:paraId="0669D70A" w14:textId="77777777" w:rsidR="00D53386" w:rsidRPr="00730EC9" w:rsidRDefault="00D53386" w:rsidP="000B16F3">
            <w:pPr>
              <w:rPr>
                <w:rFonts w:ascii="FlandersArtSans-Regular" w:hAnsi="FlandersArtSans-Regular"/>
                <w:lang w:val="en-US"/>
              </w:rPr>
            </w:pPr>
            <w:r w:rsidRPr="00730EC9">
              <w:rPr>
                <w:rFonts w:ascii="FlandersArtSans-Regular" w:hAnsi="FlandersArtSans-Regular"/>
                <w:lang w:val="en-US"/>
              </w:rPr>
              <w:t xml:space="preserve">+ </w:t>
            </w:r>
            <w:hyperlink r:id="rId91" w:history="1">
              <w:r w:rsidRPr="00730EC9">
                <w:rPr>
                  <w:rStyle w:val="Hyperlink"/>
                  <w:rFonts w:ascii="FlandersArtSans-Regular" w:hAnsi="FlandersArtSans-Regular"/>
                  <w:lang w:val="en-US"/>
                </w:rPr>
                <w:t>teamselectie.loopbaan@vdab.be</w:t>
              </w:r>
            </w:hyperlink>
            <w:r w:rsidRPr="00730EC9">
              <w:rPr>
                <w:rFonts w:ascii="FlandersArtSans-Regular" w:hAnsi="FlandersArtSans-Regular"/>
                <w:lang w:val="en-US"/>
              </w:rPr>
              <w:t xml:space="preserve"> in CC</w:t>
            </w:r>
          </w:p>
        </w:tc>
      </w:tr>
      <w:tr w:rsidR="00D53386" w14:paraId="424AB4D8" w14:textId="77777777" w:rsidTr="441454E4">
        <w:trPr>
          <w:trHeight w:val="3109"/>
        </w:trPr>
        <w:tc>
          <w:tcPr>
            <w:tcW w:w="5160" w:type="dxa"/>
          </w:tcPr>
          <w:p w14:paraId="238BB839" w14:textId="77777777" w:rsidR="00D53386" w:rsidRPr="00730EC9" w:rsidRDefault="00D53386" w:rsidP="00D53386">
            <w:pPr>
              <w:pStyle w:val="Lijstalinea"/>
              <w:numPr>
                <w:ilvl w:val="0"/>
                <w:numId w:val="12"/>
              </w:numPr>
              <w:rPr>
                <w:rFonts w:ascii="FlandersArtSans-Regular" w:hAnsi="FlandersArtSans-Regular" w:cstheme="minorHAnsi"/>
                <w:b/>
                <w:i/>
                <w:color w:val="auto"/>
              </w:rPr>
            </w:pPr>
            <w:r w:rsidRPr="00730EC9">
              <w:rPr>
                <w:rFonts w:ascii="FlandersArtSans-Regular" w:hAnsi="FlandersArtSans-Regular" w:cstheme="minorHAnsi"/>
                <w:b/>
                <w:i/>
                <w:color w:val="auto"/>
              </w:rPr>
              <w:t xml:space="preserve">Beleidsdomein Cultuur, Jeugd, Sport en Media (Departement Cultuur, Jeugd en Media, Sport Vlaanderen, Vlaamse Regulator voor de Media VRM, </w:t>
            </w:r>
            <w:proofErr w:type="spellStart"/>
            <w:r w:rsidRPr="00730EC9">
              <w:rPr>
                <w:rFonts w:ascii="FlandersArtSans-Regular" w:hAnsi="FlandersArtSans-Regular" w:cstheme="minorHAnsi"/>
                <w:b/>
                <w:i/>
                <w:color w:val="auto"/>
              </w:rPr>
              <w:t>Konklijk</w:t>
            </w:r>
            <w:proofErr w:type="spellEnd"/>
            <w:r w:rsidRPr="00730EC9">
              <w:rPr>
                <w:rFonts w:ascii="FlandersArtSans-Regular" w:hAnsi="FlandersArtSans-Regular" w:cstheme="minorHAnsi"/>
                <w:b/>
                <w:i/>
                <w:color w:val="auto"/>
              </w:rPr>
              <w:t xml:space="preserve"> Museum voor Schone Kunsten Antwerpen KMSKA, beleidsraad) </w:t>
            </w:r>
          </w:p>
          <w:p w14:paraId="4227186E" w14:textId="77777777" w:rsidR="00D53386" w:rsidRPr="00730EC9" w:rsidRDefault="00D53386" w:rsidP="000B16F3">
            <w:pPr>
              <w:pStyle w:val="Lijstalinea"/>
              <w:ind w:left="360"/>
              <w:rPr>
                <w:rFonts w:ascii="FlandersArtSans-Regular" w:hAnsi="FlandersArtSans-Regular" w:cstheme="minorHAnsi"/>
                <w:b/>
                <w:i/>
                <w:color w:val="auto"/>
              </w:rPr>
            </w:pPr>
          </w:p>
        </w:tc>
        <w:tc>
          <w:tcPr>
            <w:tcW w:w="4751" w:type="dxa"/>
          </w:tcPr>
          <w:p w14:paraId="70E116DD" w14:textId="77777777" w:rsidR="00D53386" w:rsidRPr="00730EC9" w:rsidRDefault="00852C1C" w:rsidP="000B16F3">
            <w:pPr>
              <w:rPr>
                <w:rStyle w:val="Hyperlink"/>
                <w:rFonts w:ascii="FlandersArtSans-Regular" w:hAnsi="FlandersArtSans-Regular"/>
                <w:color w:val="auto"/>
                <w:u w:val="none"/>
              </w:rPr>
            </w:pPr>
            <w:hyperlink r:id="rId92" w:history="1">
              <w:r w:rsidR="00D53386" w:rsidRPr="00730EC9">
                <w:rPr>
                  <w:rStyle w:val="Hyperlink"/>
                  <w:rFonts w:ascii="FlandersArtSans-Regular" w:hAnsi="FlandersArtSans-Regular"/>
                </w:rPr>
                <w:t>Anneleen.vanlaethem@acv-csc.be</w:t>
              </w:r>
            </w:hyperlink>
            <w:r w:rsidR="00D53386" w:rsidRPr="00730EC9">
              <w:rPr>
                <w:rStyle w:val="Hyperlink"/>
                <w:rFonts w:ascii="FlandersArtSans-Regular" w:hAnsi="FlandersArtSans-Regular"/>
                <w:color w:val="auto"/>
                <w:u w:val="none"/>
              </w:rPr>
              <w:t>;</w:t>
            </w:r>
          </w:p>
          <w:p w14:paraId="06371380" w14:textId="77777777" w:rsidR="00D53386" w:rsidRPr="00730EC9" w:rsidRDefault="00D53386" w:rsidP="000B16F3">
            <w:pPr>
              <w:rPr>
                <w:rFonts w:ascii="FlandersArtSans-Regular" w:hAnsi="FlandersArtSans-Regular"/>
              </w:rPr>
            </w:pPr>
          </w:p>
          <w:p w14:paraId="09F3C8AE"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DCJM:</w:t>
            </w:r>
          </w:p>
          <w:p w14:paraId="68667102" w14:textId="77777777" w:rsidR="00D53386" w:rsidRPr="00730EC9" w:rsidRDefault="00852C1C" w:rsidP="000B16F3">
            <w:pPr>
              <w:rPr>
                <w:rFonts w:ascii="FlandersArtSans-Regular" w:hAnsi="FlandersArtSans-Regular"/>
              </w:rPr>
            </w:pPr>
            <w:hyperlink r:id="rId93" w:history="1">
              <w:r w:rsidR="00D53386" w:rsidRPr="00730EC9">
                <w:rPr>
                  <w:rStyle w:val="Hyperlink"/>
                  <w:rFonts w:ascii="FlandersArtSans-Regular" w:hAnsi="FlandersArtSans-Regular"/>
                </w:rPr>
                <w:t>erik.vancauter@vlaanderen.be</w:t>
              </w:r>
            </w:hyperlink>
            <w:r w:rsidR="00D53386" w:rsidRPr="00730EC9">
              <w:rPr>
                <w:rStyle w:val="Hyperlink"/>
                <w:rFonts w:ascii="FlandersArtSans-Regular" w:hAnsi="FlandersArtSans-Regular"/>
              </w:rPr>
              <w:t>;</w:t>
            </w:r>
            <w:r w:rsidR="00D53386" w:rsidRPr="00730EC9">
              <w:rPr>
                <w:rFonts w:ascii="FlandersArtSans-Regular" w:hAnsi="FlandersArtSans-Regular"/>
              </w:rPr>
              <w:t xml:space="preserve"> </w:t>
            </w:r>
          </w:p>
          <w:p w14:paraId="3D0A439A" w14:textId="77777777" w:rsidR="00D53386" w:rsidRPr="00730EC9" w:rsidRDefault="00852C1C" w:rsidP="000B16F3">
            <w:pPr>
              <w:rPr>
                <w:rStyle w:val="Hyperlink"/>
                <w:rFonts w:ascii="FlandersArtSans-Regular" w:hAnsi="FlandersArtSans-Regular"/>
                <w:color w:val="1D1B11" w:themeColor="background2" w:themeShade="1A"/>
                <w:u w:val="none"/>
              </w:rPr>
            </w:pPr>
            <w:hyperlink r:id="rId94" w:history="1">
              <w:r w:rsidR="00D53386" w:rsidRPr="00730EC9">
                <w:rPr>
                  <w:rStyle w:val="Hyperlink"/>
                  <w:rFonts w:ascii="FlandersArtSans-Regular" w:hAnsi="FlandersArtSans-Regular"/>
                </w:rPr>
                <w:t>bart.verleyzen@vlaanderen.be</w:t>
              </w:r>
            </w:hyperlink>
            <w:r w:rsidR="00D53386" w:rsidRPr="00730EC9">
              <w:rPr>
                <w:rStyle w:val="Hyperlink"/>
                <w:rFonts w:ascii="FlandersArtSans-Regular" w:hAnsi="FlandersArtSans-Regular"/>
              </w:rPr>
              <w:t xml:space="preserve">; </w:t>
            </w:r>
            <w:hyperlink r:id="rId95" w:history="1">
              <w:r w:rsidR="00D53386" w:rsidRPr="00730EC9">
                <w:rPr>
                  <w:rStyle w:val="Hyperlink"/>
                  <w:rFonts w:ascii="FlandersArtSans-Regular" w:eastAsia="Times New Roman" w:hAnsi="FlandersArtSans-Regular"/>
                </w:rPr>
                <w:t>Elena.Lauwers@acv-csc.be</w:t>
              </w:r>
            </w:hyperlink>
          </w:p>
          <w:p w14:paraId="4DD037AC" w14:textId="77777777" w:rsidR="00D53386" w:rsidRPr="00730EC9" w:rsidRDefault="00D53386" w:rsidP="000B16F3">
            <w:pPr>
              <w:rPr>
                <w:rStyle w:val="Hyperlink"/>
                <w:rFonts w:ascii="FlandersArtSans-Regular" w:hAnsi="FlandersArtSans-Regular"/>
                <w:color w:val="1D1B11" w:themeColor="background2" w:themeShade="1A"/>
                <w:u w:val="none"/>
              </w:rPr>
            </w:pPr>
          </w:p>
          <w:p w14:paraId="47F49B53" w14:textId="77777777" w:rsidR="00D53386" w:rsidRPr="00730EC9" w:rsidRDefault="00D53386" w:rsidP="000B16F3">
            <w:pPr>
              <w:rPr>
                <w:rStyle w:val="Hyperlink"/>
                <w:rFonts w:ascii="FlandersArtSans-Regular" w:hAnsi="FlandersArtSans-Regular"/>
                <w:color w:val="1D1B11" w:themeColor="background2" w:themeShade="1A"/>
                <w:u w:val="none"/>
              </w:rPr>
            </w:pPr>
            <w:r w:rsidRPr="00730EC9">
              <w:rPr>
                <w:rStyle w:val="Hyperlink"/>
                <w:rFonts w:ascii="FlandersArtSans-Regular" w:hAnsi="FlandersArtSans-Regular"/>
                <w:color w:val="1D1B11" w:themeColor="background2" w:themeShade="1A"/>
                <w:u w:val="none"/>
              </w:rPr>
              <w:t>bijkomend voor Sport-Vlaanderen:</w:t>
            </w:r>
          </w:p>
          <w:p w14:paraId="0DF790D4" w14:textId="77777777" w:rsidR="00D53386" w:rsidRPr="00730EC9" w:rsidRDefault="00852C1C" w:rsidP="000B16F3">
            <w:pPr>
              <w:rPr>
                <w:rStyle w:val="Hyperlink"/>
                <w:rFonts w:ascii="FlandersArtSans-Regular" w:hAnsi="FlandersArtSans-Regular"/>
                <w:color w:val="auto"/>
                <w:u w:val="none"/>
              </w:rPr>
            </w:pPr>
            <w:hyperlink r:id="rId96" w:history="1">
              <w:r w:rsidR="00D53386" w:rsidRPr="00730EC9">
                <w:rPr>
                  <w:rStyle w:val="Hyperlink"/>
                  <w:rFonts w:ascii="FlandersArtSans-Regular" w:hAnsi="FlandersArtSans-Regular"/>
                </w:rPr>
                <w:t>Antonio.SilvaDias@sport.vlaanderen</w:t>
              </w:r>
            </w:hyperlink>
            <w:r w:rsidR="00D53386" w:rsidRPr="00730EC9">
              <w:rPr>
                <w:rStyle w:val="Hyperlink"/>
                <w:rFonts w:ascii="FlandersArtSans-Regular" w:hAnsi="FlandersArtSans-Regular"/>
                <w:color w:val="auto"/>
                <w:u w:val="none"/>
              </w:rPr>
              <w:t xml:space="preserve">; </w:t>
            </w:r>
          </w:p>
          <w:p w14:paraId="6D7BC80A" w14:textId="77777777" w:rsidR="00D53386" w:rsidRPr="00730EC9" w:rsidRDefault="00852C1C" w:rsidP="000B16F3">
            <w:pPr>
              <w:rPr>
                <w:rStyle w:val="Hyperlink"/>
                <w:rFonts w:ascii="FlandersArtSans-Regular" w:hAnsi="FlandersArtSans-Regular"/>
                <w:color w:val="1D1B11" w:themeColor="background2" w:themeShade="1A"/>
                <w:u w:val="none"/>
              </w:rPr>
            </w:pPr>
            <w:hyperlink r:id="rId97" w:history="1">
              <w:r w:rsidR="00D53386" w:rsidRPr="00730EC9">
                <w:rPr>
                  <w:rStyle w:val="Hyperlink"/>
                  <w:rFonts w:ascii="FlandersArtSans-Regular" w:hAnsi="FlandersArtSans-Regular"/>
                </w:rPr>
                <w:t>Franky.VanAeldeweereld@sport.vlaanderen</w:t>
              </w:r>
            </w:hyperlink>
            <w:r w:rsidR="00D53386" w:rsidRPr="00730EC9">
              <w:rPr>
                <w:rStyle w:val="Hyperlink"/>
                <w:rFonts w:ascii="FlandersArtSans-Regular" w:hAnsi="FlandersArtSans-Regular"/>
              </w:rPr>
              <w:t>;</w:t>
            </w:r>
          </w:p>
          <w:p w14:paraId="40B61C39" w14:textId="77777777" w:rsidR="00D53386" w:rsidRPr="00730EC9" w:rsidRDefault="00852C1C" w:rsidP="000B16F3">
            <w:pPr>
              <w:rPr>
                <w:rStyle w:val="Hyperlink"/>
                <w:rFonts w:ascii="FlandersArtSans-Regular" w:hAnsi="FlandersArtSans-Regular"/>
                <w:color w:val="1D1B11" w:themeColor="background2" w:themeShade="1A"/>
                <w:u w:val="none"/>
              </w:rPr>
            </w:pPr>
            <w:hyperlink r:id="rId98" w:history="1">
              <w:r w:rsidR="00D53386" w:rsidRPr="00730EC9">
                <w:rPr>
                  <w:rStyle w:val="Hyperlink"/>
                  <w:rFonts w:ascii="FlandersArtSans-Regular" w:hAnsi="FlandersArtSans-Regular"/>
                </w:rPr>
                <w:t>Pascale.VanDoorsselaere@sport.vlaanderen</w:t>
              </w:r>
            </w:hyperlink>
            <w:r w:rsidR="00D53386" w:rsidRPr="00730EC9">
              <w:rPr>
                <w:rStyle w:val="Hyperlink"/>
                <w:rFonts w:ascii="FlandersArtSans-Regular" w:hAnsi="FlandersArtSans-Regular"/>
              </w:rPr>
              <w:t>;</w:t>
            </w:r>
          </w:p>
          <w:p w14:paraId="25658276" w14:textId="77777777" w:rsidR="00D53386" w:rsidRPr="00730EC9" w:rsidRDefault="00852C1C" w:rsidP="000B16F3">
            <w:pPr>
              <w:rPr>
                <w:rFonts w:ascii="FlandersArtSans-Regular" w:hAnsi="FlandersArtSans-Regular"/>
              </w:rPr>
            </w:pPr>
            <w:hyperlink r:id="rId99" w:history="1">
              <w:r w:rsidR="00D53386" w:rsidRPr="00730EC9">
                <w:rPr>
                  <w:rStyle w:val="Hyperlink"/>
                  <w:rFonts w:ascii="FlandersArtSans-Regular" w:hAnsi="FlandersArtSans-Regular"/>
                </w:rPr>
                <w:t>Kurt.Vandepitte@sport.vlaanderen</w:t>
              </w:r>
            </w:hyperlink>
            <w:r w:rsidR="00D53386" w:rsidRPr="00730EC9">
              <w:rPr>
                <w:rStyle w:val="Hyperlink"/>
                <w:rFonts w:ascii="FlandersArtSans-Regular" w:hAnsi="FlandersArtSans-Regular"/>
              </w:rPr>
              <w:t xml:space="preserve">; </w:t>
            </w:r>
            <w:hyperlink r:id="rId100" w:history="1">
              <w:r w:rsidR="00D53386" w:rsidRPr="00730EC9">
                <w:rPr>
                  <w:rStyle w:val="Hyperlink"/>
                  <w:rFonts w:ascii="FlandersArtSans-Regular" w:hAnsi="FlandersArtSans-Regular"/>
                </w:rPr>
                <w:t>Raf.daniels@acv-csc.be</w:t>
              </w:r>
            </w:hyperlink>
            <w:r w:rsidR="00D53386" w:rsidRPr="00730EC9">
              <w:rPr>
                <w:rFonts w:ascii="FlandersArtSans-Regular" w:hAnsi="FlandersArtSans-Regular"/>
              </w:rPr>
              <w:t xml:space="preserve">; </w:t>
            </w:r>
          </w:p>
        </w:tc>
      </w:tr>
      <w:tr w:rsidR="00D53386" w14:paraId="628E8BC7" w14:textId="77777777" w:rsidTr="441454E4">
        <w:trPr>
          <w:trHeight w:val="3795"/>
        </w:trPr>
        <w:tc>
          <w:tcPr>
            <w:tcW w:w="5160" w:type="dxa"/>
          </w:tcPr>
          <w:p w14:paraId="4708A35A" w14:textId="77777777" w:rsidR="00D53386" w:rsidRPr="00730EC9" w:rsidRDefault="00D53386" w:rsidP="00D53386">
            <w:pPr>
              <w:pStyle w:val="Lijstalinea"/>
              <w:numPr>
                <w:ilvl w:val="0"/>
                <w:numId w:val="12"/>
              </w:numPr>
              <w:rPr>
                <w:rFonts w:ascii="FlandersArtSans-Regular" w:hAnsi="FlandersArtSans-Regular" w:cstheme="minorHAnsi"/>
                <w:b/>
                <w:i/>
                <w:color w:val="auto"/>
              </w:rPr>
            </w:pPr>
            <w:r w:rsidRPr="00730EC9">
              <w:rPr>
                <w:rFonts w:ascii="FlandersArtSans-Regular" w:hAnsi="FlandersArtSans-Regular" w:cstheme="minorHAnsi"/>
                <w:b/>
                <w:i/>
                <w:color w:val="auto"/>
              </w:rPr>
              <w:lastRenderedPageBreak/>
              <w:t>Beleidsdomein Omgeving (departement, VMM, OVAM, Vlaams Energie- en Klimaatagentschap VEKA, ANB, VLM, VREG, INBO, MINA-raad, Wonen in Vlaanderen, OE, VMSW, strategische adviesraden)</w:t>
            </w:r>
          </w:p>
        </w:tc>
        <w:tc>
          <w:tcPr>
            <w:tcW w:w="4751" w:type="dxa"/>
          </w:tcPr>
          <w:p w14:paraId="316F8837" w14:textId="77777777" w:rsidR="00D53386" w:rsidRPr="00730EC9" w:rsidRDefault="00852C1C" w:rsidP="000B16F3">
            <w:pPr>
              <w:rPr>
                <w:rStyle w:val="Hyperlink"/>
                <w:rFonts w:ascii="FlandersArtSans-Regular" w:hAnsi="FlandersArtSans-Regular"/>
                <w:color w:val="auto"/>
                <w:u w:val="none"/>
              </w:rPr>
            </w:pPr>
            <w:hyperlink r:id="rId101" w:history="1">
              <w:r w:rsidR="00D53386" w:rsidRPr="00730EC9">
                <w:rPr>
                  <w:rStyle w:val="Hyperlink"/>
                  <w:rFonts w:ascii="FlandersArtSans-Regular" w:hAnsi="FlandersArtSans-Regular"/>
                </w:rPr>
                <w:t>Anneleen.vanlaethem@acv-csc.be</w:t>
              </w:r>
            </w:hyperlink>
            <w:r w:rsidR="00D53386" w:rsidRPr="00730EC9">
              <w:rPr>
                <w:rStyle w:val="Hyperlink"/>
                <w:rFonts w:ascii="FlandersArtSans-Regular" w:hAnsi="FlandersArtSans-Regular"/>
                <w:color w:val="auto"/>
                <w:u w:val="none"/>
              </w:rPr>
              <w:t>;</w:t>
            </w:r>
          </w:p>
          <w:p w14:paraId="1EC97BA0" w14:textId="77777777" w:rsidR="00D53386" w:rsidRPr="00730EC9" w:rsidRDefault="00D53386" w:rsidP="000B16F3">
            <w:pPr>
              <w:rPr>
                <w:rFonts w:ascii="FlandersArtSans-Regular" w:hAnsi="FlandersArtSans-Regular"/>
              </w:rPr>
            </w:pPr>
          </w:p>
          <w:p w14:paraId="32987434"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departement Omgeving:</w:t>
            </w:r>
          </w:p>
          <w:p w14:paraId="1DAEC8E2" w14:textId="77777777" w:rsidR="00D53386" w:rsidRPr="00730EC9" w:rsidRDefault="00852C1C" w:rsidP="000B16F3">
            <w:pPr>
              <w:rPr>
                <w:rFonts w:ascii="FlandersArtSans-Regular" w:hAnsi="FlandersArtSans-Regular"/>
              </w:rPr>
            </w:pPr>
            <w:hyperlink r:id="rId102" w:history="1">
              <w:r w:rsidR="00D53386" w:rsidRPr="00730EC9">
                <w:rPr>
                  <w:rStyle w:val="Hyperlink"/>
                  <w:rFonts w:ascii="FlandersArtSans-Regular" w:hAnsi="FlandersArtSans-Regular"/>
                </w:rPr>
                <w:t>geert.pals@vlaanderen.be</w:t>
              </w:r>
            </w:hyperlink>
            <w:r w:rsidR="00D53386" w:rsidRPr="00730EC9">
              <w:rPr>
                <w:rFonts w:ascii="FlandersArtSans-Regular" w:hAnsi="FlandersArtSans-Regular"/>
              </w:rPr>
              <w:t xml:space="preserve">  </w:t>
            </w:r>
          </w:p>
          <w:p w14:paraId="555D3F59" w14:textId="77777777" w:rsidR="00D53386" w:rsidRPr="00730EC9" w:rsidRDefault="00D53386" w:rsidP="000B16F3">
            <w:pPr>
              <w:rPr>
                <w:rFonts w:ascii="FlandersArtSans-Regular" w:hAnsi="FlandersArtSans-Regular"/>
              </w:rPr>
            </w:pPr>
          </w:p>
          <w:p w14:paraId="75540A7A"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ANB:</w:t>
            </w:r>
          </w:p>
          <w:p w14:paraId="3422DFA9" w14:textId="77777777" w:rsidR="00D53386" w:rsidRPr="00730EC9" w:rsidRDefault="00852C1C" w:rsidP="000B16F3">
            <w:pPr>
              <w:rPr>
                <w:rFonts w:ascii="FlandersArtSans-Regular" w:hAnsi="FlandersArtSans-Regular"/>
              </w:rPr>
            </w:pPr>
            <w:hyperlink r:id="rId103" w:history="1">
              <w:r w:rsidR="00D53386" w:rsidRPr="00730EC9">
                <w:rPr>
                  <w:rStyle w:val="Hyperlink"/>
                  <w:rFonts w:ascii="FlandersArtSans-Regular" w:hAnsi="FlandersArtSans-Regular"/>
                </w:rPr>
                <w:t>paul.meulemans@vlaanderen.be</w:t>
              </w:r>
            </w:hyperlink>
            <w:r w:rsidR="00D53386" w:rsidRPr="00730EC9">
              <w:rPr>
                <w:rFonts w:ascii="FlandersArtSans-Regular" w:hAnsi="FlandersArtSans-Regular"/>
              </w:rPr>
              <w:t xml:space="preserve">; </w:t>
            </w:r>
            <w:hyperlink r:id="rId104">
              <w:r w:rsidR="00D53386" w:rsidRPr="00730EC9">
                <w:rPr>
                  <w:rStyle w:val="Hyperlink"/>
                  <w:rFonts w:ascii="FlandersArtSans-Regular" w:hAnsi="FlandersArtSans-Regular"/>
                </w:rPr>
                <w:t>sandra.nijs@vlaanderen.be</w:t>
              </w:r>
            </w:hyperlink>
            <w:r w:rsidR="00D53386" w:rsidRPr="00730EC9">
              <w:rPr>
                <w:rStyle w:val="Hyperlink"/>
                <w:rFonts w:ascii="FlandersArtSans-Regular" w:hAnsi="FlandersArtSans-Regular"/>
              </w:rPr>
              <w:t>;</w:t>
            </w:r>
            <w:r w:rsidR="00D53386" w:rsidRPr="00730EC9">
              <w:rPr>
                <w:rFonts w:ascii="FlandersArtSans-Regular" w:hAnsi="FlandersArtSans-Regular"/>
              </w:rPr>
              <w:t xml:space="preserve"> </w:t>
            </w:r>
          </w:p>
          <w:p w14:paraId="38EB1B41" w14:textId="77777777" w:rsidR="00D53386" w:rsidRPr="00730EC9" w:rsidRDefault="00D53386" w:rsidP="000B16F3">
            <w:pPr>
              <w:rPr>
                <w:rFonts w:ascii="FlandersArtSans-Regular" w:hAnsi="FlandersArtSans-Regular"/>
              </w:rPr>
            </w:pPr>
          </w:p>
          <w:p w14:paraId="2E8163AE"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INBO:</w:t>
            </w:r>
          </w:p>
          <w:p w14:paraId="34D9E699" w14:textId="77777777" w:rsidR="00D53386" w:rsidRPr="00730EC9" w:rsidRDefault="00852C1C" w:rsidP="000B16F3">
            <w:pPr>
              <w:rPr>
                <w:rFonts w:ascii="FlandersArtSans-Regular" w:hAnsi="FlandersArtSans-Regular" w:cs="Calibri"/>
                <w:color w:val="auto"/>
              </w:rPr>
            </w:pPr>
            <w:hyperlink r:id="rId105" w:history="1">
              <w:r w:rsidR="00D53386" w:rsidRPr="00730EC9">
                <w:rPr>
                  <w:rStyle w:val="Hyperlink"/>
                  <w:rFonts w:ascii="FlandersArtSans-Regular" w:hAnsi="FlandersArtSans-Regular"/>
                </w:rPr>
                <w:t>lieve.vriens@inbo.be</w:t>
              </w:r>
            </w:hyperlink>
            <w:r w:rsidR="00D53386" w:rsidRPr="696F7EB4">
              <w:rPr>
                <w:rFonts w:ascii="Cambria" w:hAnsi="Cambria" w:cs="Cambria"/>
              </w:rPr>
              <w:t> </w:t>
            </w:r>
          </w:p>
          <w:p w14:paraId="26705400" w14:textId="77777777" w:rsidR="00D53386" w:rsidRPr="00730EC9" w:rsidRDefault="00D53386" w:rsidP="000B16F3">
            <w:pPr>
              <w:rPr>
                <w:rFonts w:ascii="FlandersArtSans-Regular" w:hAnsi="FlandersArtSans-Regular"/>
              </w:rPr>
            </w:pPr>
          </w:p>
          <w:p w14:paraId="3E53445D"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VLM:</w:t>
            </w:r>
          </w:p>
          <w:p w14:paraId="1B727EC0" w14:textId="77777777" w:rsidR="00D53386" w:rsidRPr="00730EC9" w:rsidRDefault="00852C1C" w:rsidP="000B16F3">
            <w:pPr>
              <w:rPr>
                <w:rFonts w:ascii="FlandersArtSans-Regular" w:hAnsi="FlandersArtSans-Regular"/>
              </w:rPr>
            </w:pPr>
            <w:hyperlink r:id="rId106">
              <w:r w:rsidR="00D53386" w:rsidRPr="00730EC9">
                <w:rPr>
                  <w:rStyle w:val="Hyperlink"/>
                  <w:rFonts w:ascii="FlandersArtSans-Regular" w:hAnsi="FlandersArtSans-Regular"/>
                </w:rPr>
                <w:t>Geert.Schuerman@vlm.be;</w:t>
              </w:r>
            </w:hyperlink>
          </w:p>
          <w:p w14:paraId="127552DC" w14:textId="77777777" w:rsidR="00D53386" w:rsidRPr="00730EC9" w:rsidRDefault="00852C1C" w:rsidP="000B16F3">
            <w:pPr>
              <w:rPr>
                <w:rFonts w:ascii="FlandersArtSans-Regular" w:hAnsi="FlandersArtSans-Regular"/>
              </w:rPr>
            </w:pPr>
            <w:hyperlink r:id="rId107">
              <w:r w:rsidR="00D53386" w:rsidRPr="00730EC9">
                <w:rPr>
                  <w:rStyle w:val="Hyperlink"/>
                  <w:rFonts w:ascii="FlandersArtSans-Regular" w:hAnsi="FlandersArtSans-Regular"/>
                </w:rPr>
                <w:t>Liesbeth.Dhont@vlm.be;</w:t>
              </w:r>
            </w:hyperlink>
          </w:p>
          <w:p w14:paraId="39F883DC" w14:textId="77777777" w:rsidR="00D53386" w:rsidRPr="00730EC9" w:rsidRDefault="00852C1C" w:rsidP="000B16F3">
            <w:pPr>
              <w:rPr>
                <w:rFonts w:ascii="FlandersArtSans-Regular" w:hAnsi="FlandersArtSans-Regular"/>
              </w:rPr>
            </w:pPr>
            <w:hyperlink r:id="rId108">
              <w:r w:rsidR="00D53386" w:rsidRPr="00730EC9">
                <w:rPr>
                  <w:rStyle w:val="Hyperlink"/>
                  <w:rFonts w:ascii="FlandersArtSans-Regular" w:hAnsi="FlandersArtSans-Regular"/>
                </w:rPr>
                <w:t>Stijn.Haeseldonckx@vlm.be;</w:t>
              </w:r>
            </w:hyperlink>
            <w:r w:rsidR="00D53386" w:rsidRPr="00730EC9">
              <w:rPr>
                <w:rFonts w:ascii="FlandersArtSans-Regular" w:hAnsi="FlandersArtSans-Regular"/>
              </w:rPr>
              <w:t xml:space="preserve"> </w:t>
            </w:r>
          </w:p>
          <w:p w14:paraId="0DE762C5" w14:textId="77777777" w:rsidR="00D53386" w:rsidRPr="00730EC9" w:rsidRDefault="00852C1C" w:rsidP="000B16F3">
            <w:pPr>
              <w:rPr>
                <w:rFonts w:ascii="FlandersArtSans-Regular" w:hAnsi="FlandersArtSans-Regular"/>
                <w:color w:val="auto"/>
              </w:rPr>
            </w:pPr>
            <w:hyperlink r:id="rId109">
              <w:r w:rsidR="00D53386" w:rsidRPr="00730EC9">
                <w:rPr>
                  <w:rStyle w:val="Hyperlink"/>
                  <w:rFonts w:ascii="FlandersArtSans-Regular" w:hAnsi="FlandersArtSans-Regular"/>
                </w:rPr>
                <w:t>ronny.pironet@vlm.be;</w:t>
              </w:r>
            </w:hyperlink>
          </w:p>
          <w:p w14:paraId="00C4DCDD" w14:textId="77777777" w:rsidR="00D53386" w:rsidRPr="00730EC9" w:rsidRDefault="00852C1C" w:rsidP="000B16F3">
            <w:pPr>
              <w:rPr>
                <w:rStyle w:val="Hyperlink"/>
                <w:rFonts w:ascii="FlandersArtSans-Regular" w:hAnsi="FlandersArtSans-Regular"/>
              </w:rPr>
            </w:pPr>
            <w:hyperlink r:id="rId110">
              <w:r w:rsidR="00D53386" w:rsidRPr="00730EC9">
                <w:rPr>
                  <w:rStyle w:val="Hyperlink"/>
                  <w:rFonts w:ascii="FlandersArtSans-Regular" w:hAnsi="FlandersArtSans-Regular"/>
                </w:rPr>
                <w:t>eddy.dupae@vlm.be;</w:t>
              </w:r>
            </w:hyperlink>
          </w:p>
          <w:p w14:paraId="1B59ADBB" w14:textId="77777777" w:rsidR="00D53386" w:rsidRPr="00730EC9" w:rsidRDefault="00D53386" w:rsidP="000B16F3">
            <w:pPr>
              <w:rPr>
                <w:rStyle w:val="Hyperlink"/>
                <w:rFonts w:ascii="FlandersArtSans-Regular" w:hAnsi="FlandersArtSans-Regular"/>
              </w:rPr>
            </w:pPr>
          </w:p>
          <w:p w14:paraId="5A6A8F30"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OVAM:</w:t>
            </w:r>
          </w:p>
          <w:p w14:paraId="450408E1" w14:textId="77777777" w:rsidR="00D53386" w:rsidRPr="00730EC9" w:rsidRDefault="00852C1C" w:rsidP="000B16F3">
            <w:pPr>
              <w:rPr>
                <w:rStyle w:val="Hyperlink"/>
                <w:rFonts w:ascii="FlandersArtSans-Regular" w:hAnsi="FlandersArtSans-Regular"/>
              </w:rPr>
            </w:pPr>
            <w:hyperlink r:id="rId111" w:history="1">
              <w:r w:rsidR="00D53386" w:rsidRPr="00730EC9">
                <w:rPr>
                  <w:rStyle w:val="Hyperlink"/>
                  <w:rFonts w:ascii="FlandersArtSans-Regular" w:hAnsi="FlandersArtSans-Regular"/>
                </w:rPr>
                <w:t>koen.smeets@ovam.be</w:t>
              </w:r>
            </w:hyperlink>
          </w:p>
          <w:p w14:paraId="46D57934" w14:textId="77777777" w:rsidR="00D53386" w:rsidRPr="00730EC9" w:rsidRDefault="00852C1C" w:rsidP="000B16F3">
            <w:pPr>
              <w:rPr>
                <w:rStyle w:val="Hyperlink"/>
                <w:rFonts w:ascii="FlandersArtSans-Regular" w:hAnsi="FlandersArtSans-Regular"/>
              </w:rPr>
            </w:pPr>
            <w:hyperlink r:id="rId112" w:history="1">
              <w:r w:rsidR="00D53386" w:rsidRPr="00730EC9">
                <w:rPr>
                  <w:rStyle w:val="Hyperlink"/>
                  <w:rFonts w:ascii="FlandersArtSans-Regular" w:hAnsi="FlandersArtSans-Regular"/>
                </w:rPr>
                <w:t>sam.fonteyne@ovam.be</w:t>
              </w:r>
            </w:hyperlink>
          </w:p>
          <w:p w14:paraId="06979517" w14:textId="77777777" w:rsidR="00D53386" w:rsidRPr="00730EC9" w:rsidRDefault="00D53386" w:rsidP="000B16F3">
            <w:pPr>
              <w:rPr>
                <w:rStyle w:val="Hyperlink"/>
                <w:rFonts w:ascii="FlandersArtSans-Regular" w:hAnsi="FlandersArtSans-Regular"/>
              </w:rPr>
            </w:pPr>
            <w:r w:rsidRPr="00730EC9">
              <w:rPr>
                <w:rStyle w:val="Hyperlink"/>
                <w:rFonts w:ascii="FlandersArtSans-Regular" w:hAnsi="FlandersArtSans-Regular"/>
              </w:rPr>
              <w:t>Ilse.verhulst@ovam.be</w:t>
            </w:r>
          </w:p>
          <w:p w14:paraId="003F34A1" w14:textId="77777777" w:rsidR="00D53386" w:rsidRPr="00730EC9" w:rsidRDefault="00D53386" w:rsidP="000B16F3">
            <w:pPr>
              <w:rPr>
                <w:rStyle w:val="Hyperlink"/>
                <w:rFonts w:ascii="FlandersArtSans-Regular" w:hAnsi="FlandersArtSans-Regular"/>
              </w:rPr>
            </w:pPr>
            <w:r w:rsidRPr="00730EC9">
              <w:rPr>
                <w:rStyle w:val="Hyperlink"/>
                <w:rFonts w:ascii="FlandersArtSans-Regular" w:hAnsi="FlandersArtSans-Regular"/>
              </w:rPr>
              <w:t>patrick.schollaert@ovam.be</w:t>
            </w:r>
          </w:p>
          <w:p w14:paraId="13D2AA7B" w14:textId="77777777" w:rsidR="00D53386" w:rsidRPr="00730EC9" w:rsidRDefault="00D53386" w:rsidP="000B16F3">
            <w:pPr>
              <w:rPr>
                <w:rStyle w:val="Hyperlink"/>
                <w:rFonts w:ascii="FlandersArtSans-Regular" w:hAnsi="FlandersArtSans-Regular"/>
              </w:rPr>
            </w:pPr>
          </w:p>
          <w:p w14:paraId="13E2E7AF"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VMM:</w:t>
            </w:r>
          </w:p>
          <w:p w14:paraId="02DEF2DC" w14:textId="77777777" w:rsidR="00D53386" w:rsidRPr="00730EC9" w:rsidRDefault="00852C1C" w:rsidP="000B16F3">
            <w:pPr>
              <w:rPr>
                <w:rStyle w:val="Hyperlink"/>
                <w:rFonts w:ascii="FlandersArtSans-Regular" w:hAnsi="FlandersArtSans-Regular"/>
              </w:rPr>
            </w:pPr>
            <w:hyperlink r:id="rId113" w:history="1">
              <w:r w:rsidR="00D53386" w:rsidRPr="00730EC9">
                <w:rPr>
                  <w:rStyle w:val="Hyperlink"/>
                  <w:rFonts w:ascii="FlandersArtSans-Regular" w:hAnsi="FlandersArtSans-Regular"/>
                </w:rPr>
                <w:t>J.annys@vmm.be</w:t>
              </w:r>
            </w:hyperlink>
          </w:p>
          <w:p w14:paraId="3E179621" w14:textId="77777777" w:rsidR="00D53386" w:rsidRPr="00730EC9" w:rsidRDefault="00D53386" w:rsidP="000B16F3">
            <w:pPr>
              <w:rPr>
                <w:rStyle w:val="Hyperlink"/>
                <w:rFonts w:ascii="FlandersArtSans-Regular" w:hAnsi="FlandersArtSans-Regular"/>
              </w:rPr>
            </w:pPr>
          </w:p>
          <w:p w14:paraId="29E74278" w14:textId="77777777" w:rsidR="00D53386" w:rsidRPr="00730EC9" w:rsidRDefault="00D53386" w:rsidP="000B16F3">
            <w:pPr>
              <w:rPr>
                <w:rFonts w:ascii="FlandersArtSans-Regular" w:hAnsi="FlandersArtSans-Regular"/>
              </w:rPr>
            </w:pPr>
            <w:r w:rsidRPr="00730EC9">
              <w:rPr>
                <w:rFonts w:ascii="FlandersArtSans-Regular" w:hAnsi="FlandersArtSans-Regular"/>
              </w:rPr>
              <w:t>bijkomend voor Onroerend Erfgoed:</w:t>
            </w:r>
          </w:p>
          <w:p w14:paraId="27EDC76B" w14:textId="77777777" w:rsidR="00D53386" w:rsidRPr="00730EC9" w:rsidRDefault="00852C1C" w:rsidP="000B16F3">
            <w:pPr>
              <w:rPr>
                <w:rFonts w:ascii="FlandersArtSans-Regular" w:hAnsi="FlandersArtSans-Regular"/>
              </w:rPr>
            </w:pPr>
            <w:hyperlink r:id="rId114" w:history="1">
              <w:r w:rsidR="00D53386" w:rsidRPr="00730EC9">
                <w:rPr>
                  <w:rStyle w:val="Hyperlink"/>
                  <w:rFonts w:ascii="FlandersArtSans-Regular" w:hAnsi="FlandersArtSans-Regular"/>
                </w:rPr>
                <w:t>heleen.schroyen@vlaanderen.be</w:t>
              </w:r>
            </w:hyperlink>
          </w:p>
          <w:p w14:paraId="680814D5" w14:textId="77777777" w:rsidR="00D53386" w:rsidRPr="00730EC9" w:rsidRDefault="00D53386" w:rsidP="000B16F3">
            <w:pPr>
              <w:rPr>
                <w:rStyle w:val="Hyperlink"/>
                <w:rFonts w:ascii="FlandersArtSans-Regular" w:hAnsi="FlandersArtSans-Regular"/>
              </w:rPr>
            </w:pPr>
          </w:p>
          <w:p w14:paraId="19141BBA" w14:textId="77777777" w:rsidR="00D53386" w:rsidRPr="00730EC9" w:rsidRDefault="00D53386" w:rsidP="000B16F3">
            <w:pPr>
              <w:rPr>
                <w:rFonts w:ascii="FlandersArtSans-Regular" w:hAnsi="FlandersArtSans-Regular"/>
              </w:rPr>
            </w:pPr>
            <w:r w:rsidRPr="00730EC9">
              <w:rPr>
                <w:rFonts w:ascii="FlandersArtSans-Regular" w:hAnsi="FlandersArtSans-Regular"/>
              </w:rPr>
              <w:t xml:space="preserve">bijkomend voor Wonen in Vlaanderen: </w:t>
            </w:r>
          </w:p>
          <w:p w14:paraId="33787B13" w14:textId="77777777" w:rsidR="00D53386" w:rsidRPr="00730EC9" w:rsidRDefault="00D53386" w:rsidP="000B16F3">
            <w:pPr>
              <w:rPr>
                <w:rStyle w:val="Hyperlink"/>
                <w:rFonts w:ascii="FlandersArtSans-Regular" w:hAnsi="FlandersArtSans-Regular"/>
              </w:rPr>
            </w:pPr>
            <w:r w:rsidRPr="00730EC9">
              <w:rPr>
                <w:rStyle w:val="Hyperlink"/>
                <w:rFonts w:ascii="FlandersArtSans-Regular" w:hAnsi="FlandersArtSans-Regular"/>
              </w:rPr>
              <w:t>petra.vermeersch@vlaanderen.be</w:t>
            </w:r>
          </w:p>
          <w:p w14:paraId="30164CD6" w14:textId="77777777" w:rsidR="00D53386" w:rsidRPr="00730EC9" w:rsidRDefault="00D53386" w:rsidP="000B16F3">
            <w:pPr>
              <w:rPr>
                <w:rFonts w:ascii="FlandersArtSans-Regular" w:hAnsi="FlandersArtSans-Regular"/>
              </w:rPr>
            </w:pPr>
          </w:p>
        </w:tc>
      </w:tr>
      <w:tr w:rsidR="00D53386" w14:paraId="32DA5E72" w14:textId="77777777" w:rsidTr="441454E4">
        <w:tc>
          <w:tcPr>
            <w:tcW w:w="5160" w:type="dxa"/>
          </w:tcPr>
          <w:p w14:paraId="11952990"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cstheme="minorHAnsi"/>
                <w:b/>
                <w:i/>
              </w:rPr>
              <w:t xml:space="preserve">Beleidsdomein Onderwijs en Vorming (OV: Departement, Onderwijsinspectie, Agentschap voor Onderwijsdiensten </w:t>
            </w:r>
            <w:proofErr w:type="spellStart"/>
            <w:r w:rsidRPr="00730EC9">
              <w:rPr>
                <w:rFonts w:ascii="FlandersArtSans-Regular" w:hAnsi="FlandersArtSans-Regular" w:cstheme="minorHAnsi"/>
                <w:b/>
                <w:i/>
              </w:rPr>
              <w:t>AGODi</w:t>
            </w:r>
            <w:proofErr w:type="spellEnd"/>
            <w:r w:rsidRPr="00730EC9">
              <w:rPr>
                <w:rFonts w:ascii="FlandersArtSans-Regular" w:hAnsi="FlandersArtSans-Regular" w:cstheme="minorHAnsi"/>
                <w:b/>
                <w:i/>
              </w:rPr>
              <w:t xml:space="preserve">, Agentschap voor Hoger Onderwijs, Volwassenenonderwijs, Kwalificaties en Studietoelagen AHOVOKS, Agentschap voor Infrastructuur in het Onderwijs </w:t>
            </w:r>
            <w:proofErr w:type="spellStart"/>
            <w:r w:rsidRPr="00730EC9">
              <w:rPr>
                <w:rFonts w:ascii="FlandersArtSans-Regular" w:hAnsi="FlandersArtSans-Regular" w:cstheme="minorHAnsi"/>
                <w:b/>
                <w:i/>
              </w:rPr>
              <w:t>AGIOn</w:t>
            </w:r>
            <w:proofErr w:type="spellEnd"/>
            <w:r w:rsidRPr="00730EC9">
              <w:rPr>
                <w:rFonts w:ascii="FlandersArtSans-Regular" w:hAnsi="FlandersArtSans-Regular" w:cstheme="minorHAnsi"/>
                <w:b/>
                <w:i/>
              </w:rPr>
              <w:t>, Vlaamse Onderwijsraad VLOR)</w:t>
            </w:r>
          </w:p>
        </w:tc>
        <w:tc>
          <w:tcPr>
            <w:tcW w:w="4751" w:type="dxa"/>
          </w:tcPr>
          <w:p w14:paraId="22682BBE" w14:textId="77777777" w:rsidR="00D53386" w:rsidRPr="00730EC9" w:rsidRDefault="00852C1C" w:rsidP="000B16F3">
            <w:pPr>
              <w:rPr>
                <w:rFonts w:ascii="FlandersArtSans-Regular" w:hAnsi="FlandersArtSans-Regular"/>
              </w:rPr>
            </w:pPr>
            <w:hyperlink r:id="rId115" w:history="1">
              <w:r w:rsidR="00D53386" w:rsidRPr="00730EC9">
                <w:rPr>
                  <w:rStyle w:val="Hyperlink"/>
                  <w:rFonts w:ascii="FlandersArtSans-Regular" w:hAnsi="FlandersArtSans-Regular"/>
                </w:rPr>
                <w:t>Saloua.belahrir@acv-csc.be</w:t>
              </w:r>
            </w:hyperlink>
            <w:r w:rsidR="00D53386" w:rsidRPr="00730EC9">
              <w:rPr>
                <w:rFonts w:ascii="FlandersArtSans-Regular" w:hAnsi="FlandersArtSans-Regular"/>
              </w:rPr>
              <w:t xml:space="preserve"> </w:t>
            </w:r>
          </w:p>
          <w:p w14:paraId="1162D4DE" w14:textId="77777777" w:rsidR="00D53386" w:rsidRPr="00730EC9" w:rsidRDefault="00D53386" w:rsidP="000B16F3">
            <w:pPr>
              <w:rPr>
                <w:rFonts w:ascii="FlandersArtSans-Regular" w:eastAsia="Calibri" w:hAnsi="FlandersArtSans-Regular"/>
                <w:color w:val="auto"/>
              </w:rPr>
            </w:pPr>
          </w:p>
          <w:p w14:paraId="178D0F02" w14:textId="77777777" w:rsidR="00D53386" w:rsidRPr="00730EC9" w:rsidRDefault="00D53386" w:rsidP="000B16F3">
            <w:pPr>
              <w:rPr>
                <w:rFonts w:ascii="FlandersArtSans-Regular" w:eastAsia="Calibri" w:hAnsi="FlandersArtSans-Regular"/>
                <w:color w:val="auto"/>
              </w:rPr>
            </w:pPr>
          </w:p>
          <w:p w14:paraId="198588B6" w14:textId="77777777" w:rsidR="00D53386" w:rsidRPr="00730EC9" w:rsidRDefault="00D53386" w:rsidP="000B16F3">
            <w:pPr>
              <w:rPr>
                <w:rFonts w:ascii="FlandersArtSans-Regular" w:hAnsi="FlandersArtSans-Regular"/>
              </w:rPr>
            </w:pPr>
          </w:p>
        </w:tc>
      </w:tr>
      <w:tr w:rsidR="00D53386" w14:paraId="08F51364" w14:textId="77777777" w:rsidTr="441454E4">
        <w:trPr>
          <w:trHeight w:val="2542"/>
        </w:trPr>
        <w:tc>
          <w:tcPr>
            <w:tcW w:w="5160" w:type="dxa"/>
          </w:tcPr>
          <w:p w14:paraId="7E661B52" w14:textId="77777777" w:rsidR="00D53386" w:rsidRPr="00730EC9" w:rsidRDefault="00D53386" w:rsidP="00D53386">
            <w:pPr>
              <w:pStyle w:val="Lijstalinea"/>
              <w:numPr>
                <w:ilvl w:val="0"/>
                <w:numId w:val="12"/>
              </w:numPr>
              <w:rPr>
                <w:rFonts w:ascii="FlandersArtSans-Regular" w:hAnsi="FlandersArtSans-Regular"/>
                <w:b/>
                <w:i/>
              </w:rPr>
            </w:pPr>
            <w:r w:rsidRPr="00730EC9">
              <w:rPr>
                <w:rFonts w:ascii="FlandersArtSans-Regular" w:hAnsi="FlandersArtSans-Regular" w:cstheme="minorHAnsi"/>
                <w:b/>
                <w:i/>
              </w:rPr>
              <w:lastRenderedPageBreak/>
              <w:t>Het Gemeenschapsonderwijs GO!</w:t>
            </w:r>
          </w:p>
          <w:p w14:paraId="2E3305D0" w14:textId="77777777" w:rsidR="00D53386" w:rsidRPr="00730EC9" w:rsidRDefault="00D53386" w:rsidP="000B16F3">
            <w:pPr>
              <w:rPr>
                <w:rFonts w:ascii="FlandersArtSans-Regular" w:hAnsi="FlandersArtSans-Regular"/>
                <w:b/>
                <w:i/>
                <w:color w:val="E36C0A" w:themeColor="accent6" w:themeShade="BF"/>
              </w:rPr>
            </w:pPr>
            <w:r w:rsidRPr="00730EC9">
              <w:rPr>
                <w:rFonts w:ascii="FlandersArtSans-Regular" w:hAnsi="FlandersArtSans-Regular"/>
                <w:b/>
                <w:i/>
                <w:color w:val="E36C0A" w:themeColor="accent6" w:themeShade="BF"/>
              </w:rPr>
              <w:t>(</w:t>
            </w:r>
            <w:r w:rsidRPr="00730EC9">
              <w:rPr>
                <w:rFonts w:ascii="FlandersArtSans-Regular" w:hAnsi="FlandersArtSans-Regular"/>
                <w:b/>
                <w:i/>
                <w:color w:val="FF0000"/>
              </w:rPr>
              <w:t>opgelet: enkel eigen vakbondsmensen en nationaal secretarissen, niet algemene lijst bovenaan</w:t>
            </w:r>
            <w:r w:rsidRPr="00730EC9">
              <w:rPr>
                <w:rFonts w:ascii="FlandersArtSans-Regular" w:hAnsi="FlandersArtSans-Regular"/>
                <w:b/>
                <w:i/>
                <w:color w:val="E36C0A" w:themeColor="accent6" w:themeShade="BF"/>
              </w:rPr>
              <w:t>)</w:t>
            </w:r>
          </w:p>
        </w:tc>
        <w:tc>
          <w:tcPr>
            <w:tcW w:w="4751" w:type="dxa"/>
          </w:tcPr>
          <w:p w14:paraId="7672BB20" w14:textId="77777777" w:rsidR="00D53386" w:rsidRPr="00730EC9" w:rsidRDefault="00D53386" w:rsidP="000B16F3">
            <w:pPr>
              <w:rPr>
                <w:rFonts w:ascii="FlandersArtSans-Regular" w:hAnsi="FlandersArtSans-Regular"/>
              </w:rPr>
            </w:pPr>
            <w:r w:rsidRPr="00730EC9">
              <w:rPr>
                <w:rFonts w:ascii="FlandersArtSans-Regular" w:hAnsi="FlandersArtSans-Regular"/>
              </w:rPr>
              <w:t xml:space="preserve">Julie Vekeman, Katrien Cnudde en Dirk </w:t>
            </w:r>
            <w:proofErr w:type="spellStart"/>
            <w:r w:rsidRPr="00730EC9">
              <w:rPr>
                <w:rFonts w:ascii="FlandersArtSans-Regular" w:hAnsi="FlandersArtSans-Regular"/>
              </w:rPr>
              <w:t>Mechelaere</w:t>
            </w:r>
            <w:proofErr w:type="spellEnd"/>
            <w:r w:rsidRPr="00730EC9">
              <w:rPr>
                <w:rFonts w:ascii="FlandersArtSans-Regular" w:hAnsi="FlandersArtSans-Regular"/>
              </w:rPr>
              <w:t xml:space="preserve"> in CC zetten</w:t>
            </w:r>
          </w:p>
          <w:p w14:paraId="2A81AE2B" w14:textId="77777777" w:rsidR="00D53386" w:rsidRPr="00730EC9" w:rsidRDefault="00D53386" w:rsidP="000B16F3">
            <w:pPr>
              <w:rPr>
                <w:rFonts w:ascii="FlandersArtSans-Regular" w:hAnsi="FlandersArtSans-Regular"/>
              </w:rPr>
            </w:pPr>
          </w:p>
          <w:p w14:paraId="4C035EB1" w14:textId="77777777" w:rsidR="00D53386" w:rsidRPr="00730EC9" w:rsidRDefault="00D53386" w:rsidP="000B16F3">
            <w:pPr>
              <w:rPr>
                <w:rFonts w:ascii="FlandersArtSans-Regular" w:hAnsi="FlandersArtSans-Regular"/>
              </w:rPr>
            </w:pPr>
            <w:r w:rsidRPr="00730EC9">
              <w:rPr>
                <w:rFonts w:ascii="FlandersArtSans-Regular" w:hAnsi="FlandersArtSans-Regular"/>
              </w:rPr>
              <w:t>Interne afgevaardigden:</w:t>
            </w:r>
          </w:p>
          <w:p w14:paraId="3854998C" w14:textId="77777777" w:rsidR="00D53386" w:rsidRPr="00730EC9" w:rsidRDefault="00852C1C" w:rsidP="000B16F3">
            <w:pPr>
              <w:ind w:left="-20" w:right="-20"/>
              <w:rPr>
                <w:rFonts w:ascii="FlandersArtSans-Regular" w:hAnsi="FlandersArtSans-Regular"/>
              </w:rPr>
            </w:pPr>
            <w:hyperlink r:id="rId116">
              <w:r w:rsidR="00D53386" w:rsidRPr="00730EC9">
                <w:rPr>
                  <w:rStyle w:val="Hyperlink"/>
                  <w:rFonts w:ascii="FlandersArtSans-Regular" w:eastAsia="Calibri" w:hAnsi="FlandersArtSans-Regular" w:cs="Calibri"/>
                  <w:color w:val="0563C1"/>
                </w:rPr>
                <w:t>philippe.van.hoe@g-o.be</w:t>
              </w:r>
            </w:hyperlink>
          </w:p>
          <w:p w14:paraId="20936342" w14:textId="77777777" w:rsidR="00D53386" w:rsidRPr="00730EC9" w:rsidRDefault="00852C1C" w:rsidP="000B16F3">
            <w:pPr>
              <w:ind w:left="-20" w:right="-20"/>
              <w:rPr>
                <w:rFonts w:ascii="FlandersArtSans-Regular" w:hAnsi="FlandersArtSans-Regular"/>
              </w:rPr>
            </w:pPr>
            <w:hyperlink r:id="rId117">
              <w:r w:rsidR="00D53386" w:rsidRPr="00730EC9">
                <w:rPr>
                  <w:rStyle w:val="Hyperlink"/>
                  <w:rFonts w:ascii="FlandersArtSans-Regular" w:eastAsia="Calibri" w:hAnsi="FlandersArtSans-Regular" w:cs="Calibri"/>
                  <w:color w:val="0563C1"/>
                </w:rPr>
                <w:t>christopher.de.bruyn@g-o.be</w:t>
              </w:r>
            </w:hyperlink>
          </w:p>
          <w:p w14:paraId="515394D2" w14:textId="77777777" w:rsidR="00D53386" w:rsidRPr="00730EC9" w:rsidRDefault="00852C1C" w:rsidP="000B16F3">
            <w:pPr>
              <w:ind w:left="-20" w:right="-20"/>
              <w:rPr>
                <w:rFonts w:ascii="FlandersArtSans-Regular" w:hAnsi="FlandersArtSans-Regular"/>
              </w:rPr>
            </w:pPr>
            <w:hyperlink r:id="rId118">
              <w:r w:rsidR="00D53386" w:rsidRPr="00730EC9">
                <w:rPr>
                  <w:rStyle w:val="Hyperlink"/>
                  <w:rFonts w:ascii="FlandersArtSans-Regular" w:eastAsia="Calibri" w:hAnsi="FlandersArtSans-Regular" w:cs="Calibri"/>
                  <w:color w:val="0563C1"/>
                </w:rPr>
                <w:t>heidi.vanderstraeten@g-o.be</w:t>
              </w:r>
            </w:hyperlink>
          </w:p>
          <w:p w14:paraId="0E811ED3" w14:textId="77777777" w:rsidR="00D53386" w:rsidRPr="00730EC9" w:rsidRDefault="00D53386" w:rsidP="000B16F3">
            <w:pPr>
              <w:rPr>
                <w:rFonts w:ascii="FlandersArtSans-Regular" w:hAnsi="FlandersArtSans-Regular"/>
              </w:rPr>
            </w:pPr>
          </w:p>
          <w:p w14:paraId="0A8832A9" w14:textId="77777777" w:rsidR="00D53386" w:rsidRPr="00730EC9" w:rsidRDefault="00D53386" w:rsidP="000B16F3">
            <w:pPr>
              <w:rPr>
                <w:rFonts w:ascii="FlandersArtSans-Regular" w:hAnsi="FlandersArtSans-Regular"/>
              </w:rPr>
            </w:pPr>
            <w:r w:rsidRPr="00730EC9">
              <w:rPr>
                <w:rFonts w:ascii="FlandersArtSans-Regular" w:hAnsi="FlandersArtSans-Regular"/>
              </w:rPr>
              <w:t>Nationaal secretarissen:</w:t>
            </w:r>
          </w:p>
          <w:p w14:paraId="260C451A" w14:textId="77777777" w:rsidR="00D53386" w:rsidRPr="00730EC9" w:rsidRDefault="00852C1C" w:rsidP="000B16F3">
            <w:pPr>
              <w:ind w:left="-20" w:right="-20"/>
              <w:rPr>
                <w:rFonts w:ascii="FlandersArtSans-Regular" w:hAnsi="FlandersArtSans-Regular"/>
              </w:rPr>
            </w:pPr>
            <w:hyperlink r:id="rId119">
              <w:r w:rsidR="00D53386" w:rsidRPr="00730EC9">
                <w:rPr>
                  <w:rStyle w:val="Hyperlink"/>
                  <w:rFonts w:ascii="FlandersArtSans-Regular" w:eastAsia="Calibri" w:hAnsi="FlandersArtSans-Regular" w:cs="Calibri"/>
                  <w:color w:val="0563C1"/>
                </w:rPr>
                <w:t>gunter.peeters@vsoa-g2.eu</w:t>
              </w:r>
            </w:hyperlink>
          </w:p>
          <w:p w14:paraId="3FC3C9C4" w14:textId="77777777" w:rsidR="00D53386" w:rsidRPr="00730EC9" w:rsidRDefault="00852C1C" w:rsidP="000B16F3">
            <w:pPr>
              <w:ind w:left="-20" w:right="-20"/>
              <w:rPr>
                <w:rFonts w:ascii="FlandersArtSans-Regular" w:hAnsi="FlandersArtSans-Regular"/>
              </w:rPr>
            </w:pPr>
            <w:hyperlink r:id="rId120">
              <w:r w:rsidR="00D53386" w:rsidRPr="00730EC9">
                <w:rPr>
                  <w:rStyle w:val="Hyperlink"/>
                  <w:rFonts w:ascii="FlandersArtSans-Regular" w:eastAsia="Calibri" w:hAnsi="FlandersArtSans-Regular" w:cs="Calibri"/>
                  <w:color w:val="0563C1"/>
                </w:rPr>
                <w:t>saloua.belahrir@acv-csc.be</w:t>
              </w:r>
            </w:hyperlink>
          </w:p>
          <w:p w14:paraId="55203D71" w14:textId="77777777" w:rsidR="00D53386" w:rsidRPr="00730EC9" w:rsidRDefault="00852C1C" w:rsidP="000B16F3">
            <w:pPr>
              <w:ind w:left="-20" w:right="-20"/>
              <w:rPr>
                <w:rFonts w:ascii="FlandersArtSans-Regular" w:hAnsi="FlandersArtSans-Regular"/>
              </w:rPr>
            </w:pPr>
            <w:hyperlink r:id="rId121">
              <w:r w:rsidR="00D53386" w:rsidRPr="00730EC9">
                <w:rPr>
                  <w:rStyle w:val="Hyperlink"/>
                  <w:rFonts w:ascii="FlandersArtSans-Regular" w:eastAsia="Calibri" w:hAnsi="FlandersArtSans-Regular" w:cs="Calibri"/>
                  <w:color w:val="0563C1"/>
                </w:rPr>
                <w:t>geert.dermaut@cgspacod.be</w:t>
              </w:r>
            </w:hyperlink>
          </w:p>
          <w:p w14:paraId="50E1FEB4" w14:textId="77777777" w:rsidR="00D53386" w:rsidRPr="00730EC9" w:rsidRDefault="00D53386" w:rsidP="000B16F3">
            <w:pPr>
              <w:rPr>
                <w:rFonts w:ascii="FlandersArtSans-Regular" w:hAnsi="FlandersArtSans-Regular"/>
              </w:rPr>
            </w:pPr>
          </w:p>
        </w:tc>
      </w:tr>
      <w:tr w:rsidR="00D53386" w14:paraId="0D0D61F1" w14:textId="77777777" w:rsidTr="441454E4">
        <w:tc>
          <w:tcPr>
            <w:tcW w:w="5160" w:type="dxa"/>
          </w:tcPr>
          <w:p w14:paraId="3CF58832" w14:textId="77777777" w:rsidR="00D53386" w:rsidRPr="00730EC9" w:rsidRDefault="00D53386" w:rsidP="00D53386">
            <w:pPr>
              <w:pStyle w:val="Lijstalinea"/>
              <w:numPr>
                <w:ilvl w:val="0"/>
                <w:numId w:val="12"/>
              </w:numPr>
              <w:rPr>
                <w:rFonts w:ascii="FlandersArtSans-Regular" w:hAnsi="FlandersArtSans-Regular" w:cstheme="minorHAnsi"/>
                <w:b/>
                <w:i/>
              </w:rPr>
            </w:pPr>
            <w:r w:rsidRPr="00730EC9">
              <w:rPr>
                <w:rFonts w:ascii="FlandersArtSans-Regular" w:hAnsi="FlandersArtSans-Regular"/>
                <w:b/>
                <w:i/>
              </w:rPr>
              <w:t>Beleidsdomein Economie, Wetenschap en Innovatie (EWI: Departement, Vlaams Agentschap Innoveren &amp; Ondernemen (VLAIO), Agentschap Plantentuin Meise, Fonds Wetenschappelijk Onderzoek FWO)</w:t>
            </w:r>
          </w:p>
        </w:tc>
        <w:tc>
          <w:tcPr>
            <w:tcW w:w="4751" w:type="dxa"/>
          </w:tcPr>
          <w:p w14:paraId="3276A7BA" w14:textId="77777777" w:rsidR="00D53386" w:rsidRPr="00730EC9" w:rsidRDefault="00852C1C" w:rsidP="000B16F3">
            <w:pPr>
              <w:rPr>
                <w:rFonts w:ascii="FlandersArtSans-Regular" w:hAnsi="FlandersArtSans-Regular"/>
              </w:rPr>
            </w:pPr>
            <w:hyperlink r:id="rId122">
              <w:r w:rsidR="00D53386" w:rsidRPr="00730EC9">
                <w:rPr>
                  <w:rStyle w:val="Hyperlink"/>
                  <w:rFonts w:ascii="FlandersArtSans-Regular" w:eastAsia="Calibri" w:hAnsi="FlandersArtSans-Regular"/>
                </w:rPr>
                <w:t>wim.desutter@acv-csc.be</w:t>
              </w:r>
            </w:hyperlink>
          </w:p>
        </w:tc>
      </w:tr>
    </w:tbl>
    <w:p w14:paraId="55730615" w14:textId="77777777" w:rsidR="00C454CB" w:rsidRPr="00730EC9" w:rsidRDefault="00C454CB" w:rsidP="000129D9">
      <w:pPr>
        <w:jc w:val="both"/>
        <w:rPr>
          <w:rFonts w:ascii="FlandersArtSans-Regular" w:hAnsi="FlandersArtSans-Regular" w:cstheme="minorHAnsi"/>
          <w:b/>
          <w:i/>
        </w:rPr>
      </w:pPr>
    </w:p>
    <w:p w14:paraId="3BC4BDD6" w14:textId="77777777" w:rsidR="00012B49" w:rsidRPr="00730EC9" w:rsidRDefault="00012B49" w:rsidP="00012B49">
      <w:pPr>
        <w:rPr>
          <w:rFonts w:ascii="FlandersArtSans-Regular" w:hAnsi="FlandersArtSans-Regular" w:cstheme="minorHAnsi"/>
          <w:i/>
        </w:rPr>
      </w:pPr>
    </w:p>
    <w:p w14:paraId="6F9C4674" w14:textId="77777777" w:rsidR="00012B49" w:rsidRPr="00730EC9" w:rsidRDefault="00012B49" w:rsidP="00012B49">
      <w:pPr>
        <w:pBdr>
          <w:bottom w:val="single" w:sz="4" w:space="1" w:color="auto"/>
        </w:pBdr>
        <w:rPr>
          <w:rFonts w:ascii="FlandersArtSans-Regular" w:hAnsi="FlandersArtSans-Regular" w:cstheme="minorHAnsi"/>
          <w:i/>
        </w:rPr>
      </w:pPr>
    </w:p>
    <w:p w14:paraId="5947BBF6" w14:textId="77777777" w:rsidR="00A035DB" w:rsidRPr="00730EC9" w:rsidRDefault="00A035DB" w:rsidP="00063D41">
      <w:pPr>
        <w:pStyle w:val="Geenafstand"/>
        <w:rPr>
          <w:rFonts w:ascii="FlandersArtSans-Regular" w:hAnsi="FlandersArtSans-Regular" w:cstheme="minorHAnsi"/>
        </w:rPr>
      </w:pPr>
    </w:p>
    <w:p w14:paraId="37AD0235" w14:textId="7EC40E10" w:rsidR="00BE6EA9" w:rsidRPr="00520516" w:rsidRDefault="00886F01" w:rsidP="000B16F3">
      <w:pPr>
        <w:pStyle w:val="Geenafstand"/>
        <w:numPr>
          <w:ilvl w:val="0"/>
          <w:numId w:val="16"/>
        </w:numPr>
        <w:rPr>
          <w:rFonts w:ascii="FlandersArtSans-Regular" w:hAnsi="FlandersArtSans-Regular" w:cstheme="minorHAnsi"/>
        </w:rPr>
      </w:pPr>
      <w:r w:rsidRPr="00520516">
        <w:rPr>
          <w:rFonts w:ascii="FlandersArtSans-Regular" w:hAnsi="FlandersArtSans-Regular" w:cstheme="minorHAnsi"/>
          <w:b/>
          <w:bCs/>
          <w:sz w:val="24"/>
          <w:szCs w:val="24"/>
        </w:rPr>
        <w:t>Sjabloonmail p</w:t>
      </w:r>
      <w:r w:rsidR="00BE6EA9" w:rsidRPr="00520516">
        <w:rPr>
          <w:rFonts w:ascii="FlandersArtSans-Regular" w:hAnsi="FlandersArtSans-Regular" w:cstheme="minorHAnsi"/>
          <w:b/>
          <w:bCs/>
          <w:sz w:val="24"/>
          <w:szCs w:val="24"/>
        </w:rPr>
        <w:t>rocedure</w:t>
      </w:r>
      <w:r w:rsidR="00520516">
        <w:rPr>
          <w:rFonts w:ascii="FlandersArtSans-Regular" w:hAnsi="FlandersArtSans-Regular" w:cstheme="minorHAnsi"/>
          <w:b/>
          <w:bCs/>
          <w:sz w:val="24"/>
          <w:szCs w:val="24"/>
        </w:rPr>
        <w:t xml:space="preserve"> (niet oproep uit WR)</w:t>
      </w:r>
    </w:p>
    <w:p w14:paraId="717485AB" w14:textId="77777777" w:rsidR="00520516" w:rsidRPr="00520516" w:rsidRDefault="00520516" w:rsidP="00520516">
      <w:pPr>
        <w:pStyle w:val="Geenafstand"/>
        <w:ind w:left="360"/>
        <w:rPr>
          <w:rFonts w:ascii="FlandersArtSans-Regular" w:hAnsi="FlandersArtSans-Regular" w:cstheme="minorHAnsi"/>
        </w:rPr>
      </w:pPr>
    </w:p>
    <w:tbl>
      <w:tblPr>
        <w:tblStyle w:val="Tabelraster"/>
        <w:tblW w:w="0" w:type="auto"/>
        <w:tblLook w:val="04A0" w:firstRow="1" w:lastRow="0" w:firstColumn="1" w:lastColumn="0" w:noHBand="0" w:noVBand="1"/>
      </w:tblPr>
      <w:tblGrid>
        <w:gridCol w:w="9912"/>
      </w:tblGrid>
      <w:tr w:rsidR="007A154C" w14:paraId="62801F7B" w14:textId="77777777" w:rsidTr="007A154C">
        <w:tc>
          <w:tcPr>
            <w:tcW w:w="9912" w:type="dxa"/>
          </w:tcPr>
          <w:p w14:paraId="107F53DD" w14:textId="06257ED5" w:rsidR="007A154C" w:rsidRPr="00730EC9" w:rsidRDefault="007A154C" w:rsidP="007A154C">
            <w:pPr>
              <w:rPr>
                <w:rFonts w:ascii="FlandersArtSans-Regular" w:hAnsi="FlandersArtSans-Regular" w:cs="Calibri"/>
                <w:i/>
                <w:iCs/>
                <w:color w:val="auto"/>
              </w:rPr>
            </w:pPr>
            <w:r w:rsidRPr="007A154C">
              <w:rPr>
                <w:rFonts w:ascii="FlandersArtSans-Regular" w:hAnsi="FlandersArtSans-Regular"/>
                <w:b/>
                <w:bCs/>
                <w:color w:val="FF0000"/>
                <w:highlight w:val="yellow"/>
              </w:rPr>
              <w:t>Voeg toe in bijlage:</w:t>
            </w:r>
            <w:r w:rsidRPr="007A154C">
              <w:rPr>
                <w:rFonts w:ascii="FlandersArtSans-Regular" w:hAnsi="FlandersArtSans-Regular"/>
                <w:color w:val="FF0000"/>
                <w:highlight w:val="yellow"/>
              </w:rPr>
              <w:t xml:space="preserve"> </w:t>
            </w:r>
            <w:r w:rsidRPr="007A154C">
              <w:rPr>
                <w:rFonts w:ascii="FlandersArtSans-Regular" w:hAnsi="FlandersArtSans-Regular"/>
                <w:highlight w:val="yellow"/>
              </w:rPr>
              <w:t>het selectiereglement</w:t>
            </w:r>
          </w:p>
          <w:p w14:paraId="5D57E880" w14:textId="77777777" w:rsidR="007A154C" w:rsidRPr="007A154C" w:rsidRDefault="007A154C" w:rsidP="007A154C">
            <w:pPr>
              <w:spacing w:after="200"/>
              <w:rPr>
                <w:rFonts w:ascii="FlandersArtSans-Regular" w:hAnsi="FlandersArtSans-Regular"/>
                <w:b/>
                <w:bCs/>
              </w:rPr>
            </w:pPr>
          </w:p>
          <w:p w14:paraId="0E5D41C0" w14:textId="652D04D9" w:rsidR="007A154C" w:rsidRDefault="007A154C" w:rsidP="007A154C">
            <w:pPr>
              <w:spacing w:after="200"/>
              <w:rPr>
                <w:rFonts w:ascii="FlandersArtSans-Regular" w:hAnsi="FlandersArtSans-Regular"/>
                <w:lang w:val="nl-NL"/>
              </w:rPr>
            </w:pPr>
            <w:r w:rsidRPr="007A154C">
              <w:rPr>
                <w:rFonts w:ascii="FlandersArtSans-Regular" w:hAnsi="FlandersArtSans-Regular"/>
                <w:b/>
                <w:bCs/>
                <w:lang w:val="nl-NL"/>
              </w:rPr>
              <w:t>Onderwerp:</w:t>
            </w:r>
            <w:r w:rsidRPr="00730EC9">
              <w:rPr>
                <w:rFonts w:ascii="FlandersArtSans-Regular" w:hAnsi="FlandersArtSans-Regular"/>
                <w:i/>
                <w:iCs/>
                <w:lang w:val="nl-NL"/>
              </w:rPr>
              <w:t xml:space="preserve"> </w:t>
            </w:r>
            <w:r w:rsidRPr="00730EC9">
              <w:rPr>
                <w:rFonts w:ascii="FlandersArtSans-Regular" w:hAnsi="FlandersArtSans-Regular"/>
                <w:lang w:val="nl-NL"/>
              </w:rPr>
              <w:t xml:space="preserve">Opstart selectieprocedure </w:t>
            </w:r>
            <w:r>
              <w:rPr>
                <w:rFonts w:ascii="FlandersArtSans-Regular" w:hAnsi="FlandersArtSans-Regular"/>
                <w:lang w:val="nl-NL"/>
              </w:rPr>
              <w:t>–</w:t>
            </w:r>
            <w:r w:rsidRPr="00730EC9">
              <w:rPr>
                <w:rFonts w:ascii="FlandersArtSans-Regular" w:hAnsi="FlandersArtSans-Regular"/>
                <w:lang w:val="nl-NL"/>
              </w:rPr>
              <w:t xml:space="preserve"> selectiereglement</w:t>
            </w:r>
            <w:r w:rsidR="00CC642F">
              <w:rPr>
                <w:rFonts w:ascii="FlandersArtSans-Regular" w:hAnsi="FlandersArtSans-Regular"/>
                <w:lang w:val="nl-NL"/>
              </w:rPr>
              <w:t xml:space="preserve"> </w:t>
            </w:r>
            <w:r w:rsidR="00CC642F">
              <w:rPr>
                <w:rStyle w:val="ui-provider"/>
                <w:rFonts w:ascii="Cambria" w:hAnsi="Cambria" w:cs="Cambria"/>
              </w:rPr>
              <w:t> </w:t>
            </w:r>
            <w:r w:rsidR="00CC642F" w:rsidRPr="00CC642F">
              <w:rPr>
                <w:rStyle w:val="ui-provider"/>
                <w:highlight w:val="yellow"/>
                <w:shd w:val="clear" w:color="auto" w:fill="E5F18F"/>
              </w:rPr>
              <w:t>functietitel</w:t>
            </w:r>
            <w:r w:rsidR="00CC642F">
              <w:rPr>
                <w:rStyle w:val="ui-provider"/>
              </w:rPr>
              <w:t xml:space="preserve"> </w:t>
            </w:r>
            <w:r w:rsidR="00CC642F" w:rsidRPr="00CC642F">
              <w:rPr>
                <w:rStyle w:val="ui-provider"/>
                <w:highlight w:val="yellow"/>
                <w:shd w:val="clear" w:color="auto" w:fill="E5F18F"/>
              </w:rPr>
              <w:t>entiteit</w:t>
            </w:r>
            <w:r w:rsidR="00CC642F">
              <w:rPr>
                <w:rStyle w:val="ui-provider"/>
              </w:rPr>
              <w:t xml:space="preserve"> </w:t>
            </w:r>
            <w:r w:rsidR="00CC642F">
              <w:rPr>
                <w:rStyle w:val="ui-provider"/>
                <w:shd w:val="clear" w:color="auto" w:fill="E5F18F"/>
              </w:rPr>
              <w:t>i</w:t>
            </w:r>
            <w:r w:rsidR="00CC642F" w:rsidRPr="00CC642F">
              <w:rPr>
                <w:rStyle w:val="ui-provider"/>
                <w:highlight w:val="yellow"/>
                <w:shd w:val="clear" w:color="auto" w:fill="E5F18F"/>
              </w:rPr>
              <w:t>ntern/aanwerving</w:t>
            </w:r>
            <w:r w:rsidR="00CC642F">
              <w:rPr>
                <w:rStyle w:val="ui-provider"/>
                <w:rFonts w:ascii="Cambria" w:hAnsi="Cambria" w:cs="Cambria"/>
              </w:rPr>
              <w:t> </w:t>
            </w:r>
          </w:p>
          <w:p w14:paraId="2E54EE8D" w14:textId="77777777" w:rsidR="007A154C" w:rsidRDefault="007A154C" w:rsidP="00730EC9">
            <w:pPr>
              <w:spacing w:after="200"/>
              <w:rPr>
                <w:rFonts w:ascii="FlandersArtSans-Regular" w:hAnsi="FlandersArtSans-Regular"/>
                <w:lang w:val="nl-NL"/>
              </w:rPr>
            </w:pPr>
          </w:p>
          <w:p w14:paraId="0B50544B" w14:textId="77777777" w:rsidR="007A154C" w:rsidRDefault="007A154C" w:rsidP="007A154C">
            <w:pPr>
              <w:spacing w:after="200"/>
              <w:rPr>
                <w:rFonts w:ascii="FlandersArtSans-Regular" w:hAnsi="FlandersArtSans-Regular"/>
                <w:lang w:val="nl-NL"/>
              </w:rPr>
            </w:pPr>
            <w:r w:rsidRPr="00730EC9">
              <w:rPr>
                <w:rFonts w:ascii="FlandersArtSans-Regular" w:hAnsi="FlandersArtSans-Regular"/>
                <w:lang w:val="nl-NL"/>
              </w:rPr>
              <w:t>Beste vakbondsafgevaardigden,</w:t>
            </w:r>
          </w:p>
          <w:p w14:paraId="23BE7626" w14:textId="77777777" w:rsidR="007A154C" w:rsidRPr="00730EC9" w:rsidRDefault="007A154C" w:rsidP="007A154C">
            <w:pPr>
              <w:spacing w:after="200"/>
              <w:rPr>
                <w:rFonts w:ascii="FlandersArtSans-Regular" w:hAnsi="FlandersArtSans-Regular"/>
                <w:lang w:val="nl-NL"/>
              </w:rPr>
            </w:pPr>
          </w:p>
          <w:p w14:paraId="5CC74C6C" w14:textId="6791F214" w:rsidR="007A154C" w:rsidRPr="00730EC9" w:rsidRDefault="007A154C" w:rsidP="007A154C">
            <w:pPr>
              <w:rPr>
                <w:rFonts w:ascii="FlandersArtSans-Regular" w:hAnsi="FlandersArtSans-Regular"/>
              </w:rPr>
            </w:pPr>
            <w:r w:rsidRPr="00730EC9">
              <w:rPr>
                <w:rFonts w:ascii="FlandersArtSans-Regular" w:hAnsi="FlandersArtSans-Regular"/>
              </w:rPr>
              <w:t xml:space="preserve">Als bijlage vindt u het selectiereglement voor de functie van </w:t>
            </w:r>
            <w:r w:rsidRPr="00730EC9">
              <w:rPr>
                <w:rFonts w:ascii="FlandersArtSans-Regular" w:hAnsi="FlandersArtSans-Regular"/>
                <w:highlight w:val="yellow"/>
              </w:rPr>
              <w:t>XXX</w:t>
            </w:r>
            <w:r w:rsidRPr="00730EC9">
              <w:rPr>
                <w:rFonts w:ascii="FlandersArtSans-Regular" w:hAnsi="FlandersArtSans-Regular"/>
              </w:rPr>
              <w:t xml:space="preserve"> (</w:t>
            </w:r>
            <w:proofErr w:type="spellStart"/>
            <w:r w:rsidRPr="00730EC9">
              <w:rPr>
                <w:rFonts w:ascii="FlandersArtSans-Regular" w:hAnsi="FlandersArtSans-Regular"/>
                <w:highlight w:val="yellow"/>
              </w:rPr>
              <w:t>geza</w:t>
            </w:r>
            <w:r w:rsidRPr="00CC642F">
              <w:rPr>
                <w:rFonts w:ascii="FlandersArtSans-Regular" w:hAnsi="FlandersArtSans-Regular"/>
              </w:rPr>
              <w:t>gsf</w:t>
            </w:r>
            <w:r w:rsidRPr="00730EC9">
              <w:rPr>
                <w:rFonts w:ascii="FlandersArtSans-Regular" w:hAnsi="FlandersArtSans-Regular"/>
                <w:highlight w:val="yellow"/>
              </w:rPr>
              <w:t>unctie</w:t>
            </w:r>
            <w:proofErr w:type="spellEnd"/>
            <w:r w:rsidRPr="00730EC9">
              <w:rPr>
                <w:rFonts w:ascii="FlandersArtSans-Regular" w:hAnsi="FlandersArtSans-Regular"/>
                <w:highlight w:val="yellow"/>
              </w:rPr>
              <w:t xml:space="preserve">/niet </w:t>
            </w:r>
            <w:proofErr w:type="spellStart"/>
            <w:r w:rsidRPr="00730EC9">
              <w:rPr>
                <w:rFonts w:ascii="FlandersArtSans-Regular" w:hAnsi="FlandersArtSans-Regular"/>
                <w:highlight w:val="yellow"/>
              </w:rPr>
              <w:t>gezagsfunctie</w:t>
            </w:r>
            <w:proofErr w:type="spellEnd"/>
            <w:r w:rsidR="00A601E9" w:rsidRPr="000E3739">
              <w:rPr>
                <w:rFonts w:ascii="FlandersArtSans-Regular" w:hAnsi="FlandersArtSans-Regular"/>
                <w:highlight w:val="yellow"/>
              </w:rPr>
              <w:t>/nautische keten</w:t>
            </w:r>
            <w:r w:rsidR="000E3739" w:rsidRPr="000E3739">
              <w:rPr>
                <w:rFonts w:ascii="FlandersArtSans-Regular" w:hAnsi="FlandersArtSans-Regular"/>
                <w:highlight w:val="yellow"/>
              </w:rPr>
              <w:t>-functie AMDK</w:t>
            </w:r>
            <w:r w:rsidRPr="00730EC9">
              <w:rPr>
                <w:rFonts w:ascii="FlandersArtSans-Regular" w:hAnsi="FlandersArtSans-Regular"/>
              </w:rPr>
              <w:t xml:space="preserve">) bij </w:t>
            </w:r>
            <w:r w:rsidRPr="00730EC9">
              <w:rPr>
                <w:rFonts w:ascii="FlandersArtSans-Regular" w:hAnsi="FlandersArtSans-Regular"/>
                <w:highlight w:val="yellow"/>
              </w:rPr>
              <w:t>XXX</w:t>
            </w:r>
            <w:r w:rsidRPr="00730EC9">
              <w:rPr>
                <w:rFonts w:ascii="FlandersArtSans-Regular" w:hAnsi="FlandersArtSans-Regular"/>
              </w:rPr>
              <w:t xml:space="preserve"> met vacaturenummer </w:t>
            </w:r>
            <w:r w:rsidRPr="00730EC9">
              <w:rPr>
                <w:rFonts w:ascii="FlandersArtSans-Regular" w:hAnsi="FlandersArtSans-Regular"/>
                <w:highlight w:val="yellow"/>
              </w:rPr>
              <w:t>XXX</w:t>
            </w:r>
            <w:r w:rsidRPr="00730EC9">
              <w:rPr>
                <w:rFonts w:ascii="FlandersArtSans-Regular" w:hAnsi="FlandersArtSans-Regular"/>
              </w:rPr>
              <w:t xml:space="preserve">. Eventuele opmerkingen met betrekking tot dit selectiereglement kunnen tot </w:t>
            </w:r>
            <w:r w:rsidRPr="00730EC9">
              <w:rPr>
                <w:rFonts w:ascii="FlandersArtSans-Regular" w:hAnsi="FlandersArtSans-Regular"/>
                <w:highlight w:val="yellow"/>
              </w:rPr>
              <w:t>XXX</w:t>
            </w:r>
            <w:r w:rsidRPr="00730EC9">
              <w:rPr>
                <w:rFonts w:ascii="FlandersArtSans-Regular" w:hAnsi="FlandersArtSans-Regular"/>
              </w:rPr>
              <w:t xml:space="preserve"> doorgestuurd worden. </w:t>
            </w:r>
          </w:p>
          <w:p w14:paraId="64CBA30C" w14:textId="77777777" w:rsidR="007A154C" w:rsidRPr="00730EC9" w:rsidRDefault="007A154C" w:rsidP="007A154C">
            <w:pPr>
              <w:rPr>
                <w:rFonts w:ascii="FlandersArtSans-Regular" w:hAnsi="FlandersArtSans-Regular"/>
              </w:rPr>
            </w:pPr>
          </w:p>
          <w:p w14:paraId="733AFF10" w14:textId="77777777" w:rsidR="007A154C" w:rsidRPr="00730EC9" w:rsidRDefault="007A154C" w:rsidP="007A154C">
            <w:pPr>
              <w:rPr>
                <w:rFonts w:ascii="FlandersArtSans-Regular" w:hAnsi="FlandersArtSans-Regular"/>
              </w:rPr>
            </w:pPr>
            <w:r w:rsidRPr="00730EC9">
              <w:rPr>
                <w:rFonts w:ascii="FlandersArtSans-Regular" w:hAnsi="FlandersArtSans-Regular"/>
              </w:rPr>
              <w:t>Wij bezorgen u dan na de publicatieperiode meer informatie over de planning, de locatie en het aantal kandidaten dat zal deelnemen aan de verschillende selectiestappen.</w:t>
            </w:r>
          </w:p>
          <w:p w14:paraId="395804BF" w14:textId="77777777" w:rsidR="007A154C" w:rsidRPr="00730EC9" w:rsidRDefault="007A154C" w:rsidP="007A154C">
            <w:pPr>
              <w:rPr>
                <w:rFonts w:ascii="FlandersArtSans-Regular" w:hAnsi="FlandersArtSans-Regular"/>
              </w:rPr>
            </w:pPr>
          </w:p>
          <w:p w14:paraId="00BAD7A7" w14:textId="77777777" w:rsidR="007A154C" w:rsidRPr="00730EC9" w:rsidRDefault="007A154C" w:rsidP="007A154C">
            <w:pPr>
              <w:rPr>
                <w:rFonts w:ascii="FlandersArtSans-Regular" w:hAnsi="FlandersArtSans-Regular"/>
              </w:rPr>
            </w:pPr>
            <w:r w:rsidRPr="00730EC9">
              <w:rPr>
                <w:rFonts w:ascii="FlandersArtSans-Regular" w:hAnsi="FlandersArtSans-Regular"/>
                <w:highlight w:val="yellow"/>
              </w:rPr>
              <w:t>Voeg toe bij een ‘doorlopende procedure’:</w:t>
            </w:r>
            <w:r w:rsidRPr="00730EC9">
              <w:rPr>
                <w:rFonts w:ascii="FlandersArtSans-Regular" w:hAnsi="FlandersArtSans-Regular"/>
              </w:rPr>
              <w:t xml:space="preserve"> </w:t>
            </w:r>
          </w:p>
          <w:p w14:paraId="1AEFC0FE" w14:textId="77777777" w:rsidR="007A154C" w:rsidRPr="00730EC9" w:rsidRDefault="007A154C" w:rsidP="007A154C">
            <w:pPr>
              <w:rPr>
                <w:rStyle w:val="eop"/>
                <w:rFonts w:ascii="FlandersArtSans-Regular" w:hAnsi="FlandersArtSans-Regular"/>
                <w:color w:val="000000"/>
              </w:rPr>
            </w:pPr>
            <w:r w:rsidRPr="00730EC9">
              <w:rPr>
                <w:rStyle w:val="normaltextrun"/>
                <w:rFonts w:ascii="FlandersArtSans-Regular" w:hAnsi="FlandersArtSans-Regular"/>
                <w:color w:val="000000"/>
              </w:rPr>
              <w:t xml:space="preserve">Deze procedure kan indien nodig langer openstaan dan de standaard 15 werkdagen zolang </w:t>
            </w:r>
            <w:r w:rsidRPr="00730EC9">
              <w:rPr>
                <w:rStyle w:val="normaltextrun"/>
                <w:rFonts w:ascii="FlandersArtSans-Regular" w:hAnsi="FlandersArtSans-Regular"/>
                <w:color w:val="000000"/>
                <w:highlight w:val="yellow"/>
              </w:rPr>
              <w:t>de vacature nog niet ingevuld kon worden/er nog vacatures zijn die niet zijn ingevuld/of zolang de procedure nog geen voldoende kandidaten opleverde voor huidige en komende vacatures.</w:t>
            </w:r>
            <w:r w:rsidRPr="00730EC9">
              <w:rPr>
                <w:rStyle w:val="eop"/>
                <w:rFonts w:ascii="Cambria" w:hAnsi="Cambria" w:cs="Cambria"/>
                <w:color w:val="000000"/>
              </w:rPr>
              <w:t> </w:t>
            </w:r>
          </w:p>
          <w:p w14:paraId="5CD4DFB2" w14:textId="77777777" w:rsidR="007A154C" w:rsidRDefault="007A154C" w:rsidP="00730EC9">
            <w:pPr>
              <w:spacing w:after="200"/>
              <w:rPr>
                <w:rFonts w:ascii="FlandersArtSans-Regular" w:hAnsi="FlandersArtSans-Regular"/>
              </w:rPr>
            </w:pPr>
          </w:p>
          <w:p w14:paraId="3026FB36" w14:textId="51D7B3A2" w:rsidR="007A154C" w:rsidRPr="007A154C" w:rsidRDefault="007A154C" w:rsidP="000E3EC2">
            <w:pPr>
              <w:rPr>
                <w:rFonts w:ascii="FlandersArtSans-Regular" w:hAnsi="FlandersArtSans-Regular"/>
                <w:lang w:val="nl-NL"/>
              </w:rPr>
            </w:pPr>
            <w:r w:rsidRPr="00EA7693">
              <w:rPr>
                <w:rFonts w:ascii="FlandersArtSans-Regular" w:hAnsi="FlandersArtSans-Regular" w:cs="Calibri"/>
                <w:iCs/>
                <w:highlight w:val="yellow"/>
                <w:lang w:val="nl-NL"/>
              </w:rPr>
              <w:t xml:space="preserve">Algemene email-handtekening </w:t>
            </w:r>
          </w:p>
        </w:tc>
      </w:tr>
    </w:tbl>
    <w:p w14:paraId="734D5D55" w14:textId="77777777" w:rsidR="00520516" w:rsidRPr="00520516" w:rsidRDefault="00520516" w:rsidP="00520516">
      <w:pPr>
        <w:pStyle w:val="Geenafstand"/>
        <w:ind w:left="360"/>
        <w:rPr>
          <w:rFonts w:ascii="FlandersArtSans-Regular" w:hAnsi="FlandersArtSans-Regular" w:cstheme="minorHAnsi"/>
          <w:b/>
          <w:sz w:val="24"/>
          <w:szCs w:val="24"/>
        </w:rPr>
      </w:pPr>
    </w:p>
    <w:p w14:paraId="0D24E0C3" w14:textId="425C8B00" w:rsidR="005B0E51" w:rsidRPr="002658FF" w:rsidRDefault="00886F01" w:rsidP="002658FF">
      <w:pPr>
        <w:pStyle w:val="Geenafstand"/>
        <w:numPr>
          <w:ilvl w:val="0"/>
          <w:numId w:val="16"/>
        </w:numPr>
        <w:rPr>
          <w:rFonts w:ascii="FlandersArtSans-Regular" w:hAnsi="FlandersArtSans-Regular" w:cstheme="minorHAnsi"/>
          <w:b/>
          <w:sz w:val="24"/>
          <w:szCs w:val="24"/>
        </w:rPr>
      </w:pPr>
      <w:r>
        <w:rPr>
          <w:rFonts w:ascii="FlandersArtSans-Regular" w:hAnsi="FlandersArtSans-Regular" w:cstheme="minorHAnsi"/>
          <w:b/>
          <w:bCs/>
          <w:sz w:val="24"/>
          <w:szCs w:val="24"/>
        </w:rPr>
        <w:lastRenderedPageBreak/>
        <w:t>Sjabloonmail o</w:t>
      </w:r>
      <w:r w:rsidR="00086382" w:rsidRPr="002658FF">
        <w:rPr>
          <w:rFonts w:ascii="FlandersArtSans-Regular" w:hAnsi="FlandersArtSans-Regular" w:cstheme="minorHAnsi"/>
          <w:b/>
          <w:bCs/>
          <w:sz w:val="24"/>
          <w:szCs w:val="24"/>
        </w:rPr>
        <w:t>proep</w:t>
      </w:r>
      <w:r w:rsidR="00086382" w:rsidRPr="002658FF">
        <w:rPr>
          <w:rFonts w:ascii="FlandersArtSans-Regular" w:hAnsi="FlandersArtSans-Regular" w:cstheme="minorHAnsi"/>
          <w:b/>
          <w:sz w:val="24"/>
          <w:szCs w:val="24"/>
        </w:rPr>
        <w:t xml:space="preserve"> uit werfreserve</w:t>
      </w:r>
    </w:p>
    <w:p w14:paraId="22545784" w14:textId="77777777" w:rsidR="00A047FA" w:rsidRPr="00730EC9" w:rsidRDefault="00A047FA" w:rsidP="00A047FA">
      <w:pPr>
        <w:pStyle w:val="Geenafstand"/>
        <w:rPr>
          <w:rFonts w:ascii="FlandersArtSans-Regular" w:hAnsi="FlandersArtSans-Regular" w:cstheme="minorHAnsi"/>
        </w:rPr>
      </w:pPr>
    </w:p>
    <w:p w14:paraId="4CE3891D" w14:textId="7DBC5A83" w:rsidR="00A047FA" w:rsidRPr="00730EC9" w:rsidRDefault="00A047FA" w:rsidP="00A047FA">
      <w:pPr>
        <w:pStyle w:val="Geenafstand"/>
        <w:rPr>
          <w:rFonts w:ascii="FlandersArtSans-Regular" w:hAnsi="FlandersArtSans-Regular" w:cstheme="minorHAnsi"/>
        </w:rPr>
      </w:pPr>
      <w:r w:rsidRPr="00730EC9">
        <w:rPr>
          <w:rFonts w:ascii="FlandersArtSans-Regular" w:hAnsi="FlandersArtSans-Regular" w:cstheme="minorHAnsi"/>
          <w:highlight w:val="yellow"/>
        </w:rPr>
        <w:t xml:space="preserve">Je hoeft de vakorganisaties enkel in te lichten </w:t>
      </w:r>
      <w:r w:rsidR="00C904B7" w:rsidRPr="00730EC9">
        <w:rPr>
          <w:rFonts w:ascii="FlandersArtSans-Regular" w:hAnsi="FlandersArtSans-Regular" w:cstheme="minorHAnsi"/>
          <w:highlight w:val="yellow"/>
        </w:rPr>
        <w:t xml:space="preserve">bij een oproep naar een werfreserve </w:t>
      </w:r>
      <w:r w:rsidRPr="00730EC9">
        <w:rPr>
          <w:rFonts w:ascii="FlandersArtSans-Regular" w:hAnsi="FlandersArtSans-Regular" w:cstheme="minorHAnsi"/>
          <w:highlight w:val="yellow"/>
        </w:rPr>
        <w:t xml:space="preserve">als je bijkomende deelnemingsvoorwaarden vraagt en/of bijkomende </w:t>
      </w:r>
      <w:proofErr w:type="spellStart"/>
      <w:r w:rsidRPr="00730EC9">
        <w:rPr>
          <w:rFonts w:ascii="FlandersArtSans-Regular" w:hAnsi="FlandersArtSans-Regular" w:cstheme="minorHAnsi"/>
          <w:highlight w:val="yellow"/>
        </w:rPr>
        <w:t>testing</w:t>
      </w:r>
      <w:proofErr w:type="spellEnd"/>
      <w:r w:rsidRPr="00730EC9">
        <w:rPr>
          <w:rFonts w:ascii="FlandersArtSans-Regular" w:hAnsi="FlandersArtSans-Regular" w:cstheme="minorHAnsi"/>
          <w:highlight w:val="yellow"/>
        </w:rPr>
        <w:t xml:space="preserve"> organiseert.</w:t>
      </w:r>
      <w:r w:rsidRPr="00730EC9">
        <w:rPr>
          <w:rFonts w:ascii="FlandersArtSans-Regular" w:hAnsi="FlandersArtSans-Regular" w:cstheme="minorHAnsi"/>
        </w:rPr>
        <w:t xml:space="preserve"> In dat geval </w:t>
      </w:r>
      <w:r w:rsidR="00911457" w:rsidRPr="00730EC9">
        <w:rPr>
          <w:rFonts w:ascii="FlandersArtSans-Regular" w:hAnsi="FlandersArtSans-Regular" w:cstheme="minorHAnsi"/>
        </w:rPr>
        <w:t>bezorg je het oproepdocument, samen met onderstaande sjabloonmail, aan de vakorganisaties:</w:t>
      </w:r>
    </w:p>
    <w:p w14:paraId="4751AB82" w14:textId="77777777" w:rsidR="005F065E" w:rsidRDefault="005F065E" w:rsidP="00A047FA">
      <w:pPr>
        <w:pStyle w:val="Geenafstand"/>
        <w:rPr>
          <w:rFonts w:ascii="FlandersArtSans-Regular" w:hAnsi="FlandersArtSans-Regular" w:cstheme="minorHAnsi"/>
        </w:rPr>
      </w:pPr>
    </w:p>
    <w:tbl>
      <w:tblPr>
        <w:tblStyle w:val="Tabelraster"/>
        <w:tblW w:w="0" w:type="auto"/>
        <w:tblLook w:val="04A0" w:firstRow="1" w:lastRow="0" w:firstColumn="1" w:lastColumn="0" w:noHBand="0" w:noVBand="1"/>
      </w:tblPr>
      <w:tblGrid>
        <w:gridCol w:w="9912"/>
      </w:tblGrid>
      <w:tr w:rsidR="007A154C" w14:paraId="4FC9C4F4" w14:textId="77777777" w:rsidTr="007A154C">
        <w:tc>
          <w:tcPr>
            <w:tcW w:w="9912" w:type="dxa"/>
          </w:tcPr>
          <w:p w14:paraId="44DAF33A" w14:textId="30A01842" w:rsidR="007A154C" w:rsidRPr="00730EC9" w:rsidRDefault="007A154C" w:rsidP="007A154C">
            <w:pPr>
              <w:spacing w:after="200"/>
              <w:rPr>
                <w:rFonts w:ascii="FlandersArtSans-Regular" w:hAnsi="FlandersArtSans-Regular" w:cstheme="minorHAnsi"/>
                <w:i/>
                <w:iCs/>
                <w:lang w:val="nl-NL"/>
              </w:rPr>
            </w:pPr>
            <w:r w:rsidRPr="007A154C">
              <w:rPr>
                <w:rFonts w:ascii="FlandersArtSans-Regular" w:hAnsi="FlandersArtSans-Regular" w:cstheme="minorHAnsi"/>
                <w:b/>
                <w:bCs/>
                <w:lang w:val="nl-NL"/>
              </w:rPr>
              <w:t>Onderwerp</w:t>
            </w:r>
            <w:r w:rsidRPr="00730EC9">
              <w:rPr>
                <w:rFonts w:ascii="FlandersArtSans-Regular" w:hAnsi="FlandersArtSans-Regular" w:cstheme="minorHAnsi"/>
                <w:i/>
                <w:iCs/>
                <w:lang w:val="nl-NL"/>
              </w:rPr>
              <w:t xml:space="preserve">: </w:t>
            </w:r>
            <w:r w:rsidRPr="00730EC9">
              <w:rPr>
                <w:rFonts w:ascii="FlandersArtSans-Regular" w:hAnsi="FlandersArtSans-Regular" w:cstheme="minorHAnsi"/>
                <w:lang w:val="nl-NL"/>
              </w:rPr>
              <w:t xml:space="preserve">Oproep werfreserve </w:t>
            </w:r>
            <w:r w:rsidR="00CC642F">
              <w:rPr>
                <w:rFonts w:ascii="FlandersArtSans-Regular" w:hAnsi="FlandersArtSans-Regular" w:cstheme="minorHAnsi"/>
                <w:lang w:val="nl-NL"/>
              </w:rPr>
              <w:t>–</w:t>
            </w:r>
            <w:r w:rsidRPr="00730EC9">
              <w:rPr>
                <w:rFonts w:ascii="FlandersArtSans-Regular" w:hAnsi="FlandersArtSans-Regular" w:cstheme="minorHAnsi"/>
                <w:lang w:val="nl-NL"/>
              </w:rPr>
              <w:t xml:space="preserve"> oproepdocument</w:t>
            </w:r>
            <w:r w:rsidR="00CC642F">
              <w:rPr>
                <w:rFonts w:ascii="FlandersArtSans-Regular" w:hAnsi="FlandersArtSans-Regular" w:cstheme="minorHAnsi"/>
                <w:lang w:val="nl-NL"/>
              </w:rPr>
              <w:t xml:space="preserve"> </w:t>
            </w:r>
            <w:r w:rsidR="00CC642F" w:rsidRPr="00CC642F">
              <w:rPr>
                <w:rStyle w:val="ui-provider"/>
                <w:highlight w:val="yellow"/>
                <w:shd w:val="clear" w:color="auto" w:fill="E5F18F"/>
              </w:rPr>
              <w:t>functietitel</w:t>
            </w:r>
            <w:r w:rsidR="00CC642F">
              <w:rPr>
                <w:rStyle w:val="ui-provider"/>
              </w:rPr>
              <w:t xml:space="preserve"> </w:t>
            </w:r>
            <w:r w:rsidR="00CC642F" w:rsidRPr="00CC642F">
              <w:rPr>
                <w:rStyle w:val="ui-provider"/>
                <w:highlight w:val="yellow"/>
                <w:shd w:val="clear" w:color="auto" w:fill="E5F18F"/>
              </w:rPr>
              <w:t>entiteit</w:t>
            </w:r>
            <w:r w:rsidR="00CC642F">
              <w:rPr>
                <w:rStyle w:val="ui-provider"/>
              </w:rPr>
              <w:t xml:space="preserve"> </w:t>
            </w:r>
            <w:r w:rsidR="00CC642F">
              <w:rPr>
                <w:rStyle w:val="ui-provider"/>
                <w:shd w:val="clear" w:color="auto" w:fill="E5F18F"/>
              </w:rPr>
              <w:t>i</w:t>
            </w:r>
            <w:r w:rsidR="00CC642F" w:rsidRPr="00CC642F">
              <w:rPr>
                <w:rStyle w:val="ui-provider"/>
                <w:highlight w:val="yellow"/>
                <w:shd w:val="clear" w:color="auto" w:fill="E5F18F"/>
              </w:rPr>
              <w:t>ntern/aanwerving</w:t>
            </w:r>
            <w:r w:rsidR="00CC642F">
              <w:rPr>
                <w:rStyle w:val="ui-provider"/>
                <w:rFonts w:ascii="Cambria" w:hAnsi="Cambria" w:cs="Cambria"/>
              </w:rPr>
              <w:t> </w:t>
            </w:r>
          </w:p>
          <w:p w14:paraId="1EB1D608" w14:textId="77777777" w:rsidR="007A154C" w:rsidRPr="00730EC9" w:rsidRDefault="007A154C" w:rsidP="007A154C">
            <w:pPr>
              <w:rPr>
                <w:rFonts w:ascii="FlandersArtSans-Regular" w:hAnsi="FlandersArtSans-Regular" w:cstheme="minorHAnsi"/>
                <w:i/>
                <w:highlight w:val="yellow"/>
              </w:rPr>
            </w:pPr>
          </w:p>
          <w:p w14:paraId="75B88134" w14:textId="7C357263" w:rsidR="00513269" w:rsidRPr="00730EC9" w:rsidRDefault="00513269" w:rsidP="00513269">
            <w:pPr>
              <w:rPr>
                <w:rFonts w:ascii="FlandersArtSans-Regular" w:hAnsi="FlandersArtSans-Regular" w:cs="Calibri"/>
                <w:i/>
                <w:iCs/>
                <w:color w:val="auto"/>
              </w:rPr>
            </w:pPr>
            <w:r w:rsidRPr="00513269">
              <w:rPr>
                <w:rFonts w:ascii="FlandersArtSans-Regular" w:hAnsi="FlandersArtSans-Regular"/>
                <w:b/>
                <w:bCs/>
                <w:color w:val="FF0000"/>
                <w:highlight w:val="yellow"/>
              </w:rPr>
              <w:t>Voeg toe in bijlage:</w:t>
            </w:r>
            <w:r w:rsidRPr="00513269">
              <w:rPr>
                <w:rFonts w:ascii="FlandersArtSans-Regular" w:hAnsi="FlandersArtSans-Regular"/>
                <w:color w:val="FF0000"/>
                <w:highlight w:val="yellow"/>
              </w:rPr>
              <w:t xml:space="preserve"> </w:t>
            </w:r>
            <w:r w:rsidRPr="00513269">
              <w:rPr>
                <w:rFonts w:ascii="FlandersArtSans-Regular" w:hAnsi="FlandersArtSans-Regular"/>
                <w:highlight w:val="yellow"/>
              </w:rPr>
              <w:t>het oproepdocument</w:t>
            </w:r>
          </w:p>
          <w:p w14:paraId="126321CE" w14:textId="77777777" w:rsidR="007A154C" w:rsidRPr="00730EC9" w:rsidRDefault="007A154C" w:rsidP="007A154C">
            <w:pPr>
              <w:pStyle w:val="Geenafstand"/>
              <w:rPr>
                <w:rFonts w:ascii="FlandersArtSans-Regular" w:hAnsi="FlandersArtSans-Regular" w:cstheme="minorHAnsi"/>
              </w:rPr>
            </w:pPr>
          </w:p>
          <w:p w14:paraId="0014984F" w14:textId="77777777" w:rsidR="007A154C" w:rsidRPr="00730EC9" w:rsidRDefault="007A154C" w:rsidP="007A154C">
            <w:pPr>
              <w:spacing w:after="200"/>
              <w:rPr>
                <w:rFonts w:ascii="FlandersArtSans-Regular" w:hAnsi="FlandersArtSans-Regular" w:cstheme="minorHAnsi"/>
                <w:lang w:val="nl-NL"/>
              </w:rPr>
            </w:pPr>
            <w:r w:rsidRPr="00730EC9">
              <w:rPr>
                <w:rFonts w:ascii="FlandersArtSans-Regular" w:hAnsi="FlandersArtSans-Regular" w:cstheme="minorHAnsi"/>
                <w:lang w:val="nl-NL"/>
              </w:rPr>
              <w:t>Beste vakbondsafgevaardigden,</w:t>
            </w:r>
          </w:p>
          <w:p w14:paraId="3123B237" w14:textId="77777777" w:rsidR="007A154C" w:rsidRPr="00730EC9" w:rsidRDefault="007A154C" w:rsidP="007A154C">
            <w:pPr>
              <w:spacing w:after="200"/>
              <w:rPr>
                <w:rFonts w:ascii="FlandersArtSans-Regular" w:hAnsi="FlandersArtSans-Regular" w:cstheme="minorHAnsi"/>
                <w:lang w:val="nl-NL"/>
              </w:rPr>
            </w:pPr>
          </w:p>
          <w:p w14:paraId="4178C591" w14:textId="77777777" w:rsidR="007A154C" w:rsidRPr="00730EC9" w:rsidRDefault="007A154C" w:rsidP="007A154C">
            <w:pPr>
              <w:rPr>
                <w:rFonts w:ascii="FlandersArtSans-Regular" w:hAnsi="FlandersArtSans-Regular" w:cstheme="minorHAnsi"/>
              </w:rPr>
            </w:pPr>
            <w:r w:rsidRPr="00730EC9">
              <w:rPr>
                <w:rFonts w:ascii="FlandersArtSans-Regular" w:hAnsi="FlandersArtSans-Regular" w:cstheme="minorHAnsi"/>
              </w:rPr>
              <w:t xml:space="preserve">Als bijlage vindt u het oproepdocument voor de functie van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(oproep naar werfreserve) bij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met vacaturenummer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Eventuele opmerkingen met betrekking tot dit oproepdocument kunnen tot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doorgestuurd worden. </w:t>
            </w:r>
          </w:p>
          <w:p w14:paraId="51402E21" w14:textId="77777777" w:rsidR="007A154C" w:rsidRPr="00730EC9" w:rsidRDefault="007A154C" w:rsidP="007A154C">
            <w:pPr>
              <w:rPr>
                <w:rFonts w:ascii="FlandersArtSans-Regular" w:hAnsi="FlandersArtSans-Regular" w:cstheme="minorHAnsi"/>
              </w:rPr>
            </w:pPr>
          </w:p>
          <w:p w14:paraId="26369BC1" w14:textId="77777777" w:rsidR="007A154C" w:rsidRPr="00730EC9" w:rsidRDefault="007A154C" w:rsidP="007A154C">
            <w:pPr>
              <w:rPr>
                <w:rFonts w:ascii="FlandersArtSans-Regular" w:hAnsi="FlandersArtSans-Regular" w:cstheme="minorHAnsi"/>
              </w:rPr>
            </w:pPr>
            <w:r w:rsidRPr="00730EC9">
              <w:rPr>
                <w:rFonts w:ascii="FlandersArtSans-Regular" w:hAnsi="FlandersArtSans-Regular" w:cstheme="minorHAnsi"/>
              </w:rPr>
              <w:t>Wij bezorgen u na de oproep naar de werfreserve meer informatie over de planning, locatie en het aantal kandidaten dat zal deelnemen aan de verschillende selectiestappen.</w:t>
            </w:r>
          </w:p>
          <w:p w14:paraId="180206F2" w14:textId="77777777" w:rsidR="007A154C" w:rsidRPr="00730EC9" w:rsidRDefault="007A154C" w:rsidP="007A154C">
            <w:pPr>
              <w:pStyle w:val="Geenafstand"/>
              <w:rPr>
                <w:rFonts w:ascii="FlandersArtSans-Regular" w:hAnsi="FlandersArtSans-Regular" w:cstheme="minorHAnsi"/>
              </w:rPr>
            </w:pPr>
          </w:p>
          <w:p w14:paraId="20D11E80" w14:textId="17AC8E31" w:rsidR="007A154C" w:rsidRPr="00EA7693" w:rsidRDefault="007A154C" w:rsidP="007A154C">
            <w:pPr>
              <w:rPr>
                <w:rFonts w:ascii="FlandersArtSans-Regular" w:hAnsi="FlandersArtSans-Regular" w:cs="Calibri"/>
                <w:iCs/>
                <w:lang w:val="nl-NL"/>
              </w:rPr>
            </w:pPr>
            <w:r w:rsidRPr="00EA7693">
              <w:rPr>
                <w:rFonts w:ascii="FlandersArtSans-Regular" w:hAnsi="FlandersArtSans-Regular" w:cs="Calibri"/>
                <w:iCs/>
                <w:highlight w:val="yellow"/>
                <w:lang w:val="nl-NL"/>
              </w:rPr>
              <w:t xml:space="preserve">Algemene email-handtekening </w:t>
            </w:r>
          </w:p>
          <w:p w14:paraId="578CCE0E" w14:textId="77777777" w:rsidR="007A154C" w:rsidRPr="007A154C" w:rsidRDefault="007A154C" w:rsidP="00A047FA">
            <w:pPr>
              <w:pStyle w:val="Geenafstand"/>
              <w:rPr>
                <w:rFonts w:ascii="FlandersArtSans-Regular" w:hAnsi="FlandersArtSans-Regular" w:cstheme="minorHAnsi"/>
                <w:lang w:val="nl-NL"/>
              </w:rPr>
            </w:pPr>
          </w:p>
        </w:tc>
      </w:tr>
    </w:tbl>
    <w:p w14:paraId="714B46C9" w14:textId="77777777" w:rsidR="002D307B" w:rsidRDefault="002D307B" w:rsidP="002D307B">
      <w:pPr>
        <w:rPr>
          <w:rFonts w:ascii="FlandersArtSans-Regular" w:hAnsi="FlandersArtSans-Regular" w:cs="Calibri"/>
          <w:i/>
          <w:lang w:val="nl-NL"/>
        </w:rPr>
      </w:pPr>
    </w:p>
    <w:p w14:paraId="2A7F7E3B" w14:textId="12BAB408" w:rsidR="00C904B7" w:rsidRPr="00730EC9" w:rsidRDefault="00C904B7" w:rsidP="00C904B7">
      <w:pPr>
        <w:pStyle w:val="Geenafstand"/>
        <w:rPr>
          <w:rFonts w:ascii="FlandersArtSans-Regular" w:hAnsi="FlandersArtSans-Regular" w:cstheme="minorHAnsi"/>
          <w:lang w:val="nl-NL"/>
        </w:rPr>
      </w:pPr>
      <w:r w:rsidRPr="00730EC9">
        <w:rPr>
          <w:rFonts w:ascii="FlandersArtSans-Regular" w:hAnsi="FlandersArtSans-Regular" w:cstheme="minorHAnsi"/>
          <w:lang w:val="nl-NL"/>
        </w:rPr>
        <w:t xml:space="preserve">We spreken af dat we de vakorganisaties een week op voorhand op de hoogte brengen van de selectiegesprekken bij een oproep uit een werfreserve waar nog gesprekken plaatsvinden. Vermeld ook expliciet in de mail dat het over </w:t>
      </w:r>
      <w:proofErr w:type="spellStart"/>
      <w:r w:rsidRPr="00730EC9">
        <w:rPr>
          <w:rFonts w:ascii="FlandersArtSans-Regular" w:hAnsi="FlandersArtSans-Regular" w:cstheme="minorHAnsi"/>
          <w:lang w:val="nl-NL"/>
        </w:rPr>
        <w:t>functiespecifieke</w:t>
      </w:r>
      <w:proofErr w:type="spellEnd"/>
      <w:r w:rsidRPr="00730EC9">
        <w:rPr>
          <w:rFonts w:ascii="FlandersArtSans-Regular" w:hAnsi="FlandersArtSans-Regular" w:cstheme="minorHAnsi"/>
          <w:lang w:val="nl-NL"/>
        </w:rPr>
        <w:t xml:space="preserve"> </w:t>
      </w:r>
      <w:r w:rsidR="00805FAB" w:rsidRPr="00730EC9">
        <w:rPr>
          <w:rFonts w:ascii="FlandersArtSans-Regular" w:hAnsi="FlandersArtSans-Regular" w:cstheme="minorHAnsi"/>
          <w:lang w:val="nl-NL"/>
        </w:rPr>
        <w:t xml:space="preserve">of bijkomende </w:t>
      </w:r>
      <w:r w:rsidRPr="00730EC9">
        <w:rPr>
          <w:rFonts w:ascii="FlandersArtSans-Regular" w:hAnsi="FlandersArtSans-Regular" w:cstheme="minorHAnsi"/>
          <w:lang w:val="nl-NL"/>
        </w:rPr>
        <w:t>gesprekken gaat</w:t>
      </w:r>
      <w:r>
        <w:rPr>
          <w:rFonts w:ascii="FlandersArtSans-Regular" w:hAnsi="FlandersArtSans-Regular" w:cstheme="minorHAnsi"/>
          <w:lang w:val="nl-NL"/>
        </w:rPr>
        <w:t xml:space="preserve"> </w:t>
      </w:r>
      <w:r w:rsidRPr="00730EC9">
        <w:rPr>
          <w:rFonts w:ascii="FlandersArtSans-Regular" w:hAnsi="FlandersArtSans-Regular" w:cstheme="minorHAnsi"/>
          <w:lang w:val="nl-NL"/>
        </w:rPr>
        <w:t xml:space="preserve">(voor sjabloon zie </w:t>
      </w:r>
      <w:hyperlink r:id="rId123" w:history="1">
        <w:r w:rsidRPr="00730EC9">
          <w:rPr>
            <w:rStyle w:val="Hyperlink"/>
            <w:rFonts w:ascii="FlandersArtSans-Regular" w:hAnsi="FlandersArtSans-Regular"/>
          </w:rPr>
          <w:t>12_Mail_Vakorganisaties_uitnodiging_selectie.docx</w:t>
        </w:r>
      </w:hyperlink>
      <w:r w:rsidRPr="00730EC9">
        <w:rPr>
          <w:rFonts w:ascii="FlandersArtSans-Regular" w:hAnsi="FlandersArtSans-Regular"/>
        </w:rPr>
        <w:t>)</w:t>
      </w:r>
      <w:r w:rsidR="000E3EC2">
        <w:rPr>
          <w:rFonts w:ascii="FlandersArtSans-Regular" w:hAnsi="FlandersArtSans-Regular"/>
        </w:rPr>
        <w:t>.</w:t>
      </w:r>
    </w:p>
    <w:p w14:paraId="2259095E" w14:textId="77777777" w:rsidR="0008394B" w:rsidRPr="00730EC9" w:rsidRDefault="0008394B" w:rsidP="00063D41">
      <w:pPr>
        <w:pStyle w:val="Geenafstand"/>
        <w:rPr>
          <w:rFonts w:ascii="FlandersArtSans-Regular" w:hAnsi="FlandersArtSans-Regular" w:cstheme="minorHAnsi"/>
          <w:lang w:val="nl-NL"/>
        </w:rPr>
      </w:pPr>
    </w:p>
    <w:p w14:paraId="76A98BAA" w14:textId="7C927B6D" w:rsidR="00CC0E60" w:rsidRPr="00730EC9" w:rsidRDefault="00C904B7" w:rsidP="00063D41">
      <w:pPr>
        <w:pStyle w:val="Geenafstand"/>
        <w:rPr>
          <w:rFonts w:ascii="FlandersArtSans-Regular" w:hAnsi="FlandersArtSans-Regular" w:cstheme="minorHAnsi"/>
          <w:lang w:val="nl-NL"/>
        </w:rPr>
      </w:pPr>
      <w:r w:rsidRPr="00730EC9">
        <w:rPr>
          <w:rFonts w:ascii="FlandersArtSans-Regular" w:hAnsi="FlandersArtSans-Regular" w:cstheme="minorHAnsi"/>
          <w:lang w:val="nl-NL"/>
        </w:rPr>
        <w:t xml:space="preserve">Als je geen bijkomende deelnemingsvoorwaarden </w:t>
      </w:r>
      <w:r w:rsidR="006B56B4" w:rsidRPr="00730EC9">
        <w:rPr>
          <w:rFonts w:ascii="FlandersArtSans-Regular" w:hAnsi="FlandersArtSans-Regular" w:cstheme="minorHAnsi"/>
          <w:lang w:val="nl-NL"/>
        </w:rPr>
        <w:t>stelt</w:t>
      </w:r>
      <w:r w:rsidRPr="00730EC9">
        <w:rPr>
          <w:rFonts w:ascii="FlandersArtSans-Regular" w:hAnsi="FlandersArtSans-Regular" w:cstheme="minorHAnsi"/>
          <w:lang w:val="nl-NL"/>
        </w:rPr>
        <w:t xml:space="preserve"> of geen bijkomende </w:t>
      </w:r>
      <w:proofErr w:type="spellStart"/>
      <w:r w:rsidRPr="00730EC9">
        <w:rPr>
          <w:rFonts w:ascii="FlandersArtSans-Regular" w:hAnsi="FlandersArtSans-Regular" w:cstheme="minorHAnsi"/>
          <w:lang w:val="nl-NL"/>
        </w:rPr>
        <w:t>testing</w:t>
      </w:r>
      <w:proofErr w:type="spellEnd"/>
      <w:r w:rsidRPr="00730EC9">
        <w:rPr>
          <w:rFonts w:ascii="FlandersArtSans-Regular" w:hAnsi="FlandersArtSans-Regular" w:cstheme="minorHAnsi"/>
          <w:lang w:val="nl-NL"/>
        </w:rPr>
        <w:t xml:space="preserve"> organiseert, hoef je</w:t>
      </w:r>
      <w:r w:rsidR="006B56B4" w:rsidRPr="00730EC9">
        <w:rPr>
          <w:rFonts w:ascii="FlandersArtSans-Regular" w:hAnsi="FlandersArtSans-Regular" w:cstheme="minorHAnsi"/>
          <w:lang w:val="nl-NL"/>
        </w:rPr>
        <w:t xml:space="preserve"> de vakorganisaties enkel in te lichten wanneer de </w:t>
      </w:r>
      <w:r w:rsidR="00430B33" w:rsidRPr="00730EC9">
        <w:rPr>
          <w:rFonts w:ascii="FlandersArtSans-Regular" w:hAnsi="FlandersArtSans-Regular" w:cstheme="minorHAnsi"/>
          <w:lang w:val="nl-NL"/>
        </w:rPr>
        <w:t xml:space="preserve">(bijkomende) </w:t>
      </w:r>
      <w:r w:rsidR="006B56B4" w:rsidRPr="00730EC9">
        <w:rPr>
          <w:rFonts w:ascii="FlandersArtSans-Regular" w:hAnsi="FlandersArtSans-Regular" w:cstheme="minorHAnsi"/>
          <w:lang w:val="nl-NL"/>
        </w:rPr>
        <w:t>gesprekken doorgaan (zie hierboven).</w:t>
      </w:r>
    </w:p>
    <w:p w14:paraId="4A00075C" w14:textId="77777777" w:rsidR="006B56B4" w:rsidRPr="00730EC9" w:rsidRDefault="006B56B4" w:rsidP="00063D41">
      <w:pPr>
        <w:pStyle w:val="Geenafstand"/>
        <w:rPr>
          <w:rFonts w:ascii="FlandersArtSans-Regular" w:hAnsi="FlandersArtSans-Regular" w:cstheme="minorHAnsi"/>
          <w:lang w:val="nl-NL"/>
        </w:rPr>
      </w:pPr>
    </w:p>
    <w:p w14:paraId="4FD52080" w14:textId="77777777" w:rsidR="00EA259B" w:rsidRPr="00730EC9" w:rsidRDefault="00EA259B" w:rsidP="00063D41">
      <w:pPr>
        <w:pStyle w:val="Geenafstand"/>
        <w:rPr>
          <w:rFonts w:ascii="FlandersArtSans-Regular" w:hAnsi="FlandersArtSans-Regular" w:cstheme="minorHAnsi"/>
          <w:lang w:val="nl-NL"/>
        </w:rPr>
      </w:pPr>
    </w:p>
    <w:p w14:paraId="7553492C" w14:textId="49D98601" w:rsidR="00012B49" w:rsidRDefault="00886F01" w:rsidP="0005254B">
      <w:pPr>
        <w:pStyle w:val="Lijstalinea"/>
        <w:numPr>
          <w:ilvl w:val="0"/>
          <w:numId w:val="16"/>
        </w:numPr>
        <w:rPr>
          <w:rFonts w:ascii="FlandersArtSans-Regular" w:hAnsi="FlandersArtSans-Regular" w:cstheme="minorHAnsi"/>
          <w:b/>
          <w:sz w:val="24"/>
          <w:szCs w:val="24"/>
        </w:rPr>
      </w:pPr>
      <w:r>
        <w:rPr>
          <w:rFonts w:ascii="FlandersArtSans-Regular" w:hAnsi="FlandersArtSans-Regular" w:cstheme="minorHAnsi"/>
          <w:b/>
          <w:sz w:val="24"/>
          <w:szCs w:val="24"/>
        </w:rPr>
        <w:t xml:space="preserve">Sjabloonmail </w:t>
      </w:r>
      <w:r w:rsidR="00012B49">
        <w:rPr>
          <w:rFonts w:ascii="FlandersArtSans-Regular" w:hAnsi="FlandersArtSans-Regular" w:cstheme="minorHAnsi"/>
          <w:b/>
          <w:sz w:val="24"/>
          <w:szCs w:val="24"/>
        </w:rPr>
        <w:t>a</w:t>
      </w:r>
      <w:r w:rsidR="00012B49" w:rsidRPr="0005254B">
        <w:rPr>
          <w:rFonts w:ascii="FlandersArtSans-Regular" w:hAnsi="FlandersArtSans-Regular" w:cstheme="minorHAnsi"/>
          <w:b/>
          <w:sz w:val="24"/>
          <w:szCs w:val="24"/>
        </w:rPr>
        <w:t>fwijken publicatietermijn 15 werkdagen</w:t>
      </w:r>
    </w:p>
    <w:p w14:paraId="2D379960" w14:textId="77777777" w:rsidR="00012B49" w:rsidRDefault="00012B49" w:rsidP="00012B49">
      <w:pPr>
        <w:rPr>
          <w:rFonts w:ascii="FlandersArtSans-Regular" w:hAnsi="FlandersArtSans-Regular" w:cstheme="minorHAnsi"/>
          <w:b/>
          <w:sz w:val="24"/>
          <w:szCs w:val="24"/>
        </w:rPr>
      </w:pPr>
    </w:p>
    <w:tbl>
      <w:tblPr>
        <w:tblStyle w:val="Tabelraster"/>
        <w:tblW w:w="0" w:type="auto"/>
        <w:tblLook w:val="04A0" w:firstRow="1" w:lastRow="0" w:firstColumn="1" w:lastColumn="0" w:noHBand="0" w:noVBand="1"/>
      </w:tblPr>
      <w:tblGrid>
        <w:gridCol w:w="9912"/>
      </w:tblGrid>
      <w:tr w:rsidR="0005254B" w14:paraId="79E63E93" w14:textId="77777777" w:rsidTr="0005254B">
        <w:tc>
          <w:tcPr>
            <w:tcW w:w="9912" w:type="dxa"/>
          </w:tcPr>
          <w:p w14:paraId="206CB7FD" w14:textId="77777777" w:rsidR="0005254B" w:rsidRPr="00730EC9" w:rsidRDefault="0005254B" w:rsidP="0005254B">
            <w:pPr>
              <w:rPr>
                <w:rFonts w:ascii="FlandersArtSans-Regular" w:hAnsi="FlandersArtSans-Regular" w:cs="Calibri"/>
                <w:i/>
                <w:iCs/>
                <w:color w:val="auto"/>
              </w:rPr>
            </w:pPr>
            <w:r w:rsidRPr="007A154C">
              <w:rPr>
                <w:rFonts w:ascii="FlandersArtSans-Regular" w:hAnsi="FlandersArtSans-Regular"/>
                <w:b/>
                <w:bCs/>
                <w:color w:val="FF0000"/>
                <w:highlight w:val="yellow"/>
              </w:rPr>
              <w:t>Voeg toe in bijlage:</w:t>
            </w:r>
            <w:r w:rsidRPr="007A154C">
              <w:rPr>
                <w:rFonts w:ascii="FlandersArtSans-Regular" w:hAnsi="FlandersArtSans-Regular"/>
                <w:color w:val="FF0000"/>
                <w:highlight w:val="yellow"/>
              </w:rPr>
              <w:t xml:space="preserve"> </w:t>
            </w:r>
            <w:r w:rsidRPr="007A154C">
              <w:rPr>
                <w:rFonts w:ascii="FlandersArtSans-Regular" w:hAnsi="FlandersArtSans-Regular"/>
                <w:highlight w:val="yellow"/>
              </w:rPr>
              <w:t>het selectiereglement</w:t>
            </w:r>
          </w:p>
          <w:p w14:paraId="05DB2248" w14:textId="77777777" w:rsidR="0005254B" w:rsidRPr="00730EC9" w:rsidRDefault="0005254B" w:rsidP="0005254B">
            <w:pPr>
              <w:rPr>
                <w:rFonts w:ascii="FlandersArtSans-Regular" w:hAnsi="FlandersArtSans-Regular" w:cstheme="minorHAnsi"/>
                <w:i/>
              </w:rPr>
            </w:pPr>
          </w:p>
          <w:p w14:paraId="42BECE91" w14:textId="7666B439" w:rsidR="0005254B" w:rsidRPr="00730EC9" w:rsidRDefault="0005254B" w:rsidP="0005254B">
            <w:pPr>
              <w:spacing w:after="200"/>
              <w:rPr>
                <w:rFonts w:ascii="FlandersArtSans-Regular" w:hAnsi="FlandersArtSans-Regular" w:cstheme="minorHAnsi"/>
                <w:i/>
                <w:iCs/>
                <w:lang w:val="nl-NL"/>
              </w:rPr>
            </w:pPr>
            <w:r w:rsidRPr="00513269">
              <w:rPr>
                <w:rFonts w:ascii="FlandersArtSans-Regular" w:hAnsi="FlandersArtSans-Regular" w:cstheme="minorHAnsi"/>
                <w:b/>
                <w:bCs/>
                <w:lang w:val="nl-NL"/>
              </w:rPr>
              <w:t>Onderwerp:</w:t>
            </w:r>
            <w:r w:rsidRPr="00730EC9">
              <w:rPr>
                <w:rFonts w:ascii="FlandersArtSans-Regular" w:hAnsi="FlandersArtSans-Regular" w:cstheme="minorHAnsi"/>
                <w:i/>
                <w:iCs/>
                <w:lang w:val="nl-NL"/>
              </w:rPr>
              <w:t xml:space="preserve"> </w:t>
            </w:r>
            <w:r w:rsidRPr="00730EC9">
              <w:rPr>
                <w:rFonts w:ascii="FlandersArtSans-Regular" w:hAnsi="FlandersArtSans-Regular" w:cstheme="minorHAnsi"/>
                <w:lang w:val="nl-NL"/>
              </w:rPr>
              <w:t xml:space="preserve">Opstart selectieprocedure </w:t>
            </w:r>
            <w:r w:rsidR="00CC642F">
              <w:rPr>
                <w:rFonts w:ascii="FlandersArtSans-Regular" w:hAnsi="FlandersArtSans-Regular" w:cstheme="minorHAnsi"/>
                <w:lang w:val="nl-NL"/>
              </w:rPr>
              <w:t>–</w:t>
            </w:r>
            <w:r w:rsidRPr="00730EC9">
              <w:rPr>
                <w:rFonts w:ascii="FlandersArtSans-Regular" w:hAnsi="FlandersArtSans-Regular" w:cstheme="minorHAnsi"/>
                <w:lang w:val="nl-NL"/>
              </w:rPr>
              <w:t xml:space="preserve"> selectiereglement</w:t>
            </w:r>
            <w:r w:rsidR="00CC642F">
              <w:rPr>
                <w:rFonts w:ascii="FlandersArtSans-Regular" w:hAnsi="FlandersArtSans-Regular" w:cstheme="minorHAnsi"/>
                <w:lang w:val="nl-NL"/>
              </w:rPr>
              <w:t xml:space="preserve"> </w:t>
            </w:r>
            <w:r w:rsidR="00CC642F" w:rsidRPr="00CC642F">
              <w:rPr>
                <w:rStyle w:val="ui-provider"/>
                <w:highlight w:val="yellow"/>
                <w:shd w:val="clear" w:color="auto" w:fill="E5F18F"/>
              </w:rPr>
              <w:t>functietitel</w:t>
            </w:r>
            <w:r w:rsidR="00CC642F">
              <w:rPr>
                <w:rStyle w:val="ui-provider"/>
              </w:rPr>
              <w:t xml:space="preserve"> </w:t>
            </w:r>
            <w:r w:rsidR="00CC642F" w:rsidRPr="00CC642F">
              <w:rPr>
                <w:rStyle w:val="ui-provider"/>
                <w:highlight w:val="yellow"/>
                <w:shd w:val="clear" w:color="auto" w:fill="E5F18F"/>
              </w:rPr>
              <w:t>entiteit</w:t>
            </w:r>
            <w:r w:rsidR="00CC642F">
              <w:rPr>
                <w:rStyle w:val="ui-provider"/>
              </w:rPr>
              <w:t xml:space="preserve"> </w:t>
            </w:r>
            <w:r w:rsidR="00CC642F">
              <w:rPr>
                <w:rStyle w:val="ui-provider"/>
                <w:shd w:val="clear" w:color="auto" w:fill="E5F18F"/>
              </w:rPr>
              <w:t>i</w:t>
            </w:r>
            <w:r w:rsidR="00CC642F" w:rsidRPr="00CC642F">
              <w:rPr>
                <w:rStyle w:val="ui-provider"/>
                <w:highlight w:val="yellow"/>
                <w:shd w:val="clear" w:color="auto" w:fill="E5F18F"/>
              </w:rPr>
              <w:t>ntern/aanwerving</w:t>
            </w:r>
            <w:r w:rsidR="00CC642F">
              <w:rPr>
                <w:rStyle w:val="ui-provider"/>
                <w:rFonts w:ascii="Cambria" w:hAnsi="Cambria" w:cs="Cambria"/>
              </w:rPr>
              <w:t> </w:t>
            </w:r>
          </w:p>
          <w:p w14:paraId="5A8405ED" w14:textId="77777777" w:rsidR="0005254B" w:rsidRPr="00730EC9" w:rsidRDefault="0005254B" w:rsidP="0005254B">
            <w:pPr>
              <w:rPr>
                <w:rFonts w:ascii="FlandersArtSans-Regular" w:hAnsi="FlandersArtSans-Regular" w:cstheme="minorHAnsi"/>
              </w:rPr>
            </w:pPr>
          </w:p>
          <w:p w14:paraId="6DB00172" w14:textId="77777777" w:rsidR="0005254B" w:rsidRPr="00730EC9" w:rsidRDefault="0005254B" w:rsidP="0005254B">
            <w:pPr>
              <w:rPr>
                <w:rFonts w:ascii="FlandersArtSans-Regular" w:hAnsi="FlandersArtSans-Regular" w:cstheme="minorHAnsi"/>
              </w:rPr>
            </w:pPr>
            <w:r w:rsidRPr="00730EC9">
              <w:rPr>
                <w:rFonts w:ascii="FlandersArtSans-Regular" w:hAnsi="FlandersArtSans-Regular" w:cstheme="minorHAnsi"/>
              </w:rPr>
              <w:t>Beste vakbondsafgevaardigden,</w:t>
            </w:r>
          </w:p>
          <w:p w14:paraId="14345180" w14:textId="77777777" w:rsidR="0005254B" w:rsidRPr="00730EC9" w:rsidRDefault="0005254B" w:rsidP="0005254B">
            <w:pPr>
              <w:rPr>
                <w:rFonts w:ascii="FlandersArtSans-Regular" w:hAnsi="FlandersArtSans-Regular" w:cstheme="minorHAnsi"/>
              </w:rPr>
            </w:pPr>
          </w:p>
          <w:p w14:paraId="3627624F" w14:textId="77777777" w:rsidR="0005254B" w:rsidRPr="00730EC9" w:rsidRDefault="0005254B" w:rsidP="0005254B">
            <w:pPr>
              <w:rPr>
                <w:rFonts w:ascii="FlandersArtSans-Regular" w:hAnsi="FlandersArtSans-Regular" w:cstheme="minorHAnsi"/>
              </w:rPr>
            </w:pPr>
            <w:r w:rsidRPr="00730EC9">
              <w:rPr>
                <w:rFonts w:ascii="FlandersArtSans-Regular" w:hAnsi="FlandersArtSans-Regular" w:cstheme="minorHAnsi"/>
              </w:rPr>
              <w:t xml:space="preserve">Als bijlage vindt u het selectiereglement voor de functie van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bij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met vacaturenummer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Eventuele opmerkingen met betrekking tot dit selectiereglement kunnen tot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doorgestuurd worden.</w:t>
            </w:r>
          </w:p>
          <w:p w14:paraId="1FF33D21" w14:textId="77777777" w:rsidR="0005254B" w:rsidRPr="00730EC9" w:rsidRDefault="0005254B" w:rsidP="0005254B">
            <w:pPr>
              <w:rPr>
                <w:rFonts w:ascii="FlandersArtSans-Regular" w:hAnsi="FlandersArtSans-Regular" w:cstheme="minorHAnsi"/>
              </w:rPr>
            </w:pPr>
          </w:p>
          <w:p w14:paraId="517CD8F4" w14:textId="77777777" w:rsidR="0005254B" w:rsidRPr="00730EC9" w:rsidRDefault="0005254B" w:rsidP="0005254B">
            <w:pPr>
              <w:rPr>
                <w:rFonts w:ascii="FlandersArtSans-Regular" w:hAnsi="FlandersArtSans-Regular" w:cstheme="minorHAnsi"/>
              </w:rPr>
            </w:pPr>
            <w:r w:rsidRPr="00730EC9">
              <w:rPr>
                <w:rFonts w:ascii="FlandersArtSans-Regular" w:hAnsi="FlandersArtSans-Regular" w:cstheme="minorHAnsi"/>
              </w:rPr>
              <w:t>Wij bezorgen u dan na de publicatieperiode meer informatie over de planning, locatie en het aantal kandidaten dat zal deelnemen aan de verschillende selectiestappen.</w:t>
            </w:r>
          </w:p>
          <w:p w14:paraId="3D9BEACC" w14:textId="77777777" w:rsidR="0005254B" w:rsidRPr="00730EC9" w:rsidRDefault="0005254B" w:rsidP="0005254B">
            <w:pPr>
              <w:rPr>
                <w:rFonts w:ascii="FlandersArtSans-Regular" w:hAnsi="FlandersArtSans-Regular" w:cstheme="minorHAnsi"/>
              </w:rPr>
            </w:pPr>
          </w:p>
          <w:p w14:paraId="218B6C01" w14:textId="77777777" w:rsidR="0005254B" w:rsidRPr="00730EC9" w:rsidRDefault="0005254B" w:rsidP="0005254B">
            <w:pPr>
              <w:rPr>
                <w:rFonts w:ascii="FlandersArtSans-Regular" w:hAnsi="FlandersArtSans-Regular" w:cstheme="minorHAnsi"/>
              </w:rPr>
            </w:pPr>
            <w:r w:rsidRPr="00730EC9">
              <w:rPr>
                <w:rFonts w:ascii="FlandersArtSans-Regular" w:hAnsi="FlandersArtSans-Regular" w:cstheme="minorHAnsi"/>
              </w:rPr>
              <w:t xml:space="preserve">De publicatieperiode voor deze procedure werd vastgelegd van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tot </w:t>
            </w:r>
            <w:r w:rsidRPr="00730EC9">
              <w:rPr>
                <w:rFonts w:ascii="FlandersArtSans-Regular" w:hAnsi="FlandersArtSans-Regular" w:cstheme="minorHAnsi"/>
                <w:highlight w:val="yellow"/>
              </w:rPr>
              <w:t>XXX</w:t>
            </w:r>
            <w:r w:rsidRPr="00730EC9">
              <w:rPr>
                <w:rFonts w:ascii="FlandersArtSans-Regular" w:hAnsi="FlandersArtSans-Regular" w:cstheme="minorHAnsi"/>
              </w:rPr>
              <w:t xml:space="preserve"> omwille van hoogdringendheid. </w:t>
            </w:r>
          </w:p>
          <w:p w14:paraId="7CBB184F" w14:textId="77777777" w:rsidR="0005254B" w:rsidRPr="00730EC9" w:rsidRDefault="0005254B" w:rsidP="0005254B">
            <w:pPr>
              <w:rPr>
                <w:rFonts w:ascii="FlandersArtSans-Regular" w:hAnsi="FlandersArtSans-Regular" w:cstheme="minorHAnsi"/>
              </w:rPr>
            </w:pPr>
          </w:p>
          <w:p w14:paraId="30A08683" w14:textId="58402F06" w:rsidR="0005254B" w:rsidRPr="00730EC9" w:rsidRDefault="0005254B" w:rsidP="0005254B">
            <w:pPr>
              <w:rPr>
                <w:rFonts w:ascii="FlandersArtSans-Regular" w:hAnsi="FlandersArtSans-Regular" w:cstheme="minorHAnsi"/>
              </w:rPr>
            </w:pPr>
            <w:r w:rsidRPr="00730EC9">
              <w:rPr>
                <w:rFonts w:ascii="FlandersArtSans-Regular" w:hAnsi="FlandersArtSans-Regular" w:cstheme="minorHAnsi"/>
              </w:rPr>
              <w:t xml:space="preserve">Reden: </w:t>
            </w:r>
            <w:r w:rsidR="00501182">
              <w:rPr>
                <w:rFonts w:ascii="FlandersArtSans-Regular" w:hAnsi="FlandersArtSans-Regular" w:cstheme="minorHAnsi"/>
                <w:highlight w:val="yellow"/>
              </w:rPr>
              <w:t>XXX</w:t>
            </w:r>
            <w:r w:rsidRPr="00730EC9">
              <w:rPr>
                <w:rFonts w:ascii="FlandersArtSans-Regular" w:hAnsi="FlandersArtSans-Regular" w:cstheme="minorHAnsi"/>
                <w:highlight w:val="yellow"/>
              </w:rPr>
              <w:t xml:space="preserve"> (bv.</w:t>
            </w:r>
            <w:r w:rsidR="00501182">
              <w:rPr>
                <w:rFonts w:ascii="FlandersArtSans-Regular" w:hAnsi="FlandersArtSans-Regular" w:cstheme="minorHAnsi"/>
                <w:highlight w:val="yellow"/>
              </w:rPr>
              <w:t xml:space="preserve"> </w:t>
            </w:r>
            <w:r w:rsidRPr="00730EC9">
              <w:rPr>
                <w:rFonts w:ascii="FlandersArtSans-Regular" w:hAnsi="FlandersArtSans-Regular" w:cstheme="minorHAnsi"/>
                <w:highlight w:val="yellow"/>
              </w:rPr>
              <w:t>het gemeenschappelijk dienstencentrum ‘Sociaal Secretariaat’ binnen het Agentschap Overheidspersoneel werd sinds 1/01/2015 opgericht. Dit dienstencentrum heeft de ambitie om op termijn de werking van alle entiteiten van de Vlaamse overheid te ondersteunen op vlak van personeelsbeheer. Wegens de hoge werkdruk tijdens deze opstartperiode is er een dringende nood aan een extra werkkracht. We wijken daarom af van de standaardsollicitatietermijn van 15 werkdagen. We bieden wel de garantie dat de vacature maximaal verspreid zal worden, opdat iedereen de kans krijgt om te solliciteren).</w:t>
            </w:r>
            <w:r w:rsidRPr="00730EC9">
              <w:rPr>
                <w:rFonts w:ascii="FlandersArtSans-Regular" w:hAnsi="FlandersArtSans-Regular" w:cstheme="minorHAnsi"/>
              </w:rPr>
              <w:t xml:space="preserve"> </w:t>
            </w:r>
          </w:p>
          <w:p w14:paraId="6FF2D75C" w14:textId="77777777" w:rsidR="0005254B" w:rsidRPr="00730EC9" w:rsidRDefault="0005254B" w:rsidP="0005254B">
            <w:pPr>
              <w:rPr>
                <w:rFonts w:ascii="FlandersArtSans-Regular" w:hAnsi="FlandersArtSans-Regular" w:cstheme="minorHAnsi"/>
              </w:rPr>
            </w:pPr>
          </w:p>
          <w:p w14:paraId="523CD14B" w14:textId="76542BFE" w:rsidR="0005254B" w:rsidRPr="0005254B" w:rsidRDefault="0005254B" w:rsidP="0005254B">
            <w:pPr>
              <w:rPr>
                <w:rFonts w:ascii="FlandersArtSans-Regular" w:hAnsi="FlandersArtSans-Regular" w:cs="Calibri"/>
                <w:iCs/>
                <w:lang w:val="nl-NL"/>
              </w:rPr>
            </w:pPr>
            <w:r w:rsidRPr="0005254B">
              <w:rPr>
                <w:rFonts w:ascii="FlandersArtSans-Regular" w:hAnsi="FlandersArtSans-Regular" w:cs="Calibri"/>
                <w:iCs/>
                <w:highlight w:val="yellow"/>
                <w:lang w:val="nl-NL"/>
              </w:rPr>
              <w:t xml:space="preserve">Algemene email-handtekening </w:t>
            </w:r>
          </w:p>
          <w:p w14:paraId="63381764" w14:textId="77777777" w:rsidR="0005254B" w:rsidRPr="0005254B" w:rsidRDefault="0005254B" w:rsidP="0005254B">
            <w:pPr>
              <w:rPr>
                <w:rFonts w:ascii="FlandersArtSans-Regular" w:hAnsi="FlandersArtSans-Regular" w:cstheme="minorHAnsi"/>
                <w:b/>
                <w:sz w:val="24"/>
                <w:szCs w:val="24"/>
                <w:lang w:val="nl-NL"/>
              </w:rPr>
            </w:pPr>
          </w:p>
        </w:tc>
      </w:tr>
    </w:tbl>
    <w:p w14:paraId="2EE716E6" w14:textId="77777777" w:rsidR="008979F8" w:rsidRPr="00730EC9" w:rsidRDefault="008979F8" w:rsidP="008979F8">
      <w:pPr>
        <w:pStyle w:val="paragraph"/>
        <w:spacing w:before="0" w:beforeAutospacing="0" w:after="0" w:afterAutospacing="0"/>
        <w:textAlignment w:val="baseline"/>
        <w:rPr>
          <w:rStyle w:val="normaltextrun"/>
          <w:rFonts w:ascii="FlandersArtSans-Regular" w:hAnsi="FlandersArtSans-Regular" w:cs="Calibri"/>
          <w:b/>
          <w:color w:val="1D1B11"/>
          <w:sz w:val="22"/>
          <w:szCs w:val="22"/>
          <w:u w:val="single"/>
        </w:rPr>
      </w:pPr>
    </w:p>
    <w:p w14:paraId="55747BBD" w14:textId="77777777" w:rsidR="008979F8" w:rsidRPr="00730EC9" w:rsidRDefault="008979F8" w:rsidP="008979F8">
      <w:pPr>
        <w:pStyle w:val="paragraph"/>
        <w:spacing w:before="0" w:beforeAutospacing="0" w:after="0" w:afterAutospacing="0"/>
        <w:textAlignment w:val="baseline"/>
        <w:rPr>
          <w:rStyle w:val="normaltextrun"/>
          <w:rFonts w:ascii="FlandersArtSans-Regular" w:hAnsi="FlandersArtSans-Regular" w:cs="Calibri"/>
          <w:b/>
          <w:color w:val="1D1B11"/>
          <w:sz w:val="22"/>
          <w:szCs w:val="22"/>
          <w:u w:val="single"/>
        </w:rPr>
      </w:pPr>
    </w:p>
    <w:p w14:paraId="182CEBF4" w14:textId="74972FCE" w:rsidR="008979F8" w:rsidRPr="00AF6674" w:rsidRDefault="00886F01" w:rsidP="0005254B">
      <w:pPr>
        <w:pStyle w:val="Lijstalinea"/>
        <w:numPr>
          <w:ilvl w:val="0"/>
          <w:numId w:val="16"/>
        </w:numPr>
        <w:rPr>
          <w:rFonts w:ascii="FlandersArtSans-Regular" w:hAnsi="FlandersArtSans-Regular" w:cstheme="minorHAnsi"/>
          <w:b/>
          <w:sz w:val="24"/>
          <w:szCs w:val="24"/>
        </w:rPr>
      </w:pPr>
      <w:r>
        <w:rPr>
          <w:rFonts w:ascii="FlandersArtSans-Regular" w:hAnsi="FlandersArtSans-Regular" w:cstheme="minorHAnsi"/>
          <w:b/>
          <w:bCs/>
          <w:sz w:val="24"/>
          <w:szCs w:val="24"/>
        </w:rPr>
        <w:t>Sjabloonmail v</w:t>
      </w:r>
      <w:r w:rsidR="008979F8" w:rsidRPr="00AF6674">
        <w:rPr>
          <w:rFonts w:ascii="FlandersArtSans-Regular" w:hAnsi="FlandersArtSans-Regular" w:cstheme="minorHAnsi"/>
          <w:b/>
          <w:bCs/>
          <w:sz w:val="24"/>
          <w:szCs w:val="24"/>
        </w:rPr>
        <w:t>erlenging</w:t>
      </w:r>
      <w:r w:rsidR="008979F8" w:rsidRPr="00AF6674">
        <w:rPr>
          <w:rFonts w:ascii="FlandersArtSans-Regular" w:hAnsi="FlandersArtSans-Regular" w:cstheme="minorHAnsi"/>
          <w:b/>
          <w:sz w:val="24"/>
          <w:szCs w:val="24"/>
        </w:rPr>
        <w:t xml:space="preserve"> sollicitatietermijn</w:t>
      </w:r>
      <w:r w:rsidR="008979F8" w:rsidRPr="00AF6674">
        <w:rPr>
          <w:rFonts w:ascii="Cambria" w:hAnsi="Cambria" w:cs="Cambria"/>
          <w:b/>
          <w:sz w:val="24"/>
          <w:szCs w:val="24"/>
        </w:rPr>
        <w:t> </w:t>
      </w:r>
    </w:p>
    <w:p w14:paraId="78B332AA" w14:textId="77777777" w:rsidR="00012B49" w:rsidRDefault="00012B49" w:rsidP="00012B49">
      <w:pPr>
        <w:rPr>
          <w:rFonts w:ascii="FlandersArtSans-Regular" w:hAnsi="FlandersArtSans-Regular" w:cstheme="minorHAnsi"/>
        </w:rPr>
      </w:pPr>
    </w:p>
    <w:tbl>
      <w:tblPr>
        <w:tblStyle w:val="Tabelraster"/>
        <w:tblW w:w="0" w:type="auto"/>
        <w:tblLook w:val="04A0" w:firstRow="1" w:lastRow="0" w:firstColumn="1" w:lastColumn="0" w:noHBand="0" w:noVBand="1"/>
      </w:tblPr>
      <w:tblGrid>
        <w:gridCol w:w="9912"/>
      </w:tblGrid>
      <w:tr w:rsidR="00AF6674" w14:paraId="3E66BA08" w14:textId="77777777" w:rsidTr="00AF6674">
        <w:tc>
          <w:tcPr>
            <w:tcW w:w="9912" w:type="dxa"/>
          </w:tcPr>
          <w:p w14:paraId="4ADABCC9" w14:textId="21A682FA" w:rsidR="00AF6674" w:rsidRPr="00C33A8F"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C33A8F">
              <w:rPr>
                <w:rStyle w:val="normaltextrun"/>
                <w:rFonts w:ascii="FlandersArtSans-Regular" w:hAnsi="FlandersArtSans-Regular" w:cs="Calibri"/>
                <w:b/>
                <w:bCs/>
                <w:color w:val="1D1B11"/>
                <w:sz w:val="22"/>
                <w:szCs w:val="22"/>
              </w:rPr>
              <w:t>Onderwerp</w:t>
            </w:r>
            <w:r w:rsidRPr="00C33A8F">
              <w:rPr>
                <w:rStyle w:val="normaltextrun"/>
                <w:rFonts w:ascii="FlandersArtSans-Regular" w:hAnsi="FlandersArtSans-Regular" w:cs="Calibri"/>
                <w:color w:val="1D1B11"/>
                <w:sz w:val="22"/>
                <w:szCs w:val="22"/>
              </w:rPr>
              <w:t>:</w:t>
            </w:r>
            <w:r w:rsidRPr="00C33A8F">
              <w:rPr>
                <w:rStyle w:val="normaltextrun"/>
                <w:rFonts w:ascii="Cambria" w:hAnsi="Cambria" w:cs="Cambria"/>
                <w:color w:val="1D1B11"/>
                <w:sz w:val="22"/>
                <w:szCs w:val="22"/>
              </w:rPr>
              <w:t> </w:t>
            </w:r>
            <w:r w:rsidRPr="00C33A8F">
              <w:rPr>
                <w:rStyle w:val="normaltextrun"/>
                <w:rFonts w:ascii="FlandersArtSans-Regular" w:hAnsi="FlandersArtSans-Regular" w:cs="Calibri"/>
                <w:color w:val="1D1B11"/>
                <w:sz w:val="22"/>
                <w:szCs w:val="22"/>
              </w:rPr>
              <w:t>Verlenging sollicitatietermijn</w:t>
            </w:r>
            <w:r w:rsidRPr="00C33A8F">
              <w:rPr>
                <w:rStyle w:val="normaltextrun"/>
                <w:rFonts w:ascii="Cambria" w:hAnsi="Cambria" w:cs="Cambria"/>
                <w:color w:val="1D1B11"/>
                <w:sz w:val="22"/>
                <w:szCs w:val="22"/>
              </w:rPr>
              <w:t> </w:t>
            </w:r>
            <w:r w:rsidRPr="00C33A8F">
              <w:rPr>
                <w:rStyle w:val="normaltextrun"/>
                <w:rFonts w:ascii="FlandersArtSans-Regular" w:hAnsi="FlandersArtSans-Regular" w:cs="FlandersArtSans-Regular"/>
                <w:color w:val="1D1B11"/>
                <w:sz w:val="22"/>
                <w:szCs w:val="22"/>
              </w:rPr>
              <w:t>–</w:t>
            </w:r>
            <w:r w:rsidRPr="00C33A8F">
              <w:rPr>
                <w:rStyle w:val="normaltextrun"/>
                <w:rFonts w:ascii="Cambria" w:hAnsi="Cambria" w:cs="Cambria"/>
                <w:color w:val="1D1B11"/>
                <w:sz w:val="22"/>
                <w:szCs w:val="22"/>
              </w:rPr>
              <w:t> </w:t>
            </w:r>
            <w:r w:rsidRPr="00C33A8F">
              <w:rPr>
                <w:rStyle w:val="normaltextrun"/>
                <w:rFonts w:ascii="FlandersArtSans-Regular" w:hAnsi="FlandersArtSans-Regular" w:cs="Calibri"/>
                <w:color w:val="1D1B11"/>
                <w:sz w:val="22"/>
                <w:szCs w:val="22"/>
              </w:rPr>
              <w:t>selectiereglement</w:t>
            </w:r>
            <w:r w:rsidRPr="00C33A8F">
              <w:rPr>
                <w:rStyle w:val="eop"/>
                <w:rFonts w:ascii="Cambria" w:eastAsiaTheme="majorEastAsia" w:hAnsi="Cambria" w:cs="Cambria"/>
                <w:color w:val="1D1B11"/>
              </w:rPr>
              <w:t> </w:t>
            </w:r>
            <w:r w:rsidR="00CC642F" w:rsidRPr="00CC642F">
              <w:rPr>
                <w:rStyle w:val="ui-provider"/>
                <w:highlight w:val="yellow"/>
                <w:shd w:val="clear" w:color="auto" w:fill="E5F18F"/>
              </w:rPr>
              <w:t>functietitel</w:t>
            </w:r>
            <w:r w:rsidR="00CC642F">
              <w:rPr>
                <w:rStyle w:val="ui-provider"/>
              </w:rPr>
              <w:t xml:space="preserve"> </w:t>
            </w:r>
            <w:r w:rsidR="00CC642F" w:rsidRPr="00CC642F">
              <w:rPr>
                <w:rStyle w:val="ui-provider"/>
                <w:highlight w:val="yellow"/>
                <w:shd w:val="clear" w:color="auto" w:fill="E5F18F"/>
              </w:rPr>
              <w:t>entiteit</w:t>
            </w:r>
            <w:r w:rsidR="00CC642F">
              <w:rPr>
                <w:rStyle w:val="ui-provider"/>
              </w:rPr>
              <w:t xml:space="preserve"> </w:t>
            </w:r>
            <w:r w:rsidR="00CC642F">
              <w:rPr>
                <w:rStyle w:val="ui-provider"/>
                <w:shd w:val="clear" w:color="auto" w:fill="E5F18F"/>
              </w:rPr>
              <w:t>i</w:t>
            </w:r>
            <w:r w:rsidR="00CC642F" w:rsidRPr="00CC642F">
              <w:rPr>
                <w:rStyle w:val="ui-provider"/>
                <w:highlight w:val="yellow"/>
                <w:shd w:val="clear" w:color="auto" w:fill="E5F18F"/>
              </w:rPr>
              <w:t>ntern/aanwerving</w:t>
            </w:r>
            <w:r w:rsidR="00CC642F">
              <w:rPr>
                <w:rStyle w:val="ui-provider"/>
                <w:rFonts w:ascii="Cambria" w:hAnsi="Cambria" w:cs="Cambria"/>
              </w:rPr>
              <w:t> </w:t>
            </w:r>
          </w:p>
          <w:p w14:paraId="44893DBE"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p>
          <w:p w14:paraId="601269E1"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p>
          <w:p w14:paraId="3D74BDFF" w14:textId="7D09D122"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normaltextrun"/>
                <w:rFonts w:ascii="FlandersArtSans-Regular" w:hAnsi="FlandersArtSans-Regular" w:cs="Calibri"/>
                <w:color w:val="1D1B11"/>
                <w:sz w:val="22"/>
                <w:szCs w:val="22"/>
              </w:rPr>
              <w:t>Best</w:t>
            </w:r>
            <w:r w:rsidR="00C33A8F">
              <w:rPr>
                <w:rStyle w:val="normaltextrun"/>
                <w:rFonts w:ascii="FlandersArtSans-Regular" w:hAnsi="FlandersArtSans-Regular" w:cs="Calibri"/>
                <w:color w:val="1D1B11"/>
                <w:sz w:val="22"/>
                <w:szCs w:val="22"/>
              </w:rPr>
              <w:t>e vakbondsafgevaardigden</w:t>
            </w:r>
            <w:r w:rsidRPr="00730EC9">
              <w:rPr>
                <w:rStyle w:val="normaltextrun"/>
                <w:rFonts w:ascii="FlandersArtSans-Regular" w:hAnsi="FlandersArtSans-Regular" w:cs="Calibri"/>
                <w:color w:val="1D1B11"/>
                <w:sz w:val="22"/>
                <w:szCs w:val="22"/>
              </w:rPr>
              <w:t>,</w:t>
            </w:r>
            <w:r w:rsidRPr="00730EC9">
              <w:rPr>
                <w:rStyle w:val="eop"/>
                <w:rFonts w:ascii="Cambria" w:eastAsiaTheme="majorEastAsia" w:hAnsi="Cambria" w:cs="Cambria"/>
                <w:color w:val="1D1B11"/>
              </w:rPr>
              <w:t> </w:t>
            </w:r>
          </w:p>
          <w:p w14:paraId="42A9B0A2"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eop"/>
                <w:rFonts w:ascii="Cambria" w:eastAsiaTheme="majorEastAsia" w:hAnsi="Cambria" w:cs="Cambria"/>
                <w:color w:val="1D1B11"/>
              </w:rPr>
              <w:t> </w:t>
            </w:r>
          </w:p>
          <w:p w14:paraId="02EA1E42"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normaltextrun"/>
                <w:rFonts w:ascii="FlandersArtSans-Regular" w:hAnsi="FlandersArtSans-Regular" w:cs="Calibri"/>
                <w:color w:val="1D1B11"/>
                <w:sz w:val="22"/>
                <w:szCs w:val="22"/>
              </w:rPr>
              <w:t>Hierbij laten wij u weten dat de uiterste indieningstermijn voor de vacature voor</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shd w:val="clear" w:color="auto" w:fill="FFFF00"/>
              </w:rPr>
              <w:t>functie + entiteit</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rPr>
              <w:t>met</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shd w:val="clear" w:color="auto" w:fill="FFFF00"/>
              </w:rPr>
              <w:t>verlenging</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rPr>
              <w:t>verlengd wordt tot en met</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shd w:val="clear" w:color="auto" w:fill="FFFF00"/>
              </w:rPr>
              <w:t>nieuwe datum</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rPr>
              <w:t>(i.p.v.</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shd w:val="clear" w:color="auto" w:fill="FFFF00"/>
              </w:rPr>
              <w:t>oude datum</w:t>
            </w:r>
            <w:r w:rsidRPr="00730EC9">
              <w:rPr>
                <w:rStyle w:val="normaltextrun"/>
                <w:rFonts w:ascii="FlandersArtSans-Regular" w:hAnsi="FlandersArtSans-Regular" w:cs="Calibri"/>
                <w:color w:val="1D1B11"/>
                <w:sz w:val="22"/>
                <w:szCs w:val="22"/>
              </w:rPr>
              <w:t>).</w:t>
            </w:r>
            <w:r w:rsidRPr="00730EC9">
              <w:rPr>
                <w:rStyle w:val="eop"/>
                <w:rFonts w:ascii="Cambria" w:eastAsiaTheme="majorEastAsia" w:hAnsi="Cambria" w:cs="Cambria"/>
                <w:color w:val="1D1B11"/>
              </w:rPr>
              <w:t> </w:t>
            </w:r>
          </w:p>
          <w:p w14:paraId="6A977090"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eop"/>
                <w:rFonts w:ascii="Cambria" w:eastAsiaTheme="majorEastAsia" w:hAnsi="Cambria" w:cs="Cambria"/>
                <w:color w:val="1D1B11"/>
              </w:rPr>
              <w:t> </w:t>
            </w:r>
          </w:p>
          <w:p w14:paraId="4EC6330F"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normaltextrun"/>
                <w:rFonts w:ascii="FlandersArtSans-Regular" w:hAnsi="FlandersArtSans-Regular" w:cs="Calibri"/>
                <w:color w:val="1D1B11"/>
                <w:sz w:val="22"/>
                <w:szCs w:val="22"/>
              </w:rPr>
              <w:t>Het betreft de</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shd w:val="clear" w:color="auto" w:fill="FFFF00"/>
              </w:rPr>
              <w:t>vacaturenummers</w:t>
            </w:r>
            <w:r w:rsidRPr="00730EC9">
              <w:rPr>
                <w:rStyle w:val="normaltextrun"/>
                <w:rFonts w:ascii="FlandersArtSans-Regular" w:hAnsi="FlandersArtSans-Regular" w:cs="Calibri"/>
                <w:color w:val="1D1B11"/>
                <w:sz w:val="22"/>
                <w:szCs w:val="22"/>
              </w:rPr>
              <w:t>. Reden is de</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shd w:val="clear" w:color="auto" w:fill="FFFF00"/>
              </w:rPr>
              <w:t>beperkte belangstelling alsook het feit dat de publicatie samenviel met de Paasvakantie. We hopen op die manier nog meer kandidaten te bereiken.</w:t>
            </w:r>
            <w:r w:rsidRPr="00730EC9">
              <w:rPr>
                <w:rStyle w:val="eop"/>
                <w:rFonts w:ascii="Cambria" w:eastAsiaTheme="majorEastAsia" w:hAnsi="Cambria" w:cs="Cambria"/>
                <w:color w:val="1D1B11"/>
              </w:rPr>
              <w:t> </w:t>
            </w:r>
          </w:p>
          <w:p w14:paraId="24A1A2C3"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normaltextrun"/>
                <w:rFonts w:ascii="FlandersArtSans-Regular" w:hAnsi="FlandersArtSans-Regular" w:cs="Calibri"/>
                <w:color w:val="1D1B11"/>
                <w:sz w:val="22"/>
                <w:szCs w:val="22"/>
              </w:rPr>
              <w:t>Het selectiereglement en de vacatureberichten werden in die zin aangepast, hierbij in bijlage.</w:t>
            </w:r>
            <w:r w:rsidRPr="00730EC9">
              <w:rPr>
                <w:rStyle w:val="eop"/>
                <w:rFonts w:ascii="Cambria" w:eastAsiaTheme="majorEastAsia" w:hAnsi="Cambria" w:cs="Cambria"/>
                <w:color w:val="1D1B11"/>
              </w:rPr>
              <w:t> </w:t>
            </w:r>
          </w:p>
          <w:p w14:paraId="67EDE449"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eop"/>
                <w:rFonts w:ascii="Cambria" w:eastAsiaTheme="majorEastAsia" w:hAnsi="Cambria" w:cs="Cambria"/>
                <w:color w:val="1D1B11"/>
              </w:rPr>
              <w:t> </w:t>
            </w:r>
          </w:p>
          <w:p w14:paraId="2C5BAF5E" w14:textId="77777777" w:rsidR="00AF6674" w:rsidRPr="00730EC9" w:rsidRDefault="00AF6674" w:rsidP="00AF6674">
            <w:pPr>
              <w:pStyle w:val="paragraph"/>
              <w:spacing w:before="0" w:beforeAutospacing="0" w:after="0" w:afterAutospacing="0"/>
              <w:textAlignment w:val="baseline"/>
              <w:rPr>
                <w:rFonts w:ascii="FlandersArtSans-Regular" w:hAnsi="FlandersArtSans-Regular" w:cs="Segoe UI"/>
                <w:color w:val="1D1B11"/>
                <w:sz w:val="18"/>
                <w:szCs w:val="18"/>
              </w:rPr>
            </w:pPr>
            <w:r w:rsidRPr="00730EC9">
              <w:rPr>
                <w:rStyle w:val="normaltextrun"/>
                <w:rFonts w:ascii="FlandersArtSans-Regular" w:hAnsi="FlandersArtSans-Regular" w:cs="Calibri"/>
                <w:color w:val="1D1B11"/>
                <w:sz w:val="22"/>
                <w:szCs w:val="22"/>
              </w:rPr>
              <w:t>Wij bezorgen u dan na de publicatieperiode meer informatie over de planning, locatie en het aantal kandidaten dat zal deelnemen aan de</w:t>
            </w:r>
            <w:r w:rsidRPr="00730EC9">
              <w:rPr>
                <w:rStyle w:val="normaltextrun"/>
                <w:rFonts w:ascii="Cambria" w:hAnsi="Cambria" w:cs="Cambria"/>
                <w:color w:val="1D1B11"/>
                <w:sz w:val="22"/>
                <w:szCs w:val="22"/>
              </w:rPr>
              <w:t> </w:t>
            </w:r>
            <w:r w:rsidRPr="00730EC9">
              <w:rPr>
                <w:rStyle w:val="normaltextrun"/>
                <w:rFonts w:ascii="FlandersArtSans-Regular" w:hAnsi="FlandersArtSans-Regular" w:cs="Calibri"/>
                <w:color w:val="1D1B11"/>
                <w:sz w:val="22"/>
                <w:szCs w:val="22"/>
              </w:rPr>
              <w:t>verschillende selectiestappen.</w:t>
            </w:r>
            <w:r w:rsidRPr="00730EC9">
              <w:rPr>
                <w:rStyle w:val="eop"/>
                <w:rFonts w:ascii="Cambria" w:eastAsiaTheme="majorEastAsia" w:hAnsi="Cambria" w:cs="Cambria"/>
                <w:color w:val="1D1B11"/>
              </w:rPr>
              <w:t> </w:t>
            </w:r>
          </w:p>
          <w:p w14:paraId="546383BC" w14:textId="77777777" w:rsidR="00AF6674" w:rsidRPr="00730EC9" w:rsidRDefault="00AF6674" w:rsidP="00AF6674">
            <w:pPr>
              <w:rPr>
                <w:rFonts w:ascii="FlandersArtSans-Regular" w:hAnsi="FlandersArtSans-Regular" w:cstheme="minorHAnsi"/>
              </w:rPr>
            </w:pPr>
          </w:p>
          <w:p w14:paraId="16D065EE" w14:textId="16289E65" w:rsidR="00C33A8F" w:rsidRPr="0005254B" w:rsidRDefault="00C33A8F" w:rsidP="00C33A8F">
            <w:pPr>
              <w:rPr>
                <w:rFonts w:ascii="FlandersArtSans-Regular" w:hAnsi="FlandersArtSans-Regular" w:cs="Calibri"/>
                <w:iCs/>
                <w:lang w:val="nl-NL"/>
              </w:rPr>
            </w:pPr>
            <w:r w:rsidRPr="0005254B">
              <w:rPr>
                <w:rFonts w:ascii="FlandersArtSans-Regular" w:hAnsi="FlandersArtSans-Regular" w:cs="Calibri"/>
                <w:iCs/>
                <w:highlight w:val="yellow"/>
                <w:lang w:val="nl-NL"/>
              </w:rPr>
              <w:t xml:space="preserve">Algemene email-handtekening </w:t>
            </w:r>
          </w:p>
          <w:p w14:paraId="07FE35E8" w14:textId="77777777" w:rsidR="00AF6674" w:rsidRPr="00C33A8F" w:rsidRDefault="00AF6674" w:rsidP="00012B49">
            <w:pPr>
              <w:rPr>
                <w:rFonts w:ascii="FlandersArtSans-Regular" w:hAnsi="FlandersArtSans-Regular" w:cstheme="minorHAnsi"/>
                <w:lang w:val="nl-NL"/>
              </w:rPr>
            </w:pPr>
          </w:p>
        </w:tc>
      </w:tr>
    </w:tbl>
    <w:p w14:paraId="498E16CD" w14:textId="77777777" w:rsidR="00613CD1" w:rsidRPr="00730EC9" w:rsidRDefault="00613CD1" w:rsidP="00012B49">
      <w:pPr>
        <w:rPr>
          <w:rFonts w:ascii="FlandersArtSans-Regular" w:hAnsi="FlandersArtSans-Regular" w:cstheme="minorHAnsi"/>
        </w:rPr>
      </w:pPr>
    </w:p>
    <w:sectPr w:rsidR="00613CD1" w:rsidRPr="00730EC9" w:rsidSect="00E14340">
      <w:headerReference w:type="default" r:id="rId124"/>
      <w:footerReference w:type="even" r:id="rId125"/>
      <w:footerReference w:type="default" r:id="rId126"/>
      <w:headerReference w:type="first" r:id="rId127"/>
      <w:footerReference w:type="first" r:id="rId128"/>
      <w:pgSz w:w="11907" w:h="16839" w:code="9"/>
      <w:pgMar w:top="2211" w:right="851" w:bottom="2552" w:left="1134" w:header="851" w:footer="851"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erkeyn Heidi" w:date="2024-06-13T13:47:00Z" w:initials="HV">
    <w:p w14:paraId="20EE1EAF" w14:textId="77777777" w:rsidR="0023516A" w:rsidRDefault="0023516A" w:rsidP="0023516A">
      <w:pPr>
        <w:pStyle w:val="Tekstopmerking"/>
      </w:pPr>
      <w:r>
        <w:rPr>
          <w:rStyle w:val="Verwijzingopmerking"/>
        </w:rPr>
        <w:annotationRef/>
      </w:r>
      <w:r>
        <w:rPr>
          <w:b/>
          <w:bCs/>
          <w:color w:val="1E1C11"/>
        </w:rPr>
        <w:t>Afspraak:</w:t>
      </w:r>
      <w:r>
        <w:rPr>
          <w:color w:val="1E1C11"/>
        </w:rPr>
        <w:br/>
        <w:t xml:space="preserve">Het SR wordt </w:t>
      </w:r>
      <w:r>
        <w:rPr>
          <w:b/>
          <w:bCs/>
          <w:color w:val="1E1C11"/>
        </w:rPr>
        <w:t>voor 12.00 uur ‘s middags</w:t>
      </w:r>
      <w:r>
        <w:rPr>
          <w:color w:val="1E1C11"/>
        </w:rPr>
        <w:t xml:space="preserve"> aan de vakorganisaties bezorgd. Indien dit het geval is, dan telt deze dag mee in de termijn die de vakorganisaties hebben om opmerkingen te formuleren op het SR. We spreken af dat een zaterdag niet meetelt als werkdag in deze termijn.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EE1E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D186C5" w16cex:dateUtc="2024-06-13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EE1EAF" w16cid:durableId="12D18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19DFB" w14:textId="77777777" w:rsidR="002355F5" w:rsidRDefault="002355F5" w:rsidP="00063D41">
      <w:pPr>
        <w:spacing w:line="240" w:lineRule="auto"/>
      </w:pPr>
      <w:r>
        <w:separator/>
      </w:r>
    </w:p>
  </w:endnote>
  <w:endnote w:type="continuationSeparator" w:id="0">
    <w:p w14:paraId="2E8F4FB5" w14:textId="77777777" w:rsidR="002355F5" w:rsidRDefault="002355F5" w:rsidP="00063D41">
      <w:pPr>
        <w:spacing w:line="240" w:lineRule="auto"/>
      </w:pPr>
      <w:r>
        <w:continuationSeparator/>
      </w:r>
    </w:p>
  </w:endnote>
  <w:endnote w:type="continuationNotice" w:id="1">
    <w:p w14:paraId="2FFC287E" w14:textId="77777777" w:rsidR="002355F5" w:rsidRDefault="002355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erif-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ADA7F" w14:textId="77777777" w:rsidR="00FE7CF7" w:rsidRPr="00FF15EB" w:rsidRDefault="00BD4F5D" w:rsidP="00FE7CF7">
    <w:pPr>
      <w:pStyle w:val="streepjes"/>
    </w:pPr>
    <w:r>
      <w:tab/>
      <w:t>//</w:t>
    </w:r>
    <w:r w:rsidRPr="00FF15EB">
      <w:t>////////////////////////////////////////////////////////////////////////////////////////////////////////////////////////////////////////////////////////////////</w:t>
    </w:r>
  </w:p>
  <w:p w14:paraId="28DD1D58" w14:textId="77777777" w:rsidR="00FE7CF7" w:rsidRDefault="00FE7CF7" w:rsidP="00FE7CF7">
    <w:pPr>
      <w:pStyle w:val="Voettekst"/>
    </w:pPr>
  </w:p>
  <w:p w14:paraId="45BB7F54" w14:textId="77777777" w:rsidR="00FE7CF7" w:rsidRDefault="00BD4F5D" w:rsidP="00FE7CF7">
    <w:pPr>
      <w:pStyle w:val="Voettekst"/>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r w:rsidR="00BF77DB">
      <w:rPr>
        <w:noProof/>
      </w:rPr>
      <w:fldChar w:fldCharType="begin"/>
    </w:r>
    <w:r w:rsidR="00BF77DB">
      <w:rPr>
        <w:noProof/>
      </w:rPr>
      <w:instrText xml:space="preserve"> NUMPAGES   \* MERGEFORMAT </w:instrText>
    </w:r>
    <w:r w:rsidR="00BF77DB">
      <w:rPr>
        <w:noProof/>
      </w:rPr>
      <w:fldChar w:fldCharType="separate"/>
    </w:r>
    <w:r w:rsidR="000E63E3">
      <w:rPr>
        <w:noProof/>
      </w:rPr>
      <w:t>2</w:t>
    </w:r>
    <w:r w:rsidR="00BF77DB">
      <w:rPr>
        <w:noProof/>
      </w:rPr>
      <w:fldChar w:fldCharType="end"/>
    </w:r>
    <w:r>
      <w:tab/>
    </w:r>
    <w:sdt>
      <w:sdtPr>
        <w:tag w:val=""/>
        <w:id w:val="1806930"/>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806931"/>
        <w:docPartObj>
          <w:docPartGallery w:val="Page Numbers (Top of Page)"/>
          <w:docPartUnique/>
        </w:docPartObj>
      </w:sdtPr>
      <w:sdtEndPr/>
      <w:sdtContent>
        <w:sdt>
          <w:sdtPr>
            <w:id w:val="1806932"/>
            <w:docPartObj>
              <w:docPartGallery w:val="Page Numbers (Top of Page)"/>
              <w:docPartUnique/>
            </w:docPartObj>
          </w:sdtPr>
          <w:sdtEndPr/>
          <w:sdtContent>
            <w:sdt>
              <w:sdtPr>
                <w:tag w:val=""/>
                <w:id w:val="1806929"/>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sdtContent>
    </w:sdt>
  </w:p>
  <w:p w14:paraId="4510827F" w14:textId="77777777" w:rsidR="00FE7CF7" w:rsidRDefault="00FE7C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5CED" w14:textId="77777777" w:rsidR="00063D41" w:rsidRDefault="00063D41" w:rsidP="00FE7CF7">
    <w:pPr>
      <w:pStyle w:val="streepjes"/>
    </w:pPr>
  </w:p>
  <w:p w14:paraId="748DB6C1" w14:textId="77777777" w:rsidR="00063D41" w:rsidRDefault="00063D41" w:rsidP="00FE7CF7">
    <w:pPr>
      <w:pStyle w:val="streepjes"/>
    </w:pPr>
  </w:p>
  <w:p w14:paraId="7BA8EEF7" w14:textId="77777777" w:rsidR="00063D41" w:rsidRDefault="00063D41" w:rsidP="00FE7CF7">
    <w:pPr>
      <w:pStyle w:val="streepjes"/>
    </w:pPr>
  </w:p>
  <w:p w14:paraId="1AE46674" w14:textId="77777777" w:rsidR="00063D41" w:rsidRDefault="00063D41" w:rsidP="00FE7CF7">
    <w:pPr>
      <w:pStyle w:val="streepjes"/>
    </w:pPr>
  </w:p>
  <w:p w14:paraId="473B3932" w14:textId="1A217B14" w:rsidR="00FE7CF7" w:rsidRPr="00FF15EB" w:rsidRDefault="00BD4F5D" w:rsidP="00FE7CF7">
    <w:pPr>
      <w:pStyle w:val="streepjes"/>
    </w:pPr>
    <w:r>
      <w:tab/>
      <w:t>//</w:t>
    </w:r>
    <w:r w:rsidRPr="00FF15EB">
      <w:t>//////////////////////////////////////////////////////////////////////////////////////////////////////////////////////////////////////////////////////////////</w:t>
    </w:r>
  </w:p>
  <w:p w14:paraId="460E10D3" w14:textId="77777777" w:rsidR="00FE7CF7" w:rsidRDefault="00FE7CF7" w:rsidP="00FE7CF7">
    <w:pPr>
      <w:pStyle w:val="Voettekst"/>
    </w:pPr>
  </w:p>
  <w:p w14:paraId="24A84A71" w14:textId="55E930A6" w:rsidR="00FE7CF7" w:rsidRDefault="00852C1C" w:rsidP="00FE7CF7">
    <w:pPr>
      <w:pStyle w:val="Voettekst"/>
    </w:pPr>
    <w:sdt>
      <w:sdtPr>
        <w:tag w:val=""/>
        <w:id w:val="-1744712615"/>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BD4F5D">
          <w:t xml:space="preserve">     </w:t>
        </w:r>
      </w:sdtContent>
    </w:sdt>
    <w:r w:rsidR="00BD4F5D">
      <w:tab/>
    </w:r>
    <w:sdt>
      <w:sdtPr>
        <w:tag w:val=""/>
        <w:id w:val="-1270078250"/>
        <w:showingPlcHdr/>
        <w:dataBinding w:prefixMappings="xmlns:ns0='http://purl.org/dc/elements/1.1/' xmlns:ns1='http://schemas.openxmlformats.org/package/2006/metadata/core-properties' " w:xpath="/ns1:coreProperties[1]/ns0:title[1]" w:storeItemID="{6C3C8BC8-F283-45AE-878A-BAB7291924A1}"/>
        <w:text/>
      </w:sdtPr>
      <w:sdtEndPr/>
      <w:sdtContent>
        <w:r w:rsidR="00BD4F5D">
          <w:t xml:space="preserve">     </w:t>
        </w:r>
      </w:sdtContent>
    </w:sdt>
    <w:r w:rsidR="00BD4F5D">
      <w:tab/>
    </w:r>
    <w:sdt>
      <w:sdtPr>
        <w:id w:val="-789278506"/>
        <w:docPartObj>
          <w:docPartGallery w:val="Page Numbers (Top of Page)"/>
          <w:docPartUnique/>
        </w:docPartObj>
      </w:sdtPr>
      <w:sdtEndPr/>
      <w:sdtContent>
        <w:sdt>
          <w:sdtPr>
            <w:id w:val="92936805"/>
            <w:docPartObj>
              <w:docPartGallery w:val="Page Numbers (Top of Page)"/>
              <w:docPartUnique/>
            </w:docPartObj>
          </w:sdtPr>
          <w:sdtEndPr/>
          <w:sdtContent>
            <w:r w:rsidR="00BD4F5D">
              <w:t xml:space="preserve">pagina </w:t>
            </w:r>
            <w:r w:rsidR="00BD4F5D">
              <w:fldChar w:fldCharType="begin"/>
            </w:r>
            <w:r w:rsidR="00BD4F5D">
              <w:instrText xml:space="preserve"> PAGE   \* MERGEFORMAT </w:instrText>
            </w:r>
            <w:r w:rsidR="00BD4F5D">
              <w:fldChar w:fldCharType="separate"/>
            </w:r>
            <w:r w:rsidR="00CB2DAB">
              <w:rPr>
                <w:noProof/>
              </w:rPr>
              <w:t>4</w:t>
            </w:r>
            <w:r w:rsidR="00BD4F5D">
              <w:rPr>
                <w:noProof/>
              </w:rPr>
              <w:fldChar w:fldCharType="end"/>
            </w:r>
            <w:r w:rsidR="00BD4F5D">
              <w:t xml:space="preserve"> van </w:t>
            </w:r>
            <w:r w:rsidR="00BF77DB">
              <w:rPr>
                <w:noProof/>
              </w:rPr>
              <w:fldChar w:fldCharType="begin"/>
            </w:r>
            <w:r w:rsidR="00BF77DB">
              <w:rPr>
                <w:noProof/>
              </w:rPr>
              <w:instrText xml:space="preserve"> NUMPAGES  \* Arabic  \* MERGEFORMAT </w:instrText>
            </w:r>
            <w:r w:rsidR="00BF77DB">
              <w:rPr>
                <w:noProof/>
              </w:rPr>
              <w:fldChar w:fldCharType="separate"/>
            </w:r>
            <w:r w:rsidR="00CB2DAB">
              <w:rPr>
                <w:noProof/>
              </w:rPr>
              <w:t>4</w:t>
            </w:r>
            <w:r w:rsidR="00BF77DB">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653A" w14:textId="77777777" w:rsidR="00FE7CF7" w:rsidRPr="00C30E87" w:rsidRDefault="00BD4F5D" w:rsidP="00FE7CF7">
    <w:pPr>
      <w:pStyle w:val="streepjes"/>
      <w:rPr>
        <w:rFonts w:ascii="FlandersArtSans-Regular" w:hAnsi="FlandersArtSans-Regular"/>
      </w:rPr>
    </w:pPr>
    <w:r w:rsidRPr="00C30E87">
      <w:rPr>
        <w:rFonts w:ascii="FlandersArtSans-Regular" w:hAnsi="FlandersArtSans-Regular"/>
        <w:noProof/>
        <w:lang w:eastAsia="nl-BE"/>
      </w:rPr>
      <w:drawing>
        <wp:anchor distT="0" distB="0" distL="114300" distR="114300" simplePos="0" relativeHeight="251658241" behindDoc="1" locked="0" layoutInCell="1" allowOverlap="1" wp14:anchorId="59B998D4" wp14:editId="4028D5E2">
          <wp:simplePos x="0" y="0"/>
          <wp:positionH relativeFrom="page">
            <wp:posOffset>720090</wp:posOffset>
          </wp:positionH>
          <wp:positionV relativeFrom="page">
            <wp:posOffset>9756475</wp:posOffset>
          </wp:positionV>
          <wp:extent cx="1170000" cy="540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000" cy="540000"/>
                  </a:xfrm>
                  <a:prstGeom prst="rect">
                    <a:avLst/>
                  </a:prstGeom>
                </pic:spPr>
              </pic:pic>
            </a:graphicData>
          </a:graphic>
          <wp14:sizeRelH relativeFrom="margin">
            <wp14:pctWidth>0</wp14:pctWidth>
          </wp14:sizeRelH>
          <wp14:sizeRelV relativeFrom="margin">
            <wp14:pctHeight>0</wp14:pctHeight>
          </wp14:sizeRelV>
        </wp:anchor>
      </w:drawing>
    </w:r>
    <w:r w:rsidR="31331D73" w:rsidRPr="00C96F73">
      <w:rPr>
        <w:rFonts w:ascii="FlandersArtSans-Regular" w:hAnsi="FlandersArtSans-Regular"/>
      </w:rPr>
      <w:t>www.agoweb.be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01BCA" w14:textId="77777777" w:rsidR="002355F5" w:rsidRDefault="002355F5" w:rsidP="00063D41">
      <w:pPr>
        <w:spacing w:line="240" w:lineRule="auto"/>
      </w:pPr>
      <w:r>
        <w:separator/>
      </w:r>
    </w:p>
  </w:footnote>
  <w:footnote w:type="continuationSeparator" w:id="0">
    <w:p w14:paraId="2037901C" w14:textId="77777777" w:rsidR="002355F5" w:rsidRDefault="002355F5" w:rsidP="00063D41">
      <w:pPr>
        <w:spacing w:line="240" w:lineRule="auto"/>
      </w:pPr>
      <w:r>
        <w:continuationSeparator/>
      </w:r>
    </w:p>
  </w:footnote>
  <w:footnote w:type="continuationNotice" w:id="1">
    <w:p w14:paraId="36367073" w14:textId="77777777" w:rsidR="002355F5" w:rsidRDefault="002355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7"/>
      <w:gridCol w:w="3307"/>
      <w:gridCol w:w="3307"/>
    </w:tblGrid>
    <w:tr w:rsidR="53F95A54" w14:paraId="7A3E21E6" w14:textId="77777777" w:rsidTr="53F95A54">
      <w:tc>
        <w:tcPr>
          <w:tcW w:w="3307" w:type="dxa"/>
        </w:tcPr>
        <w:p w14:paraId="2C21381E" w14:textId="5E2E3810" w:rsidR="53F95A54" w:rsidRDefault="53F95A54" w:rsidP="53F95A54">
          <w:pPr>
            <w:pStyle w:val="Koptekst"/>
            <w:ind w:left="-115"/>
          </w:pPr>
        </w:p>
      </w:tc>
      <w:tc>
        <w:tcPr>
          <w:tcW w:w="3307" w:type="dxa"/>
        </w:tcPr>
        <w:p w14:paraId="728EFB5E" w14:textId="0E9CCA00" w:rsidR="53F95A54" w:rsidRDefault="53F95A54" w:rsidP="53F95A54">
          <w:pPr>
            <w:pStyle w:val="Koptekst"/>
            <w:jc w:val="center"/>
          </w:pPr>
        </w:p>
      </w:tc>
      <w:tc>
        <w:tcPr>
          <w:tcW w:w="3307" w:type="dxa"/>
        </w:tcPr>
        <w:p w14:paraId="6AA8B4F6" w14:textId="658AA420" w:rsidR="53F95A54" w:rsidRDefault="53F95A54" w:rsidP="53F95A54">
          <w:pPr>
            <w:pStyle w:val="Koptekst"/>
            <w:ind w:right="-115"/>
            <w:jc w:val="right"/>
          </w:pPr>
        </w:p>
      </w:tc>
    </w:tr>
  </w:tbl>
  <w:p w14:paraId="23F72002" w14:textId="65D2F701" w:rsidR="53F95A54" w:rsidRDefault="53F95A54" w:rsidP="53F95A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3EF7" w14:textId="77777777" w:rsidR="00FE7CF7" w:rsidRDefault="00BD4F5D" w:rsidP="00FE7CF7">
    <w:pPr>
      <w:pStyle w:val="HeaderenFooterpagina1"/>
      <w:tabs>
        <w:tab w:val="right" w:pos="9921"/>
      </w:tabs>
      <w:spacing w:after="600"/>
      <w:jc w:val="left"/>
      <w:rPr>
        <w:rStyle w:val="KoptekstChar"/>
      </w:rPr>
    </w:pPr>
    <w:r>
      <w:rPr>
        <w:noProof/>
        <w:lang w:eastAsia="nl-BE"/>
      </w:rPr>
      <w:drawing>
        <wp:anchor distT="0" distB="0" distL="114300" distR="114300" simplePos="0" relativeHeight="251658240" behindDoc="0" locked="0" layoutInCell="1" allowOverlap="1" wp14:anchorId="68480DE9" wp14:editId="2F4A8ABF">
          <wp:simplePos x="0" y="0"/>
          <wp:positionH relativeFrom="page">
            <wp:posOffset>715992</wp:posOffset>
          </wp:positionH>
          <wp:positionV relativeFrom="page">
            <wp:posOffset>543464</wp:posOffset>
          </wp:positionV>
          <wp:extent cx="3225599" cy="66088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599" cy="660884"/>
                  </a:xfrm>
                  <a:prstGeom prst="rect">
                    <a:avLst/>
                  </a:prstGeom>
                </pic:spPr>
              </pic:pic>
            </a:graphicData>
          </a:graphic>
        </wp:anchor>
      </w:drawing>
    </w:r>
    <w:r>
      <w:rPr>
        <w:noProof/>
        <w:sz w:val="32"/>
        <w:szCs w:val="32"/>
        <w:lang w:eastAsia="en-GB"/>
      </w:rPr>
      <w:tab/>
    </w:r>
    <w:r>
      <w:rPr>
        <w:noProof/>
        <w:sz w:val="32"/>
        <w:szCs w:val="32"/>
        <w:lang w:eastAsia="en-GB"/>
      </w:rPr>
      <w:tab/>
    </w:r>
    <w:sdt>
      <w:sdtPr>
        <w:rPr>
          <w:noProof/>
          <w:sz w:val="32"/>
          <w:szCs w:val="32"/>
          <w:lang w:eastAsia="en-GB"/>
        </w:rPr>
        <w:id w:val="1788392552"/>
        <w:placeholder>
          <w:docPart w:val="DefaultPlaceholder_1081868574"/>
        </w:placeholder>
        <w:showingPlcHdr/>
      </w:sdtPr>
      <w:sdtEndPr>
        <w:rPr>
          <w:rStyle w:val="KoptekstChar"/>
        </w:rPr>
      </w:sdtEndPr>
      <w:sdtContent>
        <w:r w:rsidR="31331D73">
          <w:rPr>
            <w:noProof/>
            <w:sz w:val="32"/>
            <w:szCs w:val="32"/>
            <w:lang w:eastAsia="en-GB"/>
          </w:rPr>
          <w:t xml:space="preserve">     </w:t>
        </w:r>
      </w:sdtContent>
    </w:sdt>
    <w:r w:rsidR="31331D73">
      <w:rPr>
        <w:rStyle w:val="KoptekstChar"/>
      </w:rPr>
      <w:t xml:space="preserve">/ Mail vakorganisaties selectiereglement </w:t>
    </w:r>
  </w:p>
  <w:p w14:paraId="03B33B56" w14:textId="77777777" w:rsidR="006C3633" w:rsidRPr="0049605C" w:rsidRDefault="006C3633" w:rsidP="00FE7CF7">
    <w:pPr>
      <w:pStyle w:val="HeaderenFooterpagina1"/>
      <w:tabs>
        <w:tab w:val="right" w:pos="9921"/>
      </w:tabs>
      <w:spacing w:after="600"/>
      <w:jc w:val="left"/>
      <w:rPr>
        <w:rStyle w:val="KoptekstCh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39E3"/>
    <w:multiLevelType w:val="hybridMultilevel"/>
    <w:tmpl w:val="3184E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3134BC"/>
    <w:multiLevelType w:val="hybridMultilevel"/>
    <w:tmpl w:val="AC9AFE2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E20EE0"/>
    <w:multiLevelType w:val="hybridMultilevel"/>
    <w:tmpl w:val="9DCC432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F401CE"/>
    <w:multiLevelType w:val="hybridMultilevel"/>
    <w:tmpl w:val="21CCE48A"/>
    <w:lvl w:ilvl="0" w:tplc="FA148A36">
      <w:start w:val="1"/>
      <w:numFmt w:val="bullet"/>
      <w:pStyle w:val="Opsomming-CtrlO"/>
      <w:lvlText w:val=""/>
      <w:lvlJc w:val="left"/>
      <w:pPr>
        <w:tabs>
          <w:tab w:val="num" w:pos="284"/>
        </w:tabs>
        <w:ind w:left="284" w:hanging="284"/>
      </w:pPr>
      <w:rPr>
        <w:rFonts w:ascii="Symbol" w:hAnsi="Symbol" w:hint="default"/>
        <w:b w:val="0"/>
        <w:bCs/>
        <w:i w:val="0"/>
        <w:sz w:val="20"/>
      </w:rPr>
    </w:lvl>
    <w:lvl w:ilvl="1" w:tplc="BF7A48F0">
      <w:start w:val="1"/>
      <w:numFmt w:val="bullet"/>
      <w:lvlText w:val=""/>
      <w:lvlJc w:val="left"/>
      <w:pPr>
        <w:tabs>
          <w:tab w:val="num" w:pos="567"/>
        </w:tabs>
        <w:ind w:left="567" w:hanging="283"/>
      </w:pPr>
      <w:rPr>
        <w:rFonts w:ascii="Symbol" w:hAnsi="Symbol" w:hint="default"/>
        <w:b w:val="0"/>
        <w:i w:val="0"/>
        <w:sz w:val="20"/>
      </w:rPr>
    </w:lvl>
    <w:lvl w:ilvl="2" w:tplc="832A5344">
      <w:start w:val="1"/>
      <w:numFmt w:val="bullet"/>
      <w:lvlText w:val=""/>
      <w:lvlJc w:val="left"/>
      <w:pPr>
        <w:tabs>
          <w:tab w:val="num" w:pos="851"/>
        </w:tabs>
        <w:ind w:left="851" w:hanging="284"/>
      </w:pPr>
      <w:rPr>
        <w:rFonts w:ascii="Symbol" w:hAnsi="Symbol" w:hint="default"/>
        <w:b w:val="0"/>
        <w:i w:val="0"/>
        <w:sz w:val="20"/>
      </w:rPr>
    </w:lvl>
    <w:lvl w:ilvl="3" w:tplc="D9FE7CBE">
      <w:start w:val="1"/>
      <w:numFmt w:val="bullet"/>
      <w:lvlText w:val=""/>
      <w:lvlJc w:val="left"/>
      <w:pPr>
        <w:tabs>
          <w:tab w:val="num" w:pos="1134"/>
        </w:tabs>
        <w:ind w:left="1134" w:hanging="283"/>
      </w:pPr>
      <w:rPr>
        <w:rFonts w:ascii="Symbol" w:hAnsi="Symbol" w:hint="default"/>
        <w:b w:val="0"/>
        <w:i w:val="0"/>
        <w:sz w:val="20"/>
      </w:rPr>
    </w:lvl>
    <w:lvl w:ilvl="4" w:tplc="0914BFCE">
      <w:start w:val="1"/>
      <w:numFmt w:val="bullet"/>
      <w:lvlText w:val=""/>
      <w:lvlJc w:val="left"/>
      <w:pPr>
        <w:tabs>
          <w:tab w:val="num" w:pos="1418"/>
        </w:tabs>
        <w:ind w:left="1418" w:hanging="284"/>
      </w:pPr>
      <w:rPr>
        <w:rFonts w:ascii="Symbol" w:hAnsi="Symbol" w:hint="default"/>
        <w:b w:val="0"/>
        <w:i w:val="0"/>
        <w:sz w:val="16"/>
      </w:rPr>
    </w:lvl>
    <w:lvl w:ilvl="5" w:tplc="C9FA37DC">
      <w:start w:val="1"/>
      <w:numFmt w:val="bullet"/>
      <w:lvlText w:val=""/>
      <w:lvlJc w:val="left"/>
      <w:pPr>
        <w:tabs>
          <w:tab w:val="num" w:pos="1701"/>
        </w:tabs>
        <w:ind w:left="1701" w:hanging="283"/>
      </w:pPr>
      <w:rPr>
        <w:rFonts w:ascii="Symbol" w:hAnsi="Symbol" w:hint="default"/>
        <w:b w:val="0"/>
        <w:i w:val="0"/>
        <w:sz w:val="16"/>
      </w:rPr>
    </w:lvl>
    <w:lvl w:ilvl="6" w:tplc="5CA8EAF2">
      <w:start w:val="1"/>
      <w:numFmt w:val="bullet"/>
      <w:suff w:val="nothing"/>
      <w:lvlText w:val="-"/>
      <w:lvlJc w:val="left"/>
      <w:pPr>
        <w:ind w:left="1985" w:hanging="284"/>
      </w:pPr>
      <w:rPr>
        <w:rFonts w:ascii="Times New Roman" w:hAnsi="Times New Roman" w:cs="Times New Roman" w:hint="default"/>
        <w:sz w:val="16"/>
      </w:rPr>
    </w:lvl>
    <w:lvl w:ilvl="7" w:tplc="E6308016">
      <w:start w:val="1"/>
      <w:numFmt w:val="bullet"/>
      <w:suff w:val="nothing"/>
      <w:lvlText w:val=""/>
      <w:lvlJc w:val="left"/>
      <w:pPr>
        <w:ind w:left="1985" w:firstLine="0"/>
      </w:pPr>
      <w:rPr>
        <w:rFonts w:hint="default"/>
      </w:rPr>
    </w:lvl>
    <w:lvl w:ilvl="8" w:tplc="72DE3368">
      <w:start w:val="1"/>
      <w:numFmt w:val="bullet"/>
      <w:lvlText w:val=""/>
      <w:lvlJc w:val="left"/>
      <w:pPr>
        <w:tabs>
          <w:tab w:val="num" w:pos="1985"/>
        </w:tabs>
        <w:ind w:left="1985" w:firstLine="0"/>
      </w:pPr>
      <w:rPr>
        <w:rFonts w:hint="default"/>
      </w:rPr>
    </w:lvl>
  </w:abstractNum>
  <w:abstractNum w:abstractNumId="4" w15:restartNumberingAfterBreak="0">
    <w:nsid w:val="30C95EFF"/>
    <w:multiLevelType w:val="hybridMultilevel"/>
    <w:tmpl w:val="4B3A88D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A825547"/>
    <w:multiLevelType w:val="hybridMultilevel"/>
    <w:tmpl w:val="A83ED16E"/>
    <w:lvl w:ilvl="0" w:tplc="57F6D756">
      <w:numFmt w:val="bullet"/>
      <w:lvlText w:val="-"/>
      <w:lvlJc w:val="left"/>
      <w:pPr>
        <w:ind w:left="720" w:hanging="360"/>
      </w:pPr>
      <w:rPr>
        <w:rFonts w:ascii="FlandersArtSerif-Regular" w:eastAsiaTheme="minorHAnsi" w:hAnsi="FlandersArtSerif-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5F7373"/>
    <w:multiLevelType w:val="hybridMultilevel"/>
    <w:tmpl w:val="ABC892F4"/>
    <w:lvl w:ilvl="0" w:tplc="8A1CE1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4BD4C0C"/>
    <w:multiLevelType w:val="hybridMultilevel"/>
    <w:tmpl w:val="713EB7E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9F22A9"/>
    <w:multiLevelType w:val="hybridMultilevel"/>
    <w:tmpl w:val="A6EE762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500204A"/>
    <w:multiLevelType w:val="hybridMultilevel"/>
    <w:tmpl w:val="07C8F7C8"/>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64133F1"/>
    <w:multiLevelType w:val="hybridMultilevel"/>
    <w:tmpl w:val="9EB279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4C7606B"/>
    <w:multiLevelType w:val="hybridMultilevel"/>
    <w:tmpl w:val="DCC0573A"/>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77A78ED"/>
    <w:multiLevelType w:val="hybridMultilevel"/>
    <w:tmpl w:val="EB743E8A"/>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70B472DD"/>
    <w:multiLevelType w:val="multilevel"/>
    <w:tmpl w:val="49CA1DBC"/>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8A28F2"/>
    <w:multiLevelType w:val="hybridMultilevel"/>
    <w:tmpl w:val="EFAEA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50985253">
    <w:abstractNumId w:val="3"/>
  </w:num>
  <w:num w:numId="2" w16cid:durableId="613828630">
    <w:abstractNumId w:val="3"/>
  </w:num>
  <w:num w:numId="3" w16cid:durableId="1208103182">
    <w:abstractNumId w:val="13"/>
  </w:num>
  <w:num w:numId="4" w16cid:durableId="293214696">
    <w:abstractNumId w:val="5"/>
  </w:num>
  <w:num w:numId="5" w16cid:durableId="187448770">
    <w:abstractNumId w:val="6"/>
  </w:num>
  <w:num w:numId="6" w16cid:durableId="70544384">
    <w:abstractNumId w:val="7"/>
  </w:num>
  <w:num w:numId="7" w16cid:durableId="270010710">
    <w:abstractNumId w:val="4"/>
  </w:num>
  <w:num w:numId="8" w16cid:durableId="1227491891">
    <w:abstractNumId w:val="8"/>
  </w:num>
  <w:num w:numId="9" w16cid:durableId="2072800298">
    <w:abstractNumId w:val="2"/>
  </w:num>
  <w:num w:numId="10" w16cid:durableId="1737049668">
    <w:abstractNumId w:val="0"/>
  </w:num>
  <w:num w:numId="11" w16cid:durableId="1602562647">
    <w:abstractNumId w:val="12"/>
  </w:num>
  <w:num w:numId="12" w16cid:durableId="2022509989">
    <w:abstractNumId w:val="9"/>
  </w:num>
  <w:num w:numId="13" w16cid:durableId="313339162">
    <w:abstractNumId w:val="1"/>
  </w:num>
  <w:num w:numId="14" w16cid:durableId="72359245">
    <w:abstractNumId w:val="10"/>
  </w:num>
  <w:num w:numId="15" w16cid:durableId="884752447">
    <w:abstractNumId w:val="14"/>
  </w:num>
  <w:num w:numId="16" w16cid:durableId="50582765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keyn Heidi">
    <w15:presenceInfo w15:providerId="AD" w15:userId="S::heidi.verkeyn@vlaanderen.be::0508700e-9ac6-434d-90e5-9945e6f50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E3"/>
    <w:rsid w:val="00000459"/>
    <w:rsid w:val="00002189"/>
    <w:rsid w:val="00002347"/>
    <w:rsid w:val="000038D3"/>
    <w:rsid w:val="000043E3"/>
    <w:rsid w:val="00004528"/>
    <w:rsid w:val="00005F71"/>
    <w:rsid w:val="00010776"/>
    <w:rsid w:val="000129D9"/>
    <w:rsid w:val="00012B49"/>
    <w:rsid w:val="00012E2C"/>
    <w:rsid w:val="00014A88"/>
    <w:rsid w:val="000165C4"/>
    <w:rsid w:val="00020B45"/>
    <w:rsid w:val="00021DF4"/>
    <w:rsid w:val="000224CD"/>
    <w:rsid w:val="00024924"/>
    <w:rsid w:val="00024C5D"/>
    <w:rsid w:val="00025CA5"/>
    <w:rsid w:val="000343AB"/>
    <w:rsid w:val="00041916"/>
    <w:rsid w:val="000422D9"/>
    <w:rsid w:val="00043A40"/>
    <w:rsid w:val="00045D7F"/>
    <w:rsid w:val="00047DE9"/>
    <w:rsid w:val="000500D1"/>
    <w:rsid w:val="0005254B"/>
    <w:rsid w:val="0005332C"/>
    <w:rsid w:val="00056C98"/>
    <w:rsid w:val="00057691"/>
    <w:rsid w:val="000601B2"/>
    <w:rsid w:val="000606AC"/>
    <w:rsid w:val="00061C16"/>
    <w:rsid w:val="000626D2"/>
    <w:rsid w:val="00062E73"/>
    <w:rsid w:val="00063D41"/>
    <w:rsid w:val="000675EE"/>
    <w:rsid w:val="000678EC"/>
    <w:rsid w:val="00067E2E"/>
    <w:rsid w:val="00071F39"/>
    <w:rsid w:val="00072276"/>
    <w:rsid w:val="00074402"/>
    <w:rsid w:val="0007769C"/>
    <w:rsid w:val="00077AAC"/>
    <w:rsid w:val="000822CE"/>
    <w:rsid w:val="0008394B"/>
    <w:rsid w:val="00083E6D"/>
    <w:rsid w:val="00086382"/>
    <w:rsid w:val="00087014"/>
    <w:rsid w:val="000871EF"/>
    <w:rsid w:val="00091AA5"/>
    <w:rsid w:val="0009271E"/>
    <w:rsid w:val="00093795"/>
    <w:rsid w:val="00095C57"/>
    <w:rsid w:val="000A05DD"/>
    <w:rsid w:val="000A203C"/>
    <w:rsid w:val="000A2320"/>
    <w:rsid w:val="000A334E"/>
    <w:rsid w:val="000A6CD3"/>
    <w:rsid w:val="000A79FE"/>
    <w:rsid w:val="000B16F3"/>
    <w:rsid w:val="000B5EFC"/>
    <w:rsid w:val="000B6140"/>
    <w:rsid w:val="000B7D89"/>
    <w:rsid w:val="000C0A5E"/>
    <w:rsid w:val="000C26C9"/>
    <w:rsid w:val="000C4AF1"/>
    <w:rsid w:val="000C5CD1"/>
    <w:rsid w:val="000C7F43"/>
    <w:rsid w:val="000D0C98"/>
    <w:rsid w:val="000D2234"/>
    <w:rsid w:val="000D68FC"/>
    <w:rsid w:val="000E098A"/>
    <w:rsid w:val="000E3739"/>
    <w:rsid w:val="000E3EC2"/>
    <w:rsid w:val="000E4255"/>
    <w:rsid w:val="000E63E3"/>
    <w:rsid w:val="000F187B"/>
    <w:rsid w:val="000F2256"/>
    <w:rsid w:val="000F269B"/>
    <w:rsid w:val="000F286B"/>
    <w:rsid w:val="000F518D"/>
    <w:rsid w:val="000F6818"/>
    <w:rsid w:val="00101F68"/>
    <w:rsid w:val="00116B1E"/>
    <w:rsid w:val="00116FF5"/>
    <w:rsid w:val="001176ED"/>
    <w:rsid w:val="00120C67"/>
    <w:rsid w:val="00121A09"/>
    <w:rsid w:val="001262A5"/>
    <w:rsid w:val="00126639"/>
    <w:rsid w:val="00127884"/>
    <w:rsid w:val="00132079"/>
    <w:rsid w:val="0013359E"/>
    <w:rsid w:val="001408E4"/>
    <w:rsid w:val="00142371"/>
    <w:rsid w:val="00145A8E"/>
    <w:rsid w:val="001465B5"/>
    <w:rsid w:val="00146ECA"/>
    <w:rsid w:val="001479D6"/>
    <w:rsid w:val="00147DD6"/>
    <w:rsid w:val="00150945"/>
    <w:rsid w:val="0015655D"/>
    <w:rsid w:val="00160F16"/>
    <w:rsid w:val="00164213"/>
    <w:rsid w:val="001645C5"/>
    <w:rsid w:val="00164E9C"/>
    <w:rsid w:val="0016572E"/>
    <w:rsid w:val="001677E2"/>
    <w:rsid w:val="00167849"/>
    <w:rsid w:val="0017182D"/>
    <w:rsid w:val="001744E8"/>
    <w:rsid w:val="00177B1A"/>
    <w:rsid w:val="00191A2D"/>
    <w:rsid w:val="001A029D"/>
    <w:rsid w:val="001A049B"/>
    <w:rsid w:val="001A63A3"/>
    <w:rsid w:val="001B0525"/>
    <w:rsid w:val="001B05FC"/>
    <w:rsid w:val="001B1AD5"/>
    <w:rsid w:val="001B2046"/>
    <w:rsid w:val="001B2CCC"/>
    <w:rsid w:val="001B47CB"/>
    <w:rsid w:val="001B4A71"/>
    <w:rsid w:val="001B656C"/>
    <w:rsid w:val="001C320A"/>
    <w:rsid w:val="001C4433"/>
    <w:rsid w:val="001C499A"/>
    <w:rsid w:val="001C5F62"/>
    <w:rsid w:val="001D2BC9"/>
    <w:rsid w:val="001E47EA"/>
    <w:rsid w:val="001E5286"/>
    <w:rsid w:val="001F10E3"/>
    <w:rsid w:val="001F2EC7"/>
    <w:rsid w:val="001F6E7D"/>
    <w:rsid w:val="001F7D34"/>
    <w:rsid w:val="00200400"/>
    <w:rsid w:val="0020280A"/>
    <w:rsid w:val="00202D29"/>
    <w:rsid w:val="002065B4"/>
    <w:rsid w:val="00206775"/>
    <w:rsid w:val="00221650"/>
    <w:rsid w:val="002248A7"/>
    <w:rsid w:val="00226038"/>
    <w:rsid w:val="00226352"/>
    <w:rsid w:val="00227A63"/>
    <w:rsid w:val="002339A4"/>
    <w:rsid w:val="0023516A"/>
    <w:rsid w:val="002355F5"/>
    <w:rsid w:val="00237846"/>
    <w:rsid w:val="00241A2E"/>
    <w:rsid w:val="00243A78"/>
    <w:rsid w:val="002503D8"/>
    <w:rsid w:val="0025064F"/>
    <w:rsid w:val="002512CA"/>
    <w:rsid w:val="00252083"/>
    <w:rsid w:val="00253B50"/>
    <w:rsid w:val="00257467"/>
    <w:rsid w:val="00261E9A"/>
    <w:rsid w:val="002640B7"/>
    <w:rsid w:val="002658FF"/>
    <w:rsid w:val="002659F5"/>
    <w:rsid w:val="002666BE"/>
    <w:rsid w:val="00267709"/>
    <w:rsid w:val="002701B7"/>
    <w:rsid w:val="00272222"/>
    <w:rsid w:val="0027283E"/>
    <w:rsid w:val="00277616"/>
    <w:rsid w:val="00277D2E"/>
    <w:rsid w:val="0028184E"/>
    <w:rsid w:val="00284939"/>
    <w:rsid w:val="0028583F"/>
    <w:rsid w:val="00285E90"/>
    <w:rsid w:val="002868BF"/>
    <w:rsid w:val="002873CA"/>
    <w:rsid w:val="002905E7"/>
    <w:rsid w:val="0029290C"/>
    <w:rsid w:val="00292DA4"/>
    <w:rsid w:val="002935DA"/>
    <w:rsid w:val="00294989"/>
    <w:rsid w:val="00295B47"/>
    <w:rsid w:val="00295D7F"/>
    <w:rsid w:val="00295F21"/>
    <w:rsid w:val="002A0DE2"/>
    <w:rsid w:val="002A2BEC"/>
    <w:rsid w:val="002A5DA5"/>
    <w:rsid w:val="002A77CF"/>
    <w:rsid w:val="002B1BCD"/>
    <w:rsid w:val="002C05D4"/>
    <w:rsid w:val="002C0971"/>
    <w:rsid w:val="002C4BA9"/>
    <w:rsid w:val="002C5578"/>
    <w:rsid w:val="002C610C"/>
    <w:rsid w:val="002C6C64"/>
    <w:rsid w:val="002C7400"/>
    <w:rsid w:val="002C7F4F"/>
    <w:rsid w:val="002D1193"/>
    <w:rsid w:val="002D307B"/>
    <w:rsid w:val="002E3552"/>
    <w:rsid w:val="002F0A4D"/>
    <w:rsid w:val="002F100B"/>
    <w:rsid w:val="002F3A72"/>
    <w:rsid w:val="002F4853"/>
    <w:rsid w:val="002F4B36"/>
    <w:rsid w:val="00300B61"/>
    <w:rsid w:val="00305B47"/>
    <w:rsid w:val="00306F7F"/>
    <w:rsid w:val="003107CF"/>
    <w:rsid w:val="003109EE"/>
    <w:rsid w:val="00310FE1"/>
    <w:rsid w:val="003120E1"/>
    <w:rsid w:val="00313F7D"/>
    <w:rsid w:val="003145AB"/>
    <w:rsid w:val="00314791"/>
    <w:rsid w:val="0031480A"/>
    <w:rsid w:val="003171BA"/>
    <w:rsid w:val="003237AA"/>
    <w:rsid w:val="00325866"/>
    <w:rsid w:val="003263D4"/>
    <w:rsid w:val="003310C3"/>
    <w:rsid w:val="003324B5"/>
    <w:rsid w:val="003326D7"/>
    <w:rsid w:val="003331DC"/>
    <w:rsid w:val="00333C55"/>
    <w:rsid w:val="003415E4"/>
    <w:rsid w:val="0034278A"/>
    <w:rsid w:val="00345796"/>
    <w:rsid w:val="00346AC1"/>
    <w:rsid w:val="00346ADC"/>
    <w:rsid w:val="003505DC"/>
    <w:rsid w:val="00351DD1"/>
    <w:rsid w:val="00352883"/>
    <w:rsid w:val="00364FEE"/>
    <w:rsid w:val="00365458"/>
    <w:rsid w:val="00365509"/>
    <w:rsid w:val="0036554A"/>
    <w:rsid w:val="00366829"/>
    <w:rsid w:val="00366CC3"/>
    <w:rsid w:val="003729CC"/>
    <w:rsid w:val="00373049"/>
    <w:rsid w:val="003746ED"/>
    <w:rsid w:val="0037546A"/>
    <w:rsid w:val="003759B2"/>
    <w:rsid w:val="00376B3E"/>
    <w:rsid w:val="003807F6"/>
    <w:rsid w:val="003876B6"/>
    <w:rsid w:val="00392B36"/>
    <w:rsid w:val="00394E3E"/>
    <w:rsid w:val="00394EBA"/>
    <w:rsid w:val="00395766"/>
    <w:rsid w:val="003A13C4"/>
    <w:rsid w:val="003A2BAF"/>
    <w:rsid w:val="003A58C2"/>
    <w:rsid w:val="003B1FB4"/>
    <w:rsid w:val="003B2796"/>
    <w:rsid w:val="003B5E19"/>
    <w:rsid w:val="003C2E0A"/>
    <w:rsid w:val="003C533D"/>
    <w:rsid w:val="003C76E8"/>
    <w:rsid w:val="003C7B2C"/>
    <w:rsid w:val="003D15DD"/>
    <w:rsid w:val="003D1677"/>
    <w:rsid w:val="003D33F6"/>
    <w:rsid w:val="003D3D74"/>
    <w:rsid w:val="003D4C5E"/>
    <w:rsid w:val="003D59CD"/>
    <w:rsid w:val="003E350F"/>
    <w:rsid w:val="003E5271"/>
    <w:rsid w:val="003F03AA"/>
    <w:rsid w:val="003F0BAF"/>
    <w:rsid w:val="003F2E9D"/>
    <w:rsid w:val="003F42BF"/>
    <w:rsid w:val="003F43A1"/>
    <w:rsid w:val="003F50A3"/>
    <w:rsid w:val="003F75DD"/>
    <w:rsid w:val="003F7F97"/>
    <w:rsid w:val="00400288"/>
    <w:rsid w:val="0040042E"/>
    <w:rsid w:val="004005D5"/>
    <w:rsid w:val="00400C4D"/>
    <w:rsid w:val="004034B4"/>
    <w:rsid w:val="00403EA4"/>
    <w:rsid w:val="004079D4"/>
    <w:rsid w:val="00410EA4"/>
    <w:rsid w:val="00411357"/>
    <w:rsid w:val="00412DE5"/>
    <w:rsid w:val="00413803"/>
    <w:rsid w:val="004143FD"/>
    <w:rsid w:val="00415B03"/>
    <w:rsid w:val="004204B2"/>
    <w:rsid w:val="00424B56"/>
    <w:rsid w:val="00430492"/>
    <w:rsid w:val="00430B33"/>
    <w:rsid w:val="0043211D"/>
    <w:rsid w:val="00433AFB"/>
    <w:rsid w:val="0043452B"/>
    <w:rsid w:val="00437735"/>
    <w:rsid w:val="00444615"/>
    <w:rsid w:val="004608DD"/>
    <w:rsid w:val="004610A7"/>
    <w:rsid w:val="00464907"/>
    <w:rsid w:val="0047131F"/>
    <w:rsid w:val="00472CE5"/>
    <w:rsid w:val="00473DB1"/>
    <w:rsid w:val="004745FF"/>
    <w:rsid w:val="00474F12"/>
    <w:rsid w:val="00475D54"/>
    <w:rsid w:val="00475D8E"/>
    <w:rsid w:val="00476FAA"/>
    <w:rsid w:val="00483591"/>
    <w:rsid w:val="00485F19"/>
    <w:rsid w:val="00486843"/>
    <w:rsid w:val="00486BC7"/>
    <w:rsid w:val="00487DC1"/>
    <w:rsid w:val="00487F7F"/>
    <w:rsid w:val="0049034A"/>
    <w:rsid w:val="00491FF3"/>
    <w:rsid w:val="004931BB"/>
    <w:rsid w:val="00493D96"/>
    <w:rsid w:val="00495BF9"/>
    <w:rsid w:val="00495D70"/>
    <w:rsid w:val="004A0091"/>
    <w:rsid w:val="004A08C0"/>
    <w:rsid w:val="004A1180"/>
    <w:rsid w:val="004A16BD"/>
    <w:rsid w:val="004A34C0"/>
    <w:rsid w:val="004A5649"/>
    <w:rsid w:val="004A5D38"/>
    <w:rsid w:val="004A5DCC"/>
    <w:rsid w:val="004A7AF2"/>
    <w:rsid w:val="004B1FF0"/>
    <w:rsid w:val="004B5DB9"/>
    <w:rsid w:val="004B70A1"/>
    <w:rsid w:val="004C06D6"/>
    <w:rsid w:val="004C1A16"/>
    <w:rsid w:val="004C38FF"/>
    <w:rsid w:val="004C3CE8"/>
    <w:rsid w:val="004C4720"/>
    <w:rsid w:val="004C485D"/>
    <w:rsid w:val="004C5419"/>
    <w:rsid w:val="004C64DA"/>
    <w:rsid w:val="004C656B"/>
    <w:rsid w:val="004C6A44"/>
    <w:rsid w:val="004D1095"/>
    <w:rsid w:val="004D6066"/>
    <w:rsid w:val="004D653B"/>
    <w:rsid w:val="004D7053"/>
    <w:rsid w:val="004E23C5"/>
    <w:rsid w:val="004E36BA"/>
    <w:rsid w:val="004E46E7"/>
    <w:rsid w:val="004E50E8"/>
    <w:rsid w:val="004F11A4"/>
    <w:rsid w:val="004F2665"/>
    <w:rsid w:val="004F3FE5"/>
    <w:rsid w:val="004F65A1"/>
    <w:rsid w:val="004F7F12"/>
    <w:rsid w:val="00501182"/>
    <w:rsid w:val="0050528B"/>
    <w:rsid w:val="00505698"/>
    <w:rsid w:val="00505DC4"/>
    <w:rsid w:val="0051077A"/>
    <w:rsid w:val="005127A0"/>
    <w:rsid w:val="00512C6F"/>
    <w:rsid w:val="00513269"/>
    <w:rsid w:val="005135A1"/>
    <w:rsid w:val="00513C17"/>
    <w:rsid w:val="005146B3"/>
    <w:rsid w:val="005153F0"/>
    <w:rsid w:val="00520516"/>
    <w:rsid w:val="00520A9F"/>
    <w:rsid w:val="005219C9"/>
    <w:rsid w:val="0052469B"/>
    <w:rsid w:val="00526525"/>
    <w:rsid w:val="00532F33"/>
    <w:rsid w:val="005339DD"/>
    <w:rsid w:val="00533D0A"/>
    <w:rsid w:val="00543424"/>
    <w:rsid w:val="0054467B"/>
    <w:rsid w:val="0054539B"/>
    <w:rsid w:val="00545EC5"/>
    <w:rsid w:val="00547304"/>
    <w:rsid w:val="005479B2"/>
    <w:rsid w:val="00547AAD"/>
    <w:rsid w:val="00550C19"/>
    <w:rsid w:val="005525ED"/>
    <w:rsid w:val="00552A21"/>
    <w:rsid w:val="00553774"/>
    <w:rsid w:val="00556663"/>
    <w:rsid w:val="00556B87"/>
    <w:rsid w:val="00560848"/>
    <w:rsid w:val="00561585"/>
    <w:rsid w:val="00564ED4"/>
    <w:rsid w:val="0056713E"/>
    <w:rsid w:val="00570A7B"/>
    <w:rsid w:val="00571572"/>
    <w:rsid w:val="00571692"/>
    <w:rsid w:val="00574DC9"/>
    <w:rsid w:val="005755D8"/>
    <w:rsid w:val="00576205"/>
    <w:rsid w:val="00577D6B"/>
    <w:rsid w:val="00585413"/>
    <w:rsid w:val="00585440"/>
    <w:rsid w:val="00592370"/>
    <w:rsid w:val="00596C2D"/>
    <w:rsid w:val="00596F67"/>
    <w:rsid w:val="00597B4F"/>
    <w:rsid w:val="005A174E"/>
    <w:rsid w:val="005A1CCA"/>
    <w:rsid w:val="005A3F60"/>
    <w:rsid w:val="005B0E51"/>
    <w:rsid w:val="005B5B69"/>
    <w:rsid w:val="005C05C6"/>
    <w:rsid w:val="005C119C"/>
    <w:rsid w:val="005C1BF5"/>
    <w:rsid w:val="005C5F08"/>
    <w:rsid w:val="005C7670"/>
    <w:rsid w:val="005D0171"/>
    <w:rsid w:val="005D0AAD"/>
    <w:rsid w:val="005D128C"/>
    <w:rsid w:val="005D1B31"/>
    <w:rsid w:val="005D1E08"/>
    <w:rsid w:val="005D2176"/>
    <w:rsid w:val="005D5321"/>
    <w:rsid w:val="005D75A2"/>
    <w:rsid w:val="005E1778"/>
    <w:rsid w:val="005E3A60"/>
    <w:rsid w:val="005E5B6C"/>
    <w:rsid w:val="005E7A86"/>
    <w:rsid w:val="005F0035"/>
    <w:rsid w:val="005F065E"/>
    <w:rsid w:val="005F2021"/>
    <w:rsid w:val="005F20CB"/>
    <w:rsid w:val="005F278F"/>
    <w:rsid w:val="005F2B08"/>
    <w:rsid w:val="005F2B25"/>
    <w:rsid w:val="005F2C3E"/>
    <w:rsid w:val="005F4FE4"/>
    <w:rsid w:val="00605134"/>
    <w:rsid w:val="00606917"/>
    <w:rsid w:val="00610A6A"/>
    <w:rsid w:val="0061235D"/>
    <w:rsid w:val="00612523"/>
    <w:rsid w:val="006129D2"/>
    <w:rsid w:val="00613CD1"/>
    <w:rsid w:val="0062120E"/>
    <w:rsid w:val="0062170B"/>
    <w:rsid w:val="00621720"/>
    <w:rsid w:val="0062460D"/>
    <w:rsid w:val="0063170D"/>
    <w:rsid w:val="006324C6"/>
    <w:rsid w:val="0063479A"/>
    <w:rsid w:val="00636D64"/>
    <w:rsid w:val="006400EB"/>
    <w:rsid w:val="0064068E"/>
    <w:rsid w:val="00642EA0"/>
    <w:rsid w:val="00643579"/>
    <w:rsid w:val="00645ABE"/>
    <w:rsid w:val="0065019C"/>
    <w:rsid w:val="006565F3"/>
    <w:rsid w:val="00656C16"/>
    <w:rsid w:val="006575A9"/>
    <w:rsid w:val="00660382"/>
    <w:rsid w:val="0066051E"/>
    <w:rsid w:val="00662988"/>
    <w:rsid w:val="00662EE4"/>
    <w:rsid w:val="006647C3"/>
    <w:rsid w:val="00664E5F"/>
    <w:rsid w:val="00665458"/>
    <w:rsid w:val="00665D73"/>
    <w:rsid w:val="00673C82"/>
    <w:rsid w:val="00674AAF"/>
    <w:rsid w:val="006751E2"/>
    <w:rsid w:val="00676631"/>
    <w:rsid w:val="006812CE"/>
    <w:rsid w:val="00681E84"/>
    <w:rsid w:val="006837A5"/>
    <w:rsid w:val="00685D1D"/>
    <w:rsid w:val="00686A86"/>
    <w:rsid w:val="0068760F"/>
    <w:rsid w:val="00687D97"/>
    <w:rsid w:val="00687EDE"/>
    <w:rsid w:val="00692046"/>
    <w:rsid w:val="006924F8"/>
    <w:rsid w:val="00692C69"/>
    <w:rsid w:val="00694F1B"/>
    <w:rsid w:val="00696426"/>
    <w:rsid w:val="006970BE"/>
    <w:rsid w:val="006A39B5"/>
    <w:rsid w:val="006A5175"/>
    <w:rsid w:val="006A6B25"/>
    <w:rsid w:val="006A7C0D"/>
    <w:rsid w:val="006B0CDF"/>
    <w:rsid w:val="006B1765"/>
    <w:rsid w:val="006B2116"/>
    <w:rsid w:val="006B56B4"/>
    <w:rsid w:val="006B5A5E"/>
    <w:rsid w:val="006B6722"/>
    <w:rsid w:val="006C1A56"/>
    <w:rsid w:val="006C1F06"/>
    <w:rsid w:val="006C208D"/>
    <w:rsid w:val="006C3633"/>
    <w:rsid w:val="006C440E"/>
    <w:rsid w:val="006C5E68"/>
    <w:rsid w:val="006C70D9"/>
    <w:rsid w:val="006C798A"/>
    <w:rsid w:val="006D0574"/>
    <w:rsid w:val="006D40F8"/>
    <w:rsid w:val="006D60AE"/>
    <w:rsid w:val="006D7562"/>
    <w:rsid w:val="006E047B"/>
    <w:rsid w:val="006E2CC2"/>
    <w:rsid w:val="006E6D4E"/>
    <w:rsid w:val="006E76AF"/>
    <w:rsid w:val="006F266D"/>
    <w:rsid w:val="006F2AD8"/>
    <w:rsid w:val="006F3153"/>
    <w:rsid w:val="006F53B5"/>
    <w:rsid w:val="006F5636"/>
    <w:rsid w:val="00700F9F"/>
    <w:rsid w:val="0070269C"/>
    <w:rsid w:val="00702724"/>
    <w:rsid w:val="00710E35"/>
    <w:rsid w:val="00712199"/>
    <w:rsid w:val="00712887"/>
    <w:rsid w:val="007156CD"/>
    <w:rsid w:val="0071586B"/>
    <w:rsid w:val="0071663F"/>
    <w:rsid w:val="007177B2"/>
    <w:rsid w:val="00722B31"/>
    <w:rsid w:val="00725956"/>
    <w:rsid w:val="0072708B"/>
    <w:rsid w:val="00730EC9"/>
    <w:rsid w:val="007313F9"/>
    <w:rsid w:val="00731B39"/>
    <w:rsid w:val="00732310"/>
    <w:rsid w:val="00735299"/>
    <w:rsid w:val="00736D15"/>
    <w:rsid w:val="00737562"/>
    <w:rsid w:val="0074154C"/>
    <w:rsid w:val="007425A7"/>
    <w:rsid w:val="00743E94"/>
    <w:rsid w:val="00754914"/>
    <w:rsid w:val="00754E96"/>
    <w:rsid w:val="00756638"/>
    <w:rsid w:val="00760BD0"/>
    <w:rsid w:val="00764047"/>
    <w:rsid w:val="00764388"/>
    <w:rsid w:val="00765287"/>
    <w:rsid w:val="0076533B"/>
    <w:rsid w:val="007655E8"/>
    <w:rsid w:val="0076620B"/>
    <w:rsid w:val="00775EB8"/>
    <w:rsid w:val="00776269"/>
    <w:rsid w:val="00777E6F"/>
    <w:rsid w:val="0078367B"/>
    <w:rsid w:val="0078534A"/>
    <w:rsid w:val="0078550C"/>
    <w:rsid w:val="00785AAF"/>
    <w:rsid w:val="007871C1"/>
    <w:rsid w:val="00791DE6"/>
    <w:rsid w:val="00792DBD"/>
    <w:rsid w:val="00793FEC"/>
    <w:rsid w:val="007940CF"/>
    <w:rsid w:val="00794FB0"/>
    <w:rsid w:val="007951ED"/>
    <w:rsid w:val="007964A3"/>
    <w:rsid w:val="007A154C"/>
    <w:rsid w:val="007A1AC8"/>
    <w:rsid w:val="007A40D9"/>
    <w:rsid w:val="007A7201"/>
    <w:rsid w:val="007A7F85"/>
    <w:rsid w:val="007B009C"/>
    <w:rsid w:val="007B1FF3"/>
    <w:rsid w:val="007B4C2F"/>
    <w:rsid w:val="007B4CA3"/>
    <w:rsid w:val="007B5CC5"/>
    <w:rsid w:val="007C0D91"/>
    <w:rsid w:val="007C4213"/>
    <w:rsid w:val="007C5D4A"/>
    <w:rsid w:val="007D220B"/>
    <w:rsid w:val="007D4041"/>
    <w:rsid w:val="007D72BA"/>
    <w:rsid w:val="007E2075"/>
    <w:rsid w:val="007E2F03"/>
    <w:rsid w:val="007E3A83"/>
    <w:rsid w:val="007E5357"/>
    <w:rsid w:val="007E5D6C"/>
    <w:rsid w:val="007E6194"/>
    <w:rsid w:val="007E7275"/>
    <w:rsid w:val="007F1846"/>
    <w:rsid w:val="007F2D72"/>
    <w:rsid w:val="007F2F10"/>
    <w:rsid w:val="007F4943"/>
    <w:rsid w:val="007F580E"/>
    <w:rsid w:val="007F7E44"/>
    <w:rsid w:val="008021B2"/>
    <w:rsid w:val="008022E8"/>
    <w:rsid w:val="0080245A"/>
    <w:rsid w:val="00804585"/>
    <w:rsid w:val="008050FE"/>
    <w:rsid w:val="008058DC"/>
    <w:rsid w:val="00805FAB"/>
    <w:rsid w:val="00807396"/>
    <w:rsid w:val="00810D8E"/>
    <w:rsid w:val="00811222"/>
    <w:rsid w:val="008121E2"/>
    <w:rsid w:val="00813541"/>
    <w:rsid w:val="00817225"/>
    <w:rsid w:val="0082115C"/>
    <w:rsid w:val="00824367"/>
    <w:rsid w:val="00824D7C"/>
    <w:rsid w:val="00830DFD"/>
    <w:rsid w:val="008313F5"/>
    <w:rsid w:val="0083522C"/>
    <w:rsid w:val="0084212C"/>
    <w:rsid w:val="0084459D"/>
    <w:rsid w:val="008446E4"/>
    <w:rsid w:val="0084604A"/>
    <w:rsid w:val="0084664E"/>
    <w:rsid w:val="008527B9"/>
    <w:rsid w:val="00852C1C"/>
    <w:rsid w:val="00852DEA"/>
    <w:rsid w:val="008543CE"/>
    <w:rsid w:val="00855353"/>
    <w:rsid w:val="0085554B"/>
    <w:rsid w:val="0085604D"/>
    <w:rsid w:val="00857BAC"/>
    <w:rsid w:val="008630F0"/>
    <w:rsid w:val="008644F8"/>
    <w:rsid w:val="00865444"/>
    <w:rsid w:val="00866F3F"/>
    <w:rsid w:val="008673F0"/>
    <w:rsid w:val="0087149C"/>
    <w:rsid w:val="0087341B"/>
    <w:rsid w:val="008741FB"/>
    <w:rsid w:val="008762AB"/>
    <w:rsid w:val="008777C2"/>
    <w:rsid w:val="00877954"/>
    <w:rsid w:val="00883618"/>
    <w:rsid w:val="0088612B"/>
    <w:rsid w:val="0088637A"/>
    <w:rsid w:val="00886F01"/>
    <w:rsid w:val="008905EA"/>
    <w:rsid w:val="00892A40"/>
    <w:rsid w:val="00895882"/>
    <w:rsid w:val="00897034"/>
    <w:rsid w:val="008979F8"/>
    <w:rsid w:val="00897BE1"/>
    <w:rsid w:val="008A02D0"/>
    <w:rsid w:val="008A0CC0"/>
    <w:rsid w:val="008A151E"/>
    <w:rsid w:val="008A2268"/>
    <w:rsid w:val="008A4E44"/>
    <w:rsid w:val="008A5F37"/>
    <w:rsid w:val="008B0343"/>
    <w:rsid w:val="008B06AC"/>
    <w:rsid w:val="008B3CBA"/>
    <w:rsid w:val="008B6890"/>
    <w:rsid w:val="008C18C5"/>
    <w:rsid w:val="008C278F"/>
    <w:rsid w:val="008D3D18"/>
    <w:rsid w:val="008D5D87"/>
    <w:rsid w:val="008D65A7"/>
    <w:rsid w:val="008D6810"/>
    <w:rsid w:val="008D6E1A"/>
    <w:rsid w:val="008E1ECE"/>
    <w:rsid w:val="008F6BBF"/>
    <w:rsid w:val="009011B4"/>
    <w:rsid w:val="00901E05"/>
    <w:rsid w:val="0090259A"/>
    <w:rsid w:val="009027DA"/>
    <w:rsid w:val="00911457"/>
    <w:rsid w:val="009127CA"/>
    <w:rsid w:val="00912D01"/>
    <w:rsid w:val="00912E9A"/>
    <w:rsid w:val="00913D42"/>
    <w:rsid w:val="009140FF"/>
    <w:rsid w:val="0091485F"/>
    <w:rsid w:val="00916A73"/>
    <w:rsid w:val="00920928"/>
    <w:rsid w:val="009234CA"/>
    <w:rsid w:val="00925516"/>
    <w:rsid w:val="009279FD"/>
    <w:rsid w:val="00932A89"/>
    <w:rsid w:val="0094036B"/>
    <w:rsid w:val="00942443"/>
    <w:rsid w:val="009429D2"/>
    <w:rsid w:val="00942CD2"/>
    <w:rsid w:val="00952C89"/>
    <w:rsid w:val="0095477C"/>
    <w:rsid w:val="009574BB"/>
    <w:rsid w:val="00960577"/>
    <w:rsid w:val="00960ED7"/>
    <w:rsid w:val="009631F6"/>
    <w:rsid w:val="009644CB"/>
    <w:rsid w:val="00965D90"/>
    <w:rsid w:val="00965DCD"/>
    <w:rsid w:val="00966C9D"/>
    <w:rsid w:val="009676EF"/>
    <w:rsid w:val="00975DC3"/>
    <w:rsid w:val="00976407"/>
    <w:rsid w:val="00976779"/>
    <w:rsid w:val="00981773"/>
    <w:rsid w:val="00983204"/>
    <w:rsid w:val="009840A4"/>
    <w:rsid w:val="00984463"/>
    <w:rsid w:val="00985E86"/>
    <w:rsid w:val="0099022F"/>
    <w:rsid w:val="00992538"/>
    <w:rsid w:val="009930F0"/>
    <w:rsid w:val="009972B5"/>
    <w:rsid w:val="009A217E"/>
    <w:rsid w:val="009A40C3"/>
    <w:rsid w:val="009A499E"/>
    <w:rsid w:val="009B0A0C"/>
    <w:rsid w:val="009B152D"/>
    <w:rsid w:val="009B3F28"/>
    <w:rsid w:val="009B3FE2"/>
    <w:rsid w:val="009B4628"/>
    <w:rsid w:val="009B7E7E"/>
    <w:rsid w:val="009C0D2C"/>
    <w:rsid w:val="009C0F17"/>
    <w:rsid w:val="009C1487"/>
    <w:rsid w:val="009C1E5E"/>
    <w:rsid w:val="009C3212"/>
    <w:rsid w:val="009C7408"/>
    <w:rsid w:val="009D0EAB"/>
    <w:rsid w:val="009D11DA"/>
    <w:rsid w:val="009D1371"/>
    <w:rsid w:val="009D3337"/>
    <w:rsid w:val="009D3775"/>
    <w:rsid w:val="009D4A3A"/>
    <w:rsid w:val="009E1E67"/>
    <w:rsid w:val="009E4171"/>
    <w:rsid w:val="009E6202"/>
    <w:rsid w:val="009E707B"/>
    <w:rsid w:val="009F00B9"/>
    <w:rsid w:val="009F025C"/>
    <w:rsid w:val="009F21B3"/>
    <w:rsid w:val="009F2857"/>
    <w:rsid w:val="009F3D2C"/>
    <w:rsid w:val="009F4FC7"/>
    <w:rsid w:val="009F5B11"/>
    <w:rsid w:val="009F78E9"/>
    <w:rsid w:val="009F7C1D"/>
    <w:rsid w:val="00A00165"/>
    <w:rsid w:val="00A035DB"/>
    <w:rsid w:val="00A047FA"/>
    <w:rsid w:val="00A04F7F"/>
    <w:rsid w:val="00A06017"/>
    <w:rsid w:val="00A068BD"/>
    <w:rsid w:val="00A11B8B"/>
    <w:rsid w:val="00A14F71"/>
    <w:rsid w:val="00A15C04"/>
    <w:rsid w:val="00A1625F"/>
    <w:rsid w:val="00A204A2"/>
    <w:rsid w:val="00A20F1B"/>
    <w:rsid w:val="00A22529"/>
    <w:rsid w:val="00A23FCD"/>
    <w:rsid w:val="00A27A03"/>
    <w:rsid w:val="00A30DE7"/>
    <w:rsid w:val="00A3151B"/>
    <w:rsid w:val="00A31969"/>
    <w:rsid w:val="00A31B8B"/>
    <w:rsid w:val="00A33742"/>
    <w:rsid w:val="00A4013D"/>
    <w:rsid w:val="00A417F9"/>
    <w:rsid w:val="00A42815"/>
    <w:rsid w:val="00A45FC4"/>
    <w:rsid w:val="00A47514"/>
    <w:rsid w:val="00A47A62"/>
    <w:rsid w:val="00A53DBD"/>
    <w:rsid w:val="00A54505"/>
    <w:rsid w:val="00A57095"/>
    <w:rsid w:val="00A60174"/>
    <w:rsid w:val="00A601E9"/>
    <w:rsid w:val="00A62D42"/>
    <w:rsid w:val="00A654FF"/>
    <w:rsid w:val="00A71EF2"/>
    <w:rsid w:val="00A729A6"/>
    <w:rsid w:val="00A76FED"/>
    <w:rsid w:val="00A83B7B"/>
    <w:rsid w:val="00A90901"/>
    <w:rsid w:val="00A90A2A"/>
    <w:rsid w:val="00A92258"/>
    <w:rsid w:val="00A92F94"/>
    <w:rsid w:val="00A960E9"/>
    <w:rsid w:val="00A966B1"/>
    <w:rsid w:val="00A96DEF"/>
    <w:rsid w:val="00AA1999"/>
    <w:rsid w:val="00AA2FDE"/>
    <w:rsid w:val="00AA5DE5"/>
    <w:rsid w:val="00AA646A"/>
    <w:rsid w:val="00AB33CE"/>
    <w:rsid w:val="00AB4ECD"/>
    <w:rsid w:val="00AC242C"/>
    <w:rsid w:val="00AC3AC9"/>
    <w:rsid w:val="00AC62E8"/>
    <w:rsid w:val="00AC70C9"/>
    <w:rsid w:val="00AD18DF"/>
    <w:rsid w:val="00AD27A0"/>
    <w:rsid w:val="00AD394D"/>
    <w:rsid w:val="00AD3950"/>
    <w:rsid w:val="00AE38B6"/>
    <w:rsid w:val="00AE4917"/>
    <w:rsid w:val="00AE4DAB"/>
    <w:rsid w:val="00AE5F7F"/>
    <w:rsid w:val="00AE76E1"/>
    <w:rsid w:val="00AE771D"/>
    <w:rsid w:val="00AE7AC7"/>
    <w:rsid w:val="00AF332D"/>
    <w:rsid w:val="00AF3736"/>
    <w:rsid w:val="00AF4332"/>
    <w:rsid w:val="00AF6674"/>
    <w:rsid w:val="00AF68A5"/>
    <w:rsid w:val="00AF7CBD"/>
    <w:rsid w:val="00B01624"/>
    <w:rsid w:val="00B02453"/>
    <w:rsid w:val="00B02F85"/>
    <w:rsid w:val="00B05A28"/>
    <w:rsid w:val="00B119D3"/>
    <w:rsid w:val="00B144B2"/>
    <w:rsid w:val="00B175A7"/>
    <w:rsid w:val="00B20B53"/>
    <w:rsid w:val="00B228D3"/>
    <w:rsid w:val="00B24960"/>
    <w:rsid w:val="00B31092"/>
    <w:rsid w:val="00B314CB"/>
    <w:rsid w:val="00B31A34"/>
    <w:rsid w:val="00B31A76"/>
    <w:rsid w:val="00B336DE"/>
    <w:rsid w:val="00B347A1"/>
    <w:rsid w:val="00B375CC"/>
    <w:rsid w:val="00B41331"/>
    <w:rsid w:val="00B42C1B"/>
    <w:rsid w:val="00B44124"/>
    <w:rsid w:val="00B44833"/>
    <w:rsid w:val="00B448DA"/>
    <w:rsid w:val="00B44A26"/>
    <w:rsid w:val="00B45211"/>
    <w:rsid w:val="00B45247"/>
    <w:rsid w:val="00B47176"/>
    <w:rsid w:val="00B52C85"/>
    <w:rsid w:val="00B5345F"/>
    <w:rsid w:val="00B65491"/>
    <w:rsid w:val="00B65CB8"/>
    <w:rsid w:val="00B70FC6"/>
    <w:rsid w:val="00B71C27"/>
    <w:rsid w:val="00B74015"/>
    <w:rsid w:val="00B75345"/>
    <w:rsid w:val="00B77768"/>
    <w:rsid w:val="00B826E6"/>
    <w:rsid w:val="00B82D46"/>
    <w:rsid w:val="00B83A56"/>
    <w:rsid w:val="00B84178"/>
    <w:rsid w:val="00B862D1"/>
    <w:rsid w:val="00B86CEA"/>
    <w:rsid w:val="00B923FC"/>
    <w:rsid w:val="00B92FCA"/>
    <w:rsid w:val="00B93101"/>
    <w:rsid w:val="00B93138"/>
    <w:rsid w:val="00B94EBA"/>
    <w:rsid w:val="00BA0AD7"/>
    <w:rsid w:val="00BA0E03"/>
    <w:rsid w:val="00BA215C"/>
    <w:rsid w:val="00BA2FF5"/>
    <w:rsid w:val="00BA7AFD"/>
    <w:rsid w:val="00BB3A4D"/>
    <w:rsid w:val="00BB4111"/>
    <w:rsid w:val="00BB4AB8"/>
    <w:rsid w:val="00BB79DE"/>
    <w:rsid w:val="00BC3385"/>
    <w:rsid w:val="00BD1976"/>
    <w:rsid w:val="00BD4F5D"/>
    <w:rsid w:val="00BE30C1"/>
    <w:rsid w:val="00BE4186"/>
    <w:rsid w:val="00BE6EA9"/>
    <w:rsid w:val="00BF3C5F"/>
    <w:rsid w:val="00BF77DB"/>
    <w:rsid w:val="00C10860"/>
    <w:rsid w:val="00C1211A"/>
    <w:rsid w:val="00C13A23"/>
    <w:rsid w:val="00C1422F"/>
    <w:rsid w:val="00C142A1"/>
    <w:rsid w:val="00C1542B"/>
    <w:rsid w:val="00C15AEA"/>
    <w:rsid w:val="00C16A53"/>
    <w:rsid w:val="00C17A70"/>
    <w:rsid w:val="00C230C0"/>
    <w:rsid w:val="00C236D5"/>
    <w:rsid w:val="00C256F8"/>
    <w:rsid w:val="00C30632"/>
    <w:rsid w:val="00C33432"/>
    <w:rsid w:val="00C334A7"/>
    <w:rsid w:val="00C33A8F"/>
    <w:rsid w:val="00C34DF4"/>
    <w:rsid w:val="00C3694A"/>
    <w:rsid w:val="00C37269"/>
    <w:rsid w:val="00C420B9"/>
    <w:rsid w:val="00C43140"/>
    <w:rsid w:val="00C4359E"/>
    <w:rsid w:val="00C435DA"/>
    <w:rsid w:val="00C454CB"/>
    <w:rsid w:val="00C45837"/>
    <w:rsid w:val="00C46F66"/>
    <w:rsid w:val="00C50061"/>
    <w:rsid w:val="00C51B4C"/>
    <w:rsid w:val="00C52E45"/>
    <w:rsid w:val="00C53EE7"/>
    <w:rsid w:val="00C570E5"/>
    <w:rsid w:val="00C60C56"/>
    <w:rsid w:val="00C63480"/>
    <w:rsid w:val="00C63B89"/>
    <w:rsid w:val="00C64299"/>
    <w:rsid w:val="00C64ED7"/>
    <w:rsid w:val="00C659DE"/>
    <w:rsid w:val="00C66716"/>
    <w:rsid w:val="00C67667"/>
    <w:rsid w:val="00C70B63"/>
    <w:rsid w:val="00C70FE8"/>
    <w:rsid w:val="00C73382"/>
    <w:rsid w:val="00C750B4"/>
    <w:rsid w:val="00C75350"/>
    <w:rsid w:val="00C770D3"/>
    <w:rsid w:val="00C7750E"/>
    <w:rsid w:val="00C827FD"/>
    <w:rsid w:val="00C844DF"/>
    <w:rsid w:val="00C854BC"/>
    <w:rsid w:val="00C85B36"/>
    <w:rsid w:val="00C904B7"/>
    <w:rsid w:val="00C90987"/>
    <w:rsid w:val="00C90D45"/>
    <w:rsid w:val="00C95200"/>
    <w:rsid w:val="00C978E5"/>
    <w:rsid w:val="00CA006C"/>
    <w:rsid w:val="00CA0B4E"/>
    <w:rsid w:val="00CA18B2"/>
    <w:rsid w:val="00CA4EB7"/>
    <w:rsid w:val="00CA5D11"/>
    <w:rsid w:val="00CA6334"/>
    <w:rsid w:val="00CA7C28"/>
    <w:rsid w:val="00CB21EC"/>
    <w:rsid w:val="00CB2DAB"/>
    <w:rsid w:val="00CB426D"/>
    <w:rsid w:val="00CB4581"/>
    <w:rsid w:val="00CB64FE"/>
    <w:rsid w:val="00CB774E"/>
    <w:rsid w:val="00CC0E60"/>
    <w:rsid w:val="00CC40D3"/>
    <w:rsid w:val="00CC4B1A"/>
    <w:rsid w:val="00CC642F"/>
    <w:rsid w:val="00CC7DE7"/>
    <w:rsid w:val="00CD007D"/>
    <w:rsid w:val="00CD2A8B"/>
    <w:rsid w:val="00CD7BCF"/>
    <w:rsid w:val="00CE2347"/>
    <w:rsid w:val="00CE2A2B"/>
    <w:rsid w:val="00CE33A4"/>
    <w:rsid w:val="00CE4BB5"/>
    <w:rsid w:val="00CF1054"/>
    <w:rsid w:val="00CF3DAF"/>
    <w:rsid w:val="00CF446A"/>
    <w:rsid w:val="00D006FD"/>
    <w:rsid w:val="00D00A45"/>
    <w:rsid w:val="00D013F6"/>
    <w:rsid w:val="00D01A18"/>
    <w:rsid w:val="00D0382A"/>
    <w:rsid w:val="00D05FA8"/>
    <w:rsid w:val="00D06704"/>
    <w:rsid w:val="00D1290B"/>
    <w:rsid w:val="00D12DA2"/>
    <w:rsid w:val="00D13EC2"/>
    <w:rsid w:val="00D160B9"/>
    <w:rsid w:val="00D16A50"/>
    <w:rsid w:val="00D173A5"/>
    <w:rsid w:val="00D17636"/>
    <w:rsid w:val="00D17E84"/>
    <w:rsid w:val="00D2208F"/>
    <w:rsid w:val="00D2334F"/>
    <w:rsid w:val="00D2361D"/>
    <w:rsid w:val="00D270FA"/>
    <w:rsid w:val="00D27C18"/>
    <w:rsid w:val="00D3269B"/>
    <w:rsid w:val="00D34014"/>
    <w:rsid w:val="00D4091A"/>
    <w:rsid w:val="00D4232A"/>
    <w:rsid w:val="00D43748"/>
    <w:rsid w:val="00D43CC1"/>
    <w:rsid w:val="00D440B3"/>
    <w:rsid w:val="00D4479C"/>
    <w:rsid w:val="00D52C40"/>
    <w:rsid w:val="00D53386"/>
    <w:rsid w:val="00D64E8B"/>
    <w:rsid w:val="00D650E8"/>
    <w:rsid w:val="00D6592E"/>
    <w:rsid w:val="00D65934"/>
    <w:rsid w:val="00D66F90"/>
    <w:rsid w:val="00D7647B"/>
    <w:rsid w:val="00D83F0C"/>
    <w:rsid w:val="00D84C55"/>
    <w:rsid w:val="00D926E2"/>
    <w:rsid w:val="00D94AD5"/>
    <w:rsid w:val="00D96C30"/>
    <w:rsid w:val="00D977A0"/>
    <w:rsid w:val="00DA0AC7"/>
    <w:rsid w:val="00DA5EB9"/>
    <w:rsid w:val="00DB23A2"/>
    <w:rsid w:val="00DB41B7"/>
    <w:rsid w:val="00DB7BEE"/>
    <w:rsid w:val="00DC14C6"/>
    <w:rsid w:val="00DC198C"/>
    <w:rsid w:val="00DC476F"/>
    <w:rsid w:val="00DC6FC3"/>
    <w:rsid w:val="00DD6494"/>
    <w:rsid w:val="00DD78DA"/>
    <w:rsid w:val="00DE0645"/>
    <w:rsid w:val="00DE371C"/>
    <w:rsid w:val="00DE40CE"/>
    <w:rsid w:val="00DE5B3B"/>
    <w:rsid w:val="00DE60E7"/>
    <w:rsid w:val="00DE7E74"/>
    <w:rsid w:val="00DF145E"/>
    <w:rsid w:val="00DF2881"/>
    <w:rsid w:val="00DF45A0"/>
    <w:rsid w:val="00DF77F2"/>
    <w:rsid w:val="00E00D5B"/>
    <w:rsid w:val="00E127D2"/>
    <w:rsid w:val="00E13203"/>
    <w:rsid w:val="00E13C0D"/>
    <w:rsid w:val="00E14340"/>
    <w:rsid w:val="00E150A3"/>
    <w:rsid w:val="00E162C4"/>
    <w:rsid w:val="00E20705"/>
    <w:rsid w:val="00E21E67"/>
    <w:rsid w:val="00E24A0D"/>
    <w:rsid w:val="00E25438"/>
    <w:rsid w:val="00E254FC"/>
    <w:rsid w:val="00E307AA"/>
    <w:rsid w:val="00E3215C"/>
    <w:rsid w:val="00E33E62"/>
    <w:rsid w:val="00E36F8C"/>
    <w:rsid w:val="00E3737A"/>
    <w:rsid w:val="00E37D4F"/>
    <w:rsid w:val="00E40A6B"/>
    <w:rsid w:val="00E40D9F"/>
    <w:rsid w:val="00E43A6D"/>
    <w:rsid w:val="00E45156"/>
    <w:rsid w:val="00E51135"/>
    <w:rsid w:val="00E53B61"/>
    <w:rsid w:val="00E55F6B"/>
    <w:rsid w:val="00E561FA"/>
    <w:rsid w:val="00E61875"/>
    <w:rsid w:val="00E6298B"/>
    <w:rsid w:val="00E63379"/>
    <w:rsid w:val="00E63B1E"/>
    <w:rsid w:val="00E64A55"/>
    <w:rsid w:val="00E659EC"/>
    <w:rsid w:val="00E678ED"/>
    <w:rsid w:val="00E70E72"/>
    <w:rsid w:val="00E7535E"/>
    <w:rsid w:val="00E76F03"/>
    <w:rsid w:val="00E80DCA"/>
    <w:rsid w:val="00E83C10"/>
    <w:rsid w:val="00E83E8A"/>
    <w:rsid w:val="00E856FB"/>
    <w:rsid w:val="00E90568"/>
    <w:rsid w:val="00E9354C"/>
    <w:rsid w:val="00E95AF5"/>
    <w:rsid w:val="00E96FC9"/>
    <w:rsid w:val="00EA01B8"/>
    <w:rsid w:val="00EA259B"/>
    <w:rsid w:val="00EA5517"/>
    <w:rsid w:val="00EA6FB0"/>
    <w:rsid w:val="00EA7693"/>
    <w:rsid w:val="00EB1BEF"/>
    <w:rsid w:val="00EB1E38"/>
    <w:rsid w:val="00EB2182"/>
    <w:rsid w:val="00EB3804"/>
    <w:rsid w:val="00EB4B89"/>
    <w:rsid w:val="00EC0EA1"/>
    <w:rsid w:val="00EC0FEF"/>
    <w:rsid w:val="00EC16EE"/>
    <w:rsid w:val="00EC18CD"/>
    <w:rsid w:val="00EC4504"/>
    <w:rsid w:val="00EC5B59"/>
    <w:rsid w:val="00EC6E2D"/>
    <w:rsid w:val="00ED0085"/>
    <w:rsid w:val="00ED42B6"/>
    <w:rsid w:val="00ED61DA"/>
    <w:rsid w:val="00EE33CE"/>
    <w:rsid w:val="00EE3C9C"/>
    <w:rsid w:val="00EE4B25"/>
    <w:rsid w:val="00EE51E7"/>
    <w:rsid w:val="00EE540A"/>
    <w:rsid w:val="00EE6F94"/>
    <w:rsid w:val="00EE7304"/>
    <w:rsid w:val="00EF0289"/>
    <w:rsid w:val="00EF088F"/>
    <w:rsid w:val="00EF1944"/>
    <w:rsid w:val="00EF531F"/>
    <w:rsid w:val="00EF53D6"/>
    <w:rsid w:val="00EF5827"/>
    <w:rsid w:val="00F04FF0"/>
    <w:rsid w:val="00F05667"/>
    <w:rsid w:val="00F1521F"/>
    <w:rsid w:val="00F165C7"/>
    <w:rsid w:val="00F16DBB"/>
    <w:rsid w:val="00F17340"/>
    <w:rsid w:val="00F21630"/>
    <w:rsid w:val="00F21D36"/>
    <w:rsid w:val="00F24177"/>
    <w:rsid w:val="00F30254"/>
    <w:rsid w:val="00F36CDF"/>
    <w:rsid w:val="00F36ED9"/>
    <w:rsid w:val="00F37ED3"/>
    <w:rsid w:val="00F4103C"/>
    <w:rsid w:val="00F42F7F"/>
    <w:rsid w:val="00F4553C"/>
    <w:rsid w:val="00F464B8"/>
    <w:rsid w:val="00F50566"/>
    <w:rsid w:val="00F5085A"/>
    <w:rsid w:val="00F5161A"/>
    <w:rsid w:val="00F5239D"/>
    <w:rsid w:val="00F540F6"/>
    <w:rsid w:val="00F55F0F"/>
    <w:rsid w:val="00F5642D"/>
    <w:rsid w:val="00F56D0A"/>
    <w:rsid w:val="00F57939"/>
    <w:rsid w:val="00F607BE"/>
    <w:rsid w:val="00F619D0"/>
    <w:rsid w:val="00F62AC2"/>
    <w:rsid w:val="00F66151"/>
    <w:rsid w:val="00F66E23"/>
    <w:rsid w:val="00F711FD"/>
    <w:rsid w:val="00F7307D"/>
    <w:rsid w:val="00F76650"/>
    <w:rsid w:val="00F77039"/>
    <w:rsid w:val="00F8023A"/>
    <w:rsid w:val="00F82674"/>
    <w:rsid w:val="00F836B5"/>
    <w:rsid w:val="00F83CA7"/>
    <w:rsid w:val="00F84053"/>
    <w:rsid w:val="00F8434F"/>
    <w:rsid w:val="00F84360"/>
    <w:rsid w:val="00F90125"/>
    <w:rsid w:val="00F90214"/>
    <w:rsid w:val="00F95A8A"/>
    <w:rsid w:val="00F961E7"/>
    <w:rsid w:val="00F977A7"/>
    <w:rsid w:val="00FA025E"/>
    <w:rsid w:val="00FA2C06"/>
    <w:rsid w:val="00FA7B2A"/>
    <w:rsid w:val="00FB6685"/>
    <w:rsid w:val="00FB6D02"/>
    <w:rsid w:val="00FC12AF"/>
    <w:rsid w:val="00FC504C"/>
    <w:rsid w:val="00FC559A"/>
    <w:rsid w:val="00FC64CE"/>
    <w:rsid w:val="00FD20C8"/>
    <w:rsid w:val="00FD3389"/>
    <w:rsid w:val="00FD62AC"/>
    <w:rsid w:val="00FD6D35"/>
    <w:rsid w:val="00FE0D60"/>
    <w:rsid w:val="00FE28C0"/>
    <w:rsid w:val="00FE4DFC"/>
    <w:rsid w:val="00FE5F65"/>
    <w:rsid w:val="00FE7CF7"/>
    <w:rsid w:val="00FF24E8"/>
    <w:rsid w:val="00FF2F0A"/>
    <w:rsid w:val="00FF33C7"/>
    <w:rsid w:val="00FF3495"/>
    <w:rsid w:val="00FF52C9"/>
    <w:rsid w:val="00FF538A"/>
    <w:rsid w:val="00FF6AEE"/>
    <w:rsid w:val="00FF794F"/>
    <w:rsid w:val="00FF7AED"/>
    <w:rsid w:val="01610315"/>
    <w:rsid w:val="01AF0F81"/>
    <w:rsid w:val="0242E104"/>
    <w:rsid w:val="0290E875"/>
    <w:rsid w:val="034C61FD"/>
    <w:rsid w:val="05BE0797"/>
    <w:rsid w:val="05CFEDB1"/>
    <w:rsid w:val="060228B4"/>
    <w:rsid w:val="064C07BC"/>
    <w:rsid w:val="06AF9DDF"/>
    <w:rsid w:val="07F67C9A"/>
    <w:rsid w:val="082AF73F"/>
    <w:rsid w:val="09A763A6"/>
    <w:rsid w:val="0C32FD88"/>
    <w:rsid w:val="0CF96DA8"/>
    <w:rsid w:val="0EE83CFB"/>
    <w:rsid w:val="111ACE36"/>
    <w:rsid w:val="11C671FB"/>
    <w:rsid w:val="13A0AE46"/>
    <w:rsid w:val="13FE2B93"/>
    <w:rsid w:val="14FB14DA"/>
    <w:rsid w:val="1AEDA888"/>
    <w:rsid w:val="1B759913"/>
    <w:rsid w:val="1DC6F469"/>
    <w:rsid w:val="1DF5D998"/>
    <w:rsid w:val="1E9F0D7A"/>
    <w:rsid w:val="1F7AE500"/>
    <w:rsid w:val="20F5030D"/>
    <w:rsid w:val="21CB9E59"/>
    <w:rsid w:val="22C77A11"/>
    <w:rsid w:val="22FBF7F8"/>
    <w:rsid w:val="2333F315"/>
    <w:rsid w:val="240623AC"/>
    <w:rsid w:val="242B8125"/>
    <w:rsid w:val="25BB5A43"/>
    <w:rsid w:val="267FDB87"/>
    <w:rsid w:val="2FC5D20F"/>
    <w:rsid w:val="2FF001AF"/>
    <w:rsid w:val="308430DB"/>
    <w:rsid w:val="31331D73"/>
    <w:rsid w:val="32BC7F0E"/>
    <w:rsid w:val="330C89DE"/>
    <w:rsid w:val="33854CC4"/>
    <w:rsid w:val="33CB4FF2"/>
    <w:rsid w:val="34FA2952"/>
    <w:rsid w:val="365470F5"/>
    <w:rsid w:val="387B7B9E"/>
    <w:rsid w:val="397575B3"/>
    <w:rsid w:val="3C81527B"/>
    <w:rsid w:val="3D43980F"/>
    <w:rsid w:val="3EC321CB"/>
    <w:rsid w:val="406497EA"/>
    <w:rsid w:val="41E69456"/>
    <w:rsid w:val="420F0A84"/>
    <w:rsid w:val="42AABD81"/>
    <w:rsid w:val="43A04F40"/>
    <w:rsid w:val="440D3719"/>
    <w:rsid w:val="441454E4"/>
    <w:rsid w:val="44B56FFB"/>
    <w:rsid w:val="46F2D613"/>
    <w:rsid w:val="475D5E59"/>
    <w:rsid w:val="4773C5B8"/>
    <w:rsid w:val="48C1EE3A"/>
    <w:rsid w:val="48C9397E"/>
    <w:rsid w:val="4A2E9786"/>
    <w:rsid w:val="4C7DCDAA"/>
    <w:rsid w:val="4CE81C3F"/>
    <w:rsid w:val="4D69A317"/>
    <w:rsid w:val="4ECC6403"/>
    <w:rsid w:val="53F95A54"/>
    <w:rsid w:val="54A5B067"/>
    <w:rsid w:val="54E28692"/>
    <w:rsid w:val="550C0D95"/>
    <w:rsid w:val="5571F0CF"/>
    <w:rsid w:val="56A5B079"/>
    <w:rsid w:val="56AEDC2D"/>
    <w:rsid w:val="57AC4388"/>
    <w:rsid w:val="581615FA"/>
    <w:rsid w:val="5C03FD24"/>
    <w:rsid w:val="5C49A643"/>
    <w:rsid w:val="5C662FFA"/>
    <w:rsid w:val="5D0DDB62"/>
    <w:rsid w:val="5D7939CA"/>
    <w:rsid w:val="5DB6359E"/>
    <w:rsid w:val="5F20E07C"/>
    <w:rsid w:val="5F773A30"/>
    <w:rsid w:val="63CDEF04"/>
    <w:rsid w:val="64085CE3"/>
    <w:rsid w:val="640871F7"/>
    <w:rsid w:val="6422F116"/>
    <w:rsid w:val="644C67A9"/>
    <w:rsid w:val="64CD7C85"/>
    <w:rsid w:val="653D9452"/>
    <w:rsid w:val="65E8161F"/>
    <w:rsid w:val="67636295"/>
    <w:rsid w:val="68D2264D"/>
    <w:rsid w:val="696F7EB4"/>
    <w:rsid w:val="69AE7BD1"/>
    <w:rsid w:val="6B548FC6"/>
    <w:rsid w:val="6CDC0C88"/>
    <w:rsid w:val="6D014FBD"/>
    <w:rsid w:val="6D1CB1E0"/>
    <w:rsid w:val="6D347C67"/>
    <w:rsid w:val="6D45B136"/>
    <w:rsid w:val="6DEB87F3"/>
    <w:rsid w:val="6E4BFE03"/>
    <w:rsid w:val="6FFEA9F9"/>
    <w:rsid w:val="724150BC"/>
    <w:rsid w:val="72C0224D"/>
    <w:rsid w:val="733B8EC1"/>
    <w:rsid w:val="73C49C5A"/>
    <w:rsid w:val="75178FEB"/>
    <w:rsid w:val="76E77151"/>
    <w:rsid w:val="7A9F46BA"/>
    <w:rsid w:val="7AED9D35"/>
    <w:rsid w:val="7BDD8CCF"/>
    <w:rsid w:val="7D2C0549"/>
    <w:rsid w:val="7E3EFB6E"/>
    <w:rsid w:val="7EDFE19F"/>
    <w:rsid w:val="7F72652B"/>
    <w:rsid w:val="7F792718"/>
    <w:rsid w:val="7FF669F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8D3E"/>
  <w15:docId w15:val="{688B7602-BA61-4B8C-A5D2-D29F5DE3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 Ctrl+S"/>
    <w:qFormat/>
    <w:rsid w:val="004608DD"/>
    <w:pPr>
      <w:tabs>
        <w:tab w:val="left" w:pos="3686"/>
      </w:tabs>
      <w:spacing w:line="270" w:lineRule="exact"/>
      <w:contextualSpacing/>
    </w:pPr>
    <w:rPr>
      <w:rFonts w:ascii="FlandersArtSerif-Regular" w:eastAsiaTheme="minorHAnsi" w:hAnsi="FlandersArtSerif-Regular" w:cstheme="minorBidi"/>
      <w:color w:val="1D1B11" w:themeColor="background2" w:themeShade="1A"/>
      <w:sz w:val="22"/>
      <w:szCs w:val="22"/>
    </w:rPr>
  </w:style>
  <w:style w:type="paragraph" w:styleId="Kop1">
    <w:name w:val="heading 1"/>
    <w:aliases w:val="Kop 1 - Ctrl+1"/>
    <w:basedOn w:val="Standaard"/>
    <w:next w:val="Standaard"/>
    <w:link w:val="Kop1Char"/>
    <w:uiPriority w:val="9"/>
    <w:qFormat/>
    <w:rsid w:val="002339A4"/>
    <w:pPr>
      <w:keepNext/>
      <w:spacing w:before="360" w:after="180"/>
      <w:outlineLvl w:val="0"/>
    </w:pPr>
    <w:rPr>
      <w:b/>
      <w:sz w:val="28"/>
      <w:szCs w:val="28"/>
    </w:rPr>
  </w:style>
  <w:style w:type="paragraph" w:styleId="Kop2">
    <w:name w:val="heading 2"/>
    <w:aliases w:val="Kop 2 - Ctrl+2"/>
    <w:basedOn w:val="Standaard"/>
    <w:next w:val="Standaard"/>
    <w:link w:val="Kop2Char"/>
    <w:uiPriority w:val="9"/>
    <w:qFormat/>
    <w:rsid w:val="002339A4"/>
    <w:pPr>
      <w:keepNext/>
      <w:spacing w:before="240" w:after="120"/>
      <w:outlineLvl w:val="1"/>
    </w:pPr>
    <w:rPr>
      <w:b/>
    </w:rPr>
  </w:style>
  <w:style w:type="paragraph" w:styleId="Kop3">
    <w:name w:val="heading 3"/>
    <w:aliases w:val="Kop 3 - Ctrl+3"/>
    <w:basedOn w:val="Standaard"/>
    <w:next w:val="Standaard"/>
    <w:link w:val="Kop3Char"/>
    <w:uiPriority w:val="9"/>
    <w:qFormat/>
    <w:rsid w:val="002339A4"/>
    <w:pPr>
      <w:keepNext/>
      <w:spacing w:before="180" w:after="60"/>
      <w:outlineLvl w:val="2"/>
    </w:pPr>
    <w:rPr>
      <w:rFonts w:cs="Arial"/>
      <w:bCs/>
      <w:i/>
    </w:rPr>
  </w:style>
  <w:style w:type="paragraph" w:styleId="Kop4">
    <w:name w:val="heading 4"/>
    <w:basedOn w:val="Standaard"/>
    <w:next w:val="Standaard"/>
    <w:link w:val="Kop4Char"/>
    <w:uiPriority w:val="9"/>
    <w:unhideWhenUsed/>
    <w:qFormat/>
    <w:rsid w:val="00063D41"/>
    <w:pPr>
      <w:keepNext/>
      <w:keepLines/>
      <w:spacing w:before="200"/>
      <w:ind w:left="864" w:hanging="864"/>
      <w:outlineLvl w:val="3"/>
    </w:pPr>
    <w:rPr>
      <w:rFonts w:ascii="FlandersArtSerif-Bold" w:eastAsiaTheme="majorEastAsia" w:hAnsi="FlandersArtSerif-Bold" w:cstheme="majorBidi"/>
      <w:bCs/>
      <w:iCs/>
      <w:color w:val="000000" w:themeColor="text1"/>
      <w:u w:val="single"/>
    </w:rPr>
  </w:style>
  <w:style w:type="paragraph" w:styleId="Kop5">
    <w:name w:val="heading 5"/>
    <w:basedOn w:val="Standaard"/>
    <w:next w:val="Standaard"/>
    <w:link w:val="Kop5Char"/>
    <w:uiPriority w:val="9"/>
    <w:unhideWhenUsed/>
    <w:rsid w:val="00063D41"/>
    <w:pPr>
      <w:keepNext/>
      <w:keepLines/>
      <w:spacing w:before="200"/>
      <w:ind w:left="1008" w:hanging="1008"/>
      <w:outlineLvl w:val="4"/>
    </w:pPr>
    <w:rPr>
      <w:rFonts w:ascii="FlandersArtSans-Regular" w:eastAsiaTheme="majorEastAsia" w:hAnsi="FlandersArtSans-Regular" w:cstheme="majorBidi"/>
      <w:color w:val="3C3D3C"/>
    </w:rPr>
  </w:style>
  <w:style w:type="paragraph" w:styleId="Kop6">
    <w:name w:val="heading 6"/>
    <w:basedOn w:val="Standaard"/>
    <w:next w:val="Standaard"/>
    <w:link w:val="Kop6Char"/>
    <w:uiPriority w:val="9"/>
    <w:unhideWhenUsed/>
    <w:rsid w:val="00063D41"/>
    <w:pPr>
      <w:keepNext/>
      <w:keepLines/>
      <w:spacing w:before="200"/>
      <w:ind w:left="1152" w:hanging="1152"/>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063D41"/>
    <w:pPr>
      <w:keepNext/>
      <w:keepLines/>
      <w:spacing w:before="200"/>
      <w:ind w:left="1296" w:hanging="1296"/>
      <w:outlineLvl w:val="6"/>
    </w:pPr>
    <w:rPr>
      <w:rFonts w:ascii="FlandersArtSerif-Medium" w:eastAsiaTheme="majorEastAsia" w:hAnsi="FlandersArtSerif-Medium" w:cstheme="majorBidi"/>
      <w:iCs/>
      <w:color w:val="9B9DA0"/>
    </w:rPr>
  </w:style>
  <w:style w:type="paragraph" w:styleId="Kop8">
    <w:name w:val="heading 8"/>
    <w:basedOn w:val="Standaard"/>
    <w:next w:val="Standaard"/>
    <w:link w:val="Kop8Char"/>
    <w:uiPriority w:val="9"/>
    <w:unhideWhenUsed/>
    <w:rsid w:val="00063D41"/>
    <w:pPr>
      <w:keepNext/>
      <w:keepLines/>
      <w:spacing w:before="200"/>
      <w:ind w:left="1440" w:hanging="144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063D41"/>
    <w:pPr>
      <w:keepNext/>
      <w:keepLines/>
      <w:spacing w:before="200"/>
      <w:ind w:left="1584" w:hanging="1584"/>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CtrlO">
    <w:name w:val="Opsomming - Ctrl+O"/>
    <w:basedOn w:val="Standaard"/>
    <w:qFormat/>
    <w:rsid w:val="002339A4"/>
    <w:pPr>
      <w:numPr>
        <w:numId w:val="2"/>
      </w:numPr>
      <w:tabs>
        <w:tab w:val="left" w:pos="1134"/>
        <w:tab w:val="left" w:pos="1418"/>
        <w:tab w:val="left" w:pos="1701"/>
        <w:tab w:val="left" w:pos="1985"/>
      </w:tabs>
      <w:spacing w:before="20" w:after="20"/>
    </w:pPr>
  </w:style>
  <w:style w:type="character" w:customStyle="1" w:styleId="Kop1Char">
    <w:name w:val="Kop 1 Char"/>
    <w:aliases w:val="Kop 1 - Ctrl+1 Char"/>
    <w:basedOn w:val="Standaardalinea-lettertype"/>
    <w:link w:val="Kop1"/>
    <w:uiPriority w:val="9"/>
    <w:rsid w:val="002339A4"/>
    <w:rPr>
      <w:rFonts w:ascii="Arial" w:hAnsi="Arial"/>
      <w:b/>
      <w:sz w:val="28"/>
      <w:szCs w:val="28"/>
      <w:lang w:val="nl-NL" w:eastAsia="nl-NL"/>
    </w:rPr>
  </w:style>
  <w:style w:type="character" w:customStyle="1" w:styleId="Kop2Char">
    <w:name w:val="Kop 2 Char"/>
    <w:aliases w:val="Kop 2 - Ctrl+2 Char"/>
    <w:basedOn w:val="Standaardalinea-lettertype"/>
    <w:link w:val="Kop2"/>
    <w:rsid w:val="002339A4"/>
    <w:rPr>
      <w:rFonts w:ascii="Arial" w:hAnsi="Arial"/>
      <w:b/>
      <w:sz w:val="24"/>
      <w:szCs w:val="24"/>
      <w:lang w:val="nl-NL" w:eastAsia="nl-NL"/>
    </w:rPr>
  </w:style>
  <w:style w:type="character" w:customStyle="1" w:styleId="Kop3Char">
    <w:name w:val="Kop 3 Char"/>
    <w:aliases w:val="Kop 3 - Ctrl+3 Char"/>
    <w:basedOn w:val="Standaardalinea-lettertype"/>
    <w:link w:val="Kop3"/>
    <w:rsid w:val="002339A4"/>
    <w:rPr>
      <w:rFonts w:ascii="Arial" w:hAnsi="Arial" w:cs="Arial"/>
      <w:bCs/>
      <w:i/>
      <w:sz w:val="24"/>
      <w:szCs w:val="24"/>
      <w:lang w:val="nl-NL" w:eastAsia="nl-NL"/>
    </w:rPr>
  </w:style>
  <w:style w:type="character" w:customStyle="1" w:styleId="Kop4Char">
    <w:name w:val="Kop 4 Char"/>
    <w:basedOn w:val="Standaardalinea-lettertype"/>
    <w:link w:val="Kop4"/>
    <w:uiPriority w:val="9"/>
    <w:rsid w:val="00063D41"/>
    <w:rPr>
      <w:rFonts w:ascii="FlandersArtSerif-Bold" w:eastAsiaTheme="majorEastAsia" w:hAnsi="FlandersArtSerif-Bold" w:cstheme="majorBidi"/>
      <w:bCs/>
      <w:iCs/>
      <w:color w:val="000000" w:themeColor="text1"/>
      <w:sz w:val="22"/>
      <w:szCs w:val="22"/>
      <w:u w:val="single"/>
    </w:rPr>
  </w:style>
  <w:style w:type="character" w:customStyle="1" w:styleId="Kop5Char">
    <w:name w:val="Kop 5 Char"/>
    <w:basedOn w:val="Standaardalinea-lettertype"/>
    <w:link w:val="Kop5"/>
    <w:uiPriority w:val="9"/>
    <w:rsid w:val="00063D41"/>
    <w:rPr>
      <w:rFonts w:ascii="FlandersArtSans-Regular" w:eastAsiaTheme="majorEastAsia" w:hAnsi="FlandersArtSans-Regular" w:cstheme="majorBidi"/>
      <w:color w:val="3C3D3C"/>
      <w:sz w:val="22"/>
      <w:szCs w:val="22"/>
    </w:rPr>
  </w:style>
  <w:style w:type="character" w:customStyle="1" w:styleId="Kop6Char">
    <w:name w:val="Kop 6 Char"/>
    <w:basedOn w:val="Standaardalinea-lettertype"/>
    <w:link w:val="Kop6"/>
    <w:uiPriority w:val="9"/>
    <w:rsid w:val="00063D41"/>
    <w:rPr>
      <w:rFonts w:ascii="FlandersArtSerif-Regular" w:eastAsiaTheme="majorEastAsia" w:hAnsi="FlandersArtSerif-Regular" w:cstheme="majorBidi"/>
      <w:iCs/>
      <w:color w:val="6F7173"/>
      <w:sz w:val="22"/>
      <w:szCs w:val="22"/>
    </w:rPr>
  </w:style>
  <w:style w:type="character" w:customStyle="1" w:styleId="Kop7Char">
    <w:name w:val="Kop 7 Char"/>
    <w:basedOn w:val="Standaardalinea-lettertype"/>
    <w:link w:val="Kop7"/>
    <w:uiPriority w:val="9"/>
    <w:rsid w:val="00063D41"/>
    <w:rPr>
      <w:rFonts w:ascii="FlandersArtSerif-Medium" w:eastAsiaTheme="majorEastAsia" w:hAnsi="FlandersArtSerif-Medium" w:cstheme="majorBidi"/>
      <w:iCs/>
      <w:color w:val="9B9DA0"/>
      <w:sz w:val="22"/>
      <w:szCs w:val="22"/>
    </w:rPr>
  </w:style>
  <w:style w:type="character" w:customStyle="1" w:styleId="Kop8Char">
    <w:name w:val="Kop 8 Char"/>
    <w:basedOn w:val="Standaardalinea-lettertype"/>
    <w:link w:val="Kop8"/>
    <w:uiPriority w:val="9"/>
    <w:rsid w:val="00063D41"/>
    <w:rPr>
      <w:rFonts w:ascii="FlandersArtSerif-Regular" w:eastAsiaTheme="majorEastAsia" w:hAnsi="FlandersArtSerif-Regular" w:cstheme="majorBidi"/>
      <w:color w:val="3C3D3C"/>
      <w:sz w:val="22"/>
    </w:rPr>
  </w:style>
  <w:style w:type="character" w:customStyle="1" w:styleId="Kop9Char">
    <w:name w:val="Kop 9 Char"/>
    <w:basedOn w:val="Standaardalinea-lettertype"/>
    <w:link w:val="Kop9"/>
    <w:uiPriority w:val="9"/>
    <w:rsid w:val="00063D41"/>
    <w:rPr>
      <w:rFonts w:ascii="FlandersArtSerif-Regular" w:eastAsiaTheme="majorEastAsia" w:hAnsi="FlandersArtSerif-Regular" w:cstheme="majorBidi"/>
      <w:iCs/>
      <w:color w:val="6F7173"/>
      <w:sz w:val="22"/>
    </w:rPr>
  </w:style>
  <w:style w:type="paragraph" w:styleId="Koptekst">
    <w:name w:val="header"/>
    <w:basedOn w:val="Standaard"/>
    <w:link w:val="KoptekstChar"/>
    <w:uiPriority w:val="99"/>
    <w:unhideWhenUsed/>
    <w:rsid w:val="00063D41"/>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063D41"/>
    <w:rPr>
      <w:rFonts w:ascii="FlandersArtSerif-Regular" w:eastAsiaTheme="minorHAnsi" w:hAnsi="FlandersArtSerif-Regular" w:cstheme="minorBidi"/>
      <w:noProof/>
      <w:sz w:val="32"/>
      <w:szCs w:val="32"/>
      <w:lang w:eastAsia="en-GB"/>
    </w:rPr>
  </w:style>
  <w:style w:type="paragraph" w:styleId="Voettekst">
    <w:name w:val="footer"/>
    <w:basedOn w:val="Standaard"/>
    <w:link w:val="VoettekstChar"/>
    <w:uiPriority w:val="99"/>
    <w:unhideWhenUsed/>
    <w:rsid w:val="00063D41"/>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063D41"/>
    <w:rPr>
      <w:rFonts w:ascii="FlandersArtSerif-Regular" w:eastAsiaTheme="minorHAnsi" w:hAnsi="FlandersArtSerif-Regular" w:cstheme="minorBidi"/>
      <w:sz w:val="16"/>
      <w:szCs w:val="22"/>
    </w:rPr>
  </w:style>
  <w:style w:type="character" w:styleId="Titelvanboek">
    <w:name w:val="Book Title"/>
    <w:uiPriority w:val="33"/>
    <w:qFormat/>
    <w:rsid w:val="00063D41"/>
    <w:rPr>
      <w:rFonts w:ascii="FlandersArtSans-Bold" w:hAnsi="FlandersArtSans-Bold"/>
      <w:color w:val="auto"/>
      <w:sz w:val="24"/>
      <w:szCs w:val="24"/>
      <w:lang w:val="nl-BE"/>
    </w:rPr>
  </w:style>
  <w:style w:type="character" w:styleId="Hyperlink">
    <w:name w:val="Hyperlink"/>
    <w:basedOn w:val="Standaardalinea-lettertype"/>
    <w:uiPriority w:val="99"/>
    <w:unhideWhenUsed/>
    <w:rsid w:val="00063D41"/>
    <w:rPr>
      <w:color w:val="3C96BE"/>
      <w:u w:val="single"/>
    </w:rPr>
  </w:style>
  <w:style w:type="paragraph" w:styleId="Lijstalinea">
    <w:name w:val="List Paragraph"/>
    <w:basedOn w:val="Standaard"/>
    <w:uiPriority w:val="34"/>
    <w:rsid w:val="00063D41"/>
    <w:pPr>
      <w:ind w:left="426"/>
    </w:pPr>
  </w:style>
  <w:style w:type="character" w:styleId="Subtieleverwijzing">
    <w:name w:val="Subtle Reference"/>
    <w:basedOn w:val="Standaardalinea-lettertype"/>
    <w:uiPriority w:val="31"/>
    <w:rsid w:val="00063D41"/>
    <w:rPr>
      <w:caps/>
      <w:smallCaps w:val="0"/>
      <w:color w:val="auto"/>
      <w:sz w:val="16"/>
      <w:u w:val="none"/>
      <w:bdr w:val="none" w:sz="0" w:space="0" w:color="auto"/>
    </w:rPr>
  </w:style>
  <w:style w:type="paragraph" w:customStyle="1" w:styleId="HeaderenFooterpagina1">
    <w:name w:val="Header en Footer pagina 1"/>
    <w:basedOn w:val="Standaard"/>
    <w:qFormat/>
    <w:rsid w:val="00063D41"/>
    <w:pPr>
      <w:spacing w:line="280" w:lineRule="exact"/>
      <w:jc w:val="right"/>
    </w:pPr>
    <w:rPr>
      <w:color w:val="auto"/>
      <w:sz w:val="24"/>
    </w:rPr>
  </w:style>
  <w:style w:type="paragraph" w:customStyle="1" w:styleId="streepjes">
    <w:name w:val="streepjes"/>
    <w:basedOn w:val="Standaard"/>
    <w:qFormat/>
    <w:rsid w:val="00063D41"/>
    <w:pPr>
      <w:tabs>
        <w:tab w:val="clear" w:pos="3686"/>
        <w:tab w:val="right" w:pos="9923"/>
      </w:tabs>
      <w:jc w:val="right"/>
    </w:pPr>
    <w:rPr>
      <w:rFonts w:ascii="Calibri" w:hAnsi="Calibri" w:cs="Calibri"/>
      <w:color w:val="auto"/>
      <w:sz w:val="16"/>
    </w:rPr>
  </w:style>
  <w:style w:type="paragraph" w:customStyle="1" w:styleId="TitelVo">
    <w:name w:val="Titel_Vo"/>
    <w:basedOn w:val="Titel"/>
    <w:link w:val="TitelVoChar"/>
    <w:qFormat/>
    <w:rsid w:val="00063D41"/>
    <w:pPr>
      <w:pBdr>
        <w:bottom w:val="none" w:sz="0" w:space="0" w:color="auto"/>
      </w:pBdr>
      <w:spacing w:before="420" w:after="520" w:line="1200" w:lineRule="exact"/>
      <w:jc w:val="center"/>
    </w:pPr>
    <w:rPr>
      <w:rFonts w:ascii="FlandersArtSans-Medium" w:hAnsi="FlandersArtSans-Medium"/>
      <w:caps/>
      <w:sz w:val="100"/>
      <w:szCs w:val="56"/>
      <w:u w:val="single"/>
    </w:rPr>
  </w:style>
  <w:style w:type="character" w:customStyle="1" w:styleId="TitelVoChar">
    <w:name w:val="Titel_Vo Char"/>
    <w:basedOn w:val="TitelChar"/>
    <w:link w:val="TitelVo"/>
    <w:rsid w:val="00063D41"/>
    <w:rPr>
      <w:rFonts w:ascii="FlandersArtSans-Medium" w:eastAsiaTheme="majorEastAsia" w:hAnsi="FlandersArtSans-Medium" w:cstheme="majorBidi"/>
      <w:caps/>
      <w:color w:val="17365D" w:themeColor="text2" w:themeShade="BF"/>
      <w:spacing w:val="5"/>
      <w:kern w:val="28"/>
      <w:sz w:val="100"/>
      <w:szCs w:val="56"/>
      <w:u w:val="single"/>
    </w:rPr>
  </w:style>
  <w:style w:type="paragraph" w:styleId="Geenafstand">
    <w:name w:val="No Spacing"/>
    <w:uiPriority w:val="1"/>
    <w:qFormat/>
    <w:rsid w:val="00063D41"/>
    <w:pPr>
      <w:tabs>
        <w:tab w:val="left" w:pos="3686"/>
      </w:tabs>
      <w:contextualSpacing/>
    </w:pPr>
    <w:rPr>
      <w:rFonts w:ascii="FlandersArtSerif-Regular" w:eastAsiaTheme="minorHAnsi" w:hAnsi="FlandersArtSerif-Regular" w:cstheme="minorBidi"/>
      <w:color w:val="1D1B11" w:themeColor="background2" w:themeShade="1A"/>
      <w:sz w:val="22"/>
      <w:szCs w:val="22"/>
    </w:rPr>
  </w:style>
  <w:style w:type="paragraph" w:styleId="Titel">
    <w:name w:val="Title"/>
    <w:basedOn w:val="Standaard"/>
    <w:next w:val="Standaard"/>
    <w:link w:val="TitelChar"/>
    <w:qFormat/>
    <w:rsid w:val="00063D4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063D41"/>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063D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3D41"/>
    <w:rPr>
      <w:rFonts w:ascii="Tahoma" w:eastAsiaTheme="minorHAnsi" w:hAnsi="Tahoma" w:cs="Tahoma"/>
      <w:color w:val="1D1B11" w:themeColor="background2" w:themeShade="1A"/>
      <w:sz w:val="16"/>
      <w:szCs w:val="16"/>
    </w:rPr>
  </w:style>
  <w:style w:type="character" w:styleId="Verwijzingopmerking">
    <w:name w:val="annotation reference"/>
    <w:basedOn w:val="Standaardalinea-lettertype"/>
    <w:uiPriority w:val="99"/>
    <w:semiHidden/>
    <w:unhideWhenUsed/>
    <w:rsid w:val="00643579"/>
    <w:rPr>
      <w:sz w:val="16"/>
      <w:szCs w:val="16"/>
    </w:rPr>
  </w:style>
  <w:style w:type="paragraph" w:styleId="Tekstopmerking">
    <w:name w:val="annotation text"/>
    <w:basedOn w:val="Standaard"/>
    <w:link w:val="TekstopmerkingChar"/>
    <w:uiPriority w:val="99"/>
    <w:unhideWhenUsed/>
    <w:rsid w:val="00643579"/>
    <w:pPr>
      <w:spacing w:line="240" w:lineRule="auto"/>
    </w:pPr>
    <w:rPr>
      <w:sz w:val="20"/>
      <w:szCs w:val="20"/>
    </w:rPr>
  </w:style>
  <w:style w:type="character" w:customStyle="1" w:styleId="TekstopmerkingChar">
    <w:name w:val="Tekst opmerking Char"/>
    <w:basedOn w:val="Standaardalinea-lettertype"/>
    <w:link w:val="Tekstopmerking"/>
    <w:uiPriority w:val="99"/>
    <w:rsid w:val="00643579"/>
    <w:rPr>
      <w:rFonts w:ascii="FlandersArtSerif-Regular" w:eastAsiaTheme="minorHAnsi" w:hAnsi="FlandersArtSerif-Regular" w:cstheme="minorBidi"/>
      <w:color w:val="1D1B11" w:themeColor="background2" w:themeShade="1A"/>
    </w:rPr>
  </w:style>
  <w:style w:type="paragraph" w:styleId="Onderwerpvanopmerking">
    <w:name w:val="annotation subject"/>
    <w:basedOn w:val="Tekstopmerking"/>
    <w:next w:val="Tekstopmerking"/>
    <w:link w:val="OnderwerpvanopmerkingChar"/>
    <w:uiPriority w:val="99"/>
    <w:semiHidden/>
    <w:unhideWhenUsed/>
    <w:rsid w:val="00643579"/>
    <w:rPr>
      <w:b/>
      <w:bCs/>
    </w:rPr>
  </w:style>
  <w:style w:type="character" w:customStyle="1" w:styleId="OnderwerpvanopmerkingChar">
    <w:name w:val="Onderwerp van opmerking Char"/>
    <w:basedOn w:val="TekstopmerkingChar"/>
    <w:link w:val="Onderwerpvanopmerking"/>
    <w:uiPriority w:val="99"/>
    <w:semiHidden/>
    <w:rsid w:val="00643579"/>
    <w:rPr>
      <w:rFonts w:ascii="FlandersArtSerif-Regular" w:eastAsiaTheme="minorHAnsi" w:hAnsi="FlandersArtSerif-Regular" w:cstheme="minorBidi"/>
      <w:b/>
      <w:bCs/>
      <w:color w:val="1D1B11" w:themeColor="background2" w:themeShade="1A"/>
    </w:rPr>
  </w:style>
  <w:style w:type="character" w:customStyle="1" w:styleId="grame">
    <w:name w:val="grame"/>
    <w:basedOn w:val="Standaardalinea-lettertype"/>
    <w:rsid w:val="00012B49"/>
  </w:style>
  <w:style w:type="character" w:customStyle="1" w:styleId="Onopgelostemelding1">
    <w:name w:val="Onopgeloste melding1"/>
    <w:basedOn w:val="Standaardalinea-lettertype"/>
    <w:uiPriority w:val="99"/>
    <w:semiHidden/>
    <w:unhideWhenUsed/>
    <w:rsid w:val="00FB6D02"/>
    <w:rPr>
      <w:color w:val="808080"/>
      <w:shd w:val="clear" w:color="auto" w:fill="E6E6E6"/>
    </w:rPr>
  </w:style>
  <w:style w:type="table" w:styleId="Tabelraster">
    <w:name w:val="Table Grid"/>
    <w:basedOn w:val="Standaardtabel"/>
    <w:uiPriority w:val="59"/>
    <w:rsid w:val="009F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F78E9"/>
    <w:rPr>
      <w:rFonts w:ascii="FlandersArtSerif-Regular" w:eastAsiaTheme="minorHAnsi" w:hAnsi="FlandersArtSerif-Regular" w:cstheme="minorBidi"/>
      <w:color w:val="1D1B11" w:themeColor="background2" w:themeShade="1A"/>
      <w:sz w:val="22"/>
      <w:szCs w:val="22"/>
    </w:rPr>
  </w:style>
  <w:style w:type="character" w:customStyle="1" w:styleId="Vermelding1">
    <w:name w:val="Vermelding1"/>
    <w:basedOn w:val="Standaardalinea-lettertype"/>
    <w:uiPriority w:val="99"/>
    <w:semiHidden/>
    <w:unhideWhenUsed/>
    <w:rsid w:val="009F78E9"/>
    <w:rPr>
      <w:color w:val="2B579A"/>
      <w:shd w:val="clear" w:color="auto" w:fill="E6E6E6"/>
    </w:rPr>
  </w:style>
  <w:style w:type="character" w:styleId="Onopgelostemelding">
    <w:name w:val="Unresolved Mention"/>
    <w:basedOn w:val="Standaardalinea-lettertype"/>
    <w:uiPriority w:val="99"/>
    <w:semiHidden/>
    <w:unhideWhenUsed/>
    <w:rsid w:val="00C1542B"/>
    <w:rPr>
      <w:color w:val="605E5C"/>
      <w:shd w:val="clear" w:color="auto" w:fill="E1DFDD"/>
    </w:rPr>
  </w:style>
  <w:style w:type="character" w:styleId="GevolgdeHyperlink">
    <w:name w:val="FollowedHyperlink"/>
    <w:basedOn w:val="Standaardalinea-lettertype"/>
    <w:uiPriority w:val="99"/>
    <w:semiHidden/>
    <w:unhideWhenUsed/>
    <w:rsid w:val="00121A09"/>
    <w:rPr>
      <w:color w:val="800080" w:themeColor="followedHyperlink"/>
      <w:u w:val="single"/>
    </w:rPr>
  </w:style>
  <w:style w:type="paragraph" w:customStyle="1" w:styleId="paragraph">
    <w:name w:val="paragraph"/>
    <w:basedOn w:val="Standaard"/>
    <w:rsid w:val="008979F8"/>
    <w:pPr>
      <w:tabs>
        <w:tab w:val="clear" w:pos="3686"/>
      </w:tabs>
      <w:spacing w:before="100" w:beforeAutospacing="1" w:after="100" w:afterAutospacing="1" w:line="240" w:lineRule="auto"/>
      <w:contextualSpacing w:val="0"/>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8979F8"/>
  </w:style>
  <w:style w:type="character" w:customStyle="1" w:styleId="eop">
    <w:name w:val="eop"/>
    <w:basedOn w:val="Standaardalinea-lettertype"/>
    <w:rsid w:val="008979F8"/>
  </w:style>
  <w:style w:type="character" w:customStyle="1" w:styleId="ui-provider">
    <w:name w:val="ui-provider"/>
    <w:basedOn w:val="Standaardalinea-lettertype"/>
    <w:rsid w:val="00CC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427">
      <w:bodyDiv w:val="1"/>
      <w:marLeft w:val="0"/>
      <w:marRight w:val="0"/>
      <w:marTop w:val="0"/>
      <w:marBottom w:val="0"/>
      <w:divBdr>
        <w:top w:val="none" w:sz="0" w:space="0" w:color="auto"/>
        <w:left w:val="none" w:sz="0" w:space="0" w:color="auto"/>
        <w:bottom w:val="none" w:sz="0" w:space="0" w:color="auto"/>
        <w:right w:val="none" w:sz="0" w:space="0" w:color="auto"/>
      </w:divBdr>
    </w:div>
    <w:div w:id="69500851">
      <w:bodyDiv w:val="1"/>
      <w:marLeft w:val="0"/>
      <w:marRight w:val="0"/>
      <w:marTop w:val="0"/>
      <w:marBottom w:val="0"/>
      <w:divBdr>
        <w:top w:val="none" w:sz="0" w:space="0" w:color="auto"/>
        <w:left w:val="none" w:sz="0" w:space="0" w:color="auto"/>
        <w:bottom w:val="none" w:sz="0" w:space="0" w:color="auto"/>
        <w:right w:val="none" w:sz="0" w:space="0" w:color="auto"/>
      </w:divBdr>
    </w:div>
    <w:div w:id="326444902">
      <w:bodyDiv w:val="1"/>
      <w:marLeft w:val="0"/>
      <w:marRight w:val="0"/>
      <w:marTop w:val="0"/>
      <w:marBottom w:val="0"/>
      <w:divBdr>
        <w:top w:val="none" w:sz="0" w:space="0" w:color="auto"/>
        <w:left w:val="none" w:sz="0" w:space="0" w:color="auto"/>
        <w:bottom w:val="none" w:sz="0" w:space="0" w:color="auto"/>
        <w:right w:val="none" w:sz="0" w:space="0" w:color="auto"/>
      </w:divBdr>
    </w:div>
    <w:div w:id="480538163">
      <w:bodyDiv w:val="1"/>
      <w:marLeft w:val="0"/>
      <w:marRight w:val="0"/>
      <w:marTop w:val="0"/>
      <w:marBottom w:val="0"/>
      <w:divBdr>
        <w:top w:val="none" w:sz="0" w:space="0" w:color="auto"/>
        <w:left w:val="none" w:sz="0" w:space="0" w:color="auto"/>
        <w:bottom w:val="none" w:sz="0" w:space="0" w:color="auto"/>
        <w:right w:val="none" w:sz="0" w:space="0" w:color="auto"/>
      </w:divBdr>
    </w:div>
    <w:div w:id="568662032">
      <w:bodyDiv w:val="1"/>
      <w:marLeft w:val="0"/>
      <w:marRight w:val="0"/>
      <w:marTop w:val="0"/>
      <w:marBottom w:val="0"/>
      <w:divBdr>
        <w:top w:val="none" w:sz="0" w:space="0" w:color="auto"/>
        <w:left w:val="none" w:sz="0" w:space="0" w:color="auto"/>
        <w:bottom w:val="none" w:sz="0" w:space="0" w:color="auto"/>
        <w:right w:val="none" w:sz="0" w:space="0" w:color="auto"/>
      </w:divBdr>
    </w:div>
    <w:div w:id="577010835">
      <w:bodyDiv w:val="1"/>
      <w:marLeft w:val="0"/>
      <w:marRight w:val="0"/>
      <w:marTop w:val="0"/>
      <w:marBottom w:val="0"/>
      <w:divBdr>
        <w:top w:val="none" w:sz="0" w:space="0" w:color="auto"/>
        <w:left w:val="none" w:sz="0" w:space="0" w:color="auto"/>
        <w:bottom w:val="none" w:sz="0" w:space="0" w:color="auto"/>
        <w:right w:val="none" w:sz="0" w:space="0" w:color="auto"/>
      </w:divBdr>
      <w:divsChild>
        <w:div w:id="226649696">
          <w:marLeft w:val="0"/>
          <w:marRight w:val="0"/>
          <w:marTop w:val="0"/>
          <w:marBottom w:val="0"/>
          <w:divBdr>
            <w:top w:val="none" w:sz="0" w:space="0" w:color="auto"/>
            <w:left w:val="none" w:sz="0" w:space="0" w:color="auto"/>
            <w:bottom w:val="none" w:sz="0" w:space="0" w:color="auto"/>
            <w:right w:val="none" w:sz="0" w:space="0" w:color="auto"/>
          </w:divBdr>
          <w:divsChild>
            <w:div w:id="719474197">
              <w:marLeft w:val="0"/>
              <w:marRight w:val="0"/>
              <w:marTop w:val="0"/>
              <w:marBottom w:val="0"/>
              <w:divBdr>
                <w:top w:val="none" w:sz="0" w:space="0" w:color="auto"/>
                <w:left w:val="none" w:sz="0" w:space="0" w:color="auto"/>
                <w:bottom w:val="none" w:sz="0" w:space="0" w:color="auto"/>
                <w:right w:val="none" w:sz="0" w:space="0" w:color="auto"/>
              </w:divBdr>
              <w:divsChild>
                <w:div w:id="479615373">
                  <w:marLeft w:val="0"/>
                  <w:marRight w:val="0"/>
                  <w:marTop w:val="0"/>
                  <w:marBottom w:val="0"/>
                  <w:divBdr>
                    <w:top w:val="none" w:sz="0" w:space="0" w:color="auto"/>
                    <w:left w:val="none" w:sz="0" w:space="0" w:color="auto"/>
                    <w:bottom w:val="none" w:sz="0" w:space="0" w:color="auto"/>
                    <w:right w:val="none" w:sz="0" w:space="0" w:color="auto"/>
                  </w:divBdr>
                  <w:divsChild>
                    <w:div w:id="217864189">
                      <w:marLeft w:val="0"/>
                      <w:marRight w:val="0"/>
                      <w:marTop w:val="0"/>
                      <w:marBottom w:val="0"/>
                      <w:divBdr>
                        <w:top w:val="none" w:sz="0" w:space="0" w:color="auto"/>
                        <w:left w:val="none" w:sz="0" w:space="0" w:color="auto"/>
                        <w:bottom w:val="none" w:sz="0" w:space="0" w:color="auto"/>
                        <w:right w:val="none" w:sz="0" w:space="0" w:color="auto"/>
                      </w:divBdr>
                      <w:divsChild>
                        <w:div w:id="277641158">
                          <w:marLeft w:val="-450"/>
                          <w:marRight w:val="0"/>
                          <w:marTop w:val="0"/>
                          <w:marBottom w:val="0"/>
                          <w:divBdr>
                            <w:top w:val="none" w:sz="0" w:space="0" w:color="auto"/>
                            <w:left w:val="none" w:sz="0" w:space="0" w:color="auto"/>
                            <w:bottom w:val="none" w:sz="0" w:space="0" w:color="auto"/>
                            <w:right w:val="none" w:sz="0" w:space="0" w:color="auto"/>
                          </w:divBdr>
                          <w:divsChild>
                            <w:div w:id="376855742">
                              <w:marLeft w:val="0"/>
                              <w:marRight w:val="0"/>
                              <w:marTop w:val="0"/>
                              <w:marBottom w:val="0"/>
                              <w:divBdr>
                                <w:top w:val="none" w:sz="0" w:space="0" w:color="auto"/>
                                <w:left w:val="none" w:sz="0" w:space="0" w:color="auto"/>
                                <w:bottom w:val="none" w:sz="0" w:space="0" w:color="auto"/>
                                <w:right w:val="none" w:sz="0" w:space="0" w:color="auto"/>
                              </w:divBdr>
                              <w:divsChild>
                                <w:div w:id="725300318">
                                  <w:marLeft w:val="0"/>
                                  <w:marRight w:val="0"/>
                                  <w:marTop w:val="0"/>
                                  <w:marBottom w:val="0"/>
                                  <w:divBdr>
                                    <w:top w:val="none" w:sz="0" w:space="0" w:color="auto"/>
                                    <w:left w:val="none" w:sz="0" w:space="0" w:color="auto"/>
                                    <w:bottom w:val="none" w:sz="0" w:space="0" w:color="auto"/>
                                    <w:right w:val="none" w:sz="0" w:space="0" w:color="auto"/>
                                  </w:divBdr>
                                  <w:divsChild>
                                    <w:div w:id="2139570208">
                                      <w:marLeft w:val="0"/>
                                      <w:marRight w:val="0"/>
                                      <w:marTop w:val="0"/>
                                      <w:marBottom w:val="450"/>
                                      <w:divBdr>
                                        <w:top w:val="none" w:sz="0" w:space="0" w:color="auto"/>
                                        <w:left w:val="none" w:sz="0" w:space="0" w:color="auto"/>
                                        <w:bottom w:val="none" w:sz="0" w:space="0" w:color="auto"/>
                                        <w:right w:val="none" w:sz="0" w:space="0" w:color="auto"/>
                                      </w:divBdr>
                                      <w:divsChild>
                                        <w:div w:id="1222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278040">
      <w:bodyDiv w:val="1"/>
      <w:marLeft w:val="0"/>
      <w:marRight w:val="0"/>
      <w:marTop w:val="0"/>
      <w:marBottom w:val="0"/>
      <w:divBdr>
        <w:top w:val="none" w:sz="0" w:space="0" w:color="auto"/>
        <w:left w:val="none" w:sz="0" w:space="0" w:color="auto"/>
        <w:bottom w:val="none" w:sz="0" w:space="0" w:color="auto"/>
        <w:right w:val="none" w:sz="0" w:space="0" w:color="auto"/>
      </w:divBdr>
    </w:div>
    <w:div w:id="1195579684">
      <w:bodyDiv w:val="1"/>
      <w:marLeft w:val="0"/>
      <w:marRight w:val="0"/>
      <w:marTop w:val="0"/>
      <w:marBottom w:val="0"/>
      <w:divBdr>
        <w:top w:val="none" w:sz="0" w:space="0" w:color="auto"/>
        <w:left w:val="none" w:sz="0" w:space="0" w:color="auto"/>
        <w:bottom w:val="none" w:sz="0" w:space="0" w:color="auto"/>
        <w:right w:val="none" w:sz="0" w:space="0" w:color="auto"/>
      </w:divBdr>
    </w:div>
    <w:div w:id="1293557484">
      <w:bodyDiv w:val="1"/>
      <w:marLeft w:val="0"/>
      <w:marRight w:val="0"/>
      <w:marTop w:val="0"/>
      <w:marBottom w:val="0"/>
      <w:divBdr>
        <w:top w:val="none" w:sz="0" w:space="0" w:color="auto"/>
        <w:left w:val="none" w:sz="0" w:space="0" w:color="auto"/>
        <w:bottom w:val="none" w:sz="0" w:space="0" w:color="auto"/>
        <w:right w:val="none" w:sz="0" w:space="0" w:color="auto"/>
      </w:divBdr>
    </w:div>
    <w:div w:id="1309749659">
      <w:bodyDiv w:val="1"/>
      <w:marLeft w:val="0"/>
      <w:marRight w:val="0"/>
      <w:marTop w:val="0"/>
      <w:marBottom w:val="0"/>
      <w:divBdr>
        <w:top w:val="none" w:sz="0" w:space="0" w:color="auto"/>
        <w:left w:val="none" w:sz="0" w:space="0" w:color="auto"/>
        <w:bottom w:val="none" w:sz="0" w:space="0" w:color="auto"/>
        <w:right w:val="none" w:sz="0" w:space="0" w:color="auto"/>
      </w:divBdr>
    </w:div>
    <w:div w:id="1372075754">
      <w:bodyDiv w:val="1"/>
      <w:marLeft w:val="0"/>
      <w:marRight w:val="0"/>
      <w:marTop w:val="0"/>
      <w:marBottom w:val="0"/>
      <w:divBdr>
        <w:top w:val="none" w:sz="0" w:space="0" w:color="auto"/>
        <w:left w:val="none" w:sz="0" w:space="0" w:color="auto"/>
        <w:bottom w:val="none" w:sz="0" w:space="0" w:color="auto"/>
        <w:right w:val="none" w:sz="0" w:space="0" w:color="auto"/>
      </w:divBdr>
    </w:div>
    <w:div w:id="1427966975">
      <w:bodyDiv w:val="1"/>
      <w:marLeft w:val="0"/>
      <w:marRight w:val="0"/>
      <w:marTop w:val="0"/>
      <w:marBottom w:val="0"/>
      <w:divBdr>
        <w:top w:val="none" w:sz="0" w:space="0" w:color="auto"/>
        <w:left w:val="none" w:sz="0" w:space="0" w:color="auto"/>
        <w:bottom w:val="none" w:sz="0" w:space="0" w:color="auto"/>
        <w:right w:val="none" w:sz="0" w:space="0" w:color="auto"/>
      </w:divBdr>
    </w:div>
    <w:div w:id="1451589046">
      <w:bodyDiv w:val="1"/>
      <w:marLeft w:val="0"/>
      <w:marRight w:val="0"/>
      <w:marTop w:val="0"/>
      <w:marBottom w:val="0"/>
      <w:divBdr>
        <w:top w:val="none" w:sz="0" w:space="0" w:color="auto"/>
        <w:left w:val="none" w:sz="0" w:space="0" w:color="auto"/>
        <w:bottom w:val="none" w:sz="0" w:space="0" w:color="auto"/>
        <w:right w:val="none" w:sz="0" w:space="0" w:color="auto"/>
      </w:divBdr>
    </w:div>
    <w:div w:id="1477990375">
      <w:bodyDiv w:val="1"/>
      <w:marLeft w:val="0"/>
      <w:marRight w:val="0"/>
      <w:marTop w:val="0"/>
      <w:marBottom w:val="0"/>
      <w:divBdr>
        <w:top w:val="none" w:sz="0" w:space="0" w:color="auto"/>
        <w:left w:val="none" w:sz="0" w:space="0" w:color="auto"/>
        <w:bottom w:val="none" w:sz="0" w:space="0" w:color="auto"/>
        <w:right w:val="none" w:sz="0" w:space="0" w:color="auto"/>
      </w:divBdr>
    </w:div>
    <w:div w:id="1656030229">
      <w:bodyDiv w:val="1"/>
      <w:marLeft w:val="0"/>
      <w:marRight w:val="0"/>
      <w:marTop w:val="0"/>
      <w:marBottom w:val="0"/>
      <w:divBdr>
        <w:top w:val="none" w:sz="0" w:space="0" w:color="auto"/>
        <w:left w:val="none" w:sz="0" w:space="0" w:color="auto"/>
        <w:bottom w:val="none" w:sz="0" w:space="0" w:color="auto"/>
        <w:right w:val="none" w:sz="0" w:space="0" w:color="auto"/>
      </w:divBdr>
    </w:div>
    <w:div w:id="1825664717">
      <w:bodyDiv w:val="1"/>
      <w:marLeft w:val="0"/>
      <w:marRight w:val="0"/>
      <w:marTop w:val="0"/>
      <w:marBottom w:val="0"/>
      <w:divBdr>
        <w:top w:val="none" w:sz="0" w:space="0" w:color="auto"/>
        <w:left w:val="none" w:sz="0" w:space="0" w:color="auto"/>
        <w:bottom w:val="none" w:sz="0" w:space="0" w:color="auto"/>
        <w:right w:val="none" w:sz="0" w:space="0" w:color="auto"/>
      </w:divBdr>
    </w:div>
    <w:div w:id="1925996163">
      <w:bodyDiv w:val="1"/>
      <w:marLeft w:val="0"/>
      <w:marRight w:val="0"/>
      <w:marTop w:val="0"/>
      <w:marBottom w:val="0"/>
      <w:divBdr>
        <w:top w:val="none" w:sz="0" w:space="0" w:color="auto"/>
        <w:left w:val="none" w:sz="0" w:space="0" w:color="auto"/>
        <w:bottom w:val="none" w:sz="0" w:space="0" w:color="auto"/>
        <w:right w:val="none" w:sz="0" w:space="0" w:color="auto"/>
      </w:divBdr>
      <w:divsChild>
        <w:div w:id="52585235">
          <w:marLeft w:val="0"/>
          <w:marRight w:val="0"/>
          <w:marTop w:val="0"/>
          <w:marBottom w:val="0"/>
          <w:divBdr>
            <w:top w:val="none" w:sz="0" w:space="0" w:color="auto"/>
            <w:left w:val="none" w:sz="0" w:space="0" w:color="auto"/>
            <w:bottom w:val="none" w:sz="0" w:space="0" w:color="auto"/>
            <w:right w:val="none" w:sz="0" w:space="0" w:color="auto"/>
          </w:divBdr>
        </w:div>
        <w:div w:id="135417701">
          <w:marLeft w:val="0"/>
          <w:marRight w:val="0"/>
          <w:marTop w:val="0"/>
          <w:marBottom w:val="0"/>
          <w:divBdr>
            <w:top w:val="none" w:sz="0" w:space="0" w:color="auto"/>
            <w:left w:val="none" w:sz="0" w:space="0" w:color="auto"/>
            <w:bottom w:val="none" w:sz="0" w:space="0" w:color="auto"/>
            <w:right w:val="none" w:sz="0" w:space="0" w:color="auto"/>
          </w:divBdr>
        </w:div>
        <w:div w:id="585503972">
          <w:marLeft w:val="0"/>
          <w:marRight w:val="0"/>
          <w:marTop w:val="0"/>
          <w:marBottom w:val="0"/>
          <w:divBdr>
            <w:top w:val="none" w:sz="0" w:space="0" w:color="auto"/>
            <w:left w:val="none" w:sz="0" w:space="0" w:color="auto"/>
            <w:bottom w:val="none" w:sz="0" w:space="0" w:color="auto"/>
            <w:right w:val="none" w:sz="0" w:space="0" w:color="auto"/>
          </w:divBdr>
        </w:div>
        <w:div w:id="675495258">
          <w:marLeft w:val="0"/>
          <w:marRight w:val="0"/>
          <w:marTop w:val="0"/>
          <w:marBottom w:val="0"/>
          <w:divBdr>
            <w:top w:val="none" w:sz="0" w:space="0" w:color="auto"/>
            <w:left w:val="none" w:sz="0" w:space="0" w:color="auto"/>
            <w:bottom w:val="none" w:sz="0" w:space="0" w:color="auto"/>
            <w:right w:val="none" w:sz="0" w:space="0" w:color="auto"/>
          </w:divBdr>
        </w:div>
        <w:div w:id="851576210">
          <w:marLeft w:val="0"/>
          <w:marRight w:val="0"/>
          <w:marTop w:val="0"/>
          <w:marBottom w:val="0"/>
          <w:divBdr>
            <w:top w:val="none" w:sz="0" w:space="0" w:color="auto"/>
            <w:left w:val="none" w:sz="0" w:space="0" w:color="auto"/>
            <w:bottom w:val="none" w:sz="0" w:space="0" w:color="auto"/>
            <w:right w:val="none" w:sz="0" w:space="0" w:color="auto"/>
          </w:divBdr>
        </w:div>
        <w:div w:id="1022248698">
          <w:marLeft w:val="0"/>
          <w:marRight w:val="0"/>
          <w:marTop w:val="0"/>
          <w:marBottom w:val="0"/>
          <w:divBdr>
            <w:top w:val="none" w:sz="0" w:space="0" w:color="auto"/>
            <w:left w:val="none" w:sz="0" w:space="0" w:color="auto"/>
            <w:bottom w:val="none" w:sz="0" w:space="0" w:color="auto"/>
            <w:right w:val="none" w:sz="0" w:space="0" w:color="auto"/>
          </w:divBdr>
        </w:div>
        <w:div w:id="1171724261">
          <w:marLeft w:val="0"/>
          <w:marRight w:val="0"/>
          <w:marTop w:val="0"/>
          <w:marBottom w:val="0"/>
          <w:divBdr>
            <w:top w:val="none" w:sz="0" w:space="0" w:color="auto"/>
            <w:left w:val="none" w:sz="0" w:space="0" w:color="auto"/>
            <w:bottom w:val="none" w:sz="0" w:space="0" w:color="auto"/>
            <w:right w:val="none" w:sz="0" w:space="0" w:color="auto"/>
          </w:divBdr>
        </w:div>
        <w:div w:id="1184318889">
          <w:marLeft w:val="0"/>
          <w:marRight w:val="0"/>
          <w:marTop w:val="0"/>
          <w:marBottom w:val="0"/>
          <w:divBdr>
            <w:top w:val="none" w:sz="0" w:space="0" w:color="auto"/>
            <w:left w:val="none" w:sz="0" w:space="0" w:color="auto"/>
            <w:bottom w:val="none" w:sz="0" w:space="0" w:color="auto"/>
            <w:right w:val="none" w:sz="0" w:space="0" w:color="auto"/>
          </w:divBdr>
        </w:div>
        <w:div w:id="1201556670">
          <w:marLeft w:val="0"/>
          <w:marRight w:val="0"/>
          <w:marTop w:val="0"/>
          <w:marBottom w:val="0"/>
          <w:divBdr>
            <w:top w:val="none" w:sz="0" w:space="0" w:color="auto"/>
            <w:left w:val="none" w:sz="0" w:space="0" w:color="auto"/>
            <w:bottom w:val="none" w:sz="0" w:space="0" w:color="auto"/>
            <w:right w:val="none" w:sz="0" w:space="0" w:color="auto"/>
          </w:divBdr>
        </w:div>
        <w:div w:id="1462304921">
          <w:marLeft w:val="0"/>
          <w:marRight w:val="0"/>
          <w:marTop w:val="0"/>
          <w:marBottom w:val="0"/>
          <w:divBdr>
            <w:top w:val="none" w:sz="0" w:space="0" w:color="auto"/>
            <w:left w:val="none" w:sz="0" w:space="0" w:color="auto"/>
            <w:bottom w:val="none" w:sz="0" w:space="0" w:color="auto"/>
            <w:right w:val="none" w:sz="0" w:space="0" w:color="auto"/>
          </w:divBdr>
        </w:div>
        <w:div w:id="1932815930">
          <w:marLeft w:val="0"/>
          <w:marRight w:val="0"/>
          <w:marTop w:val="0"/>
          <w:marBottom w:val="0"/>
          <w:divBdr>
            <w:top w:val="none" w:sz="0" w:space="0" w:color="auto"/>
            <w:left w:val="none" w:sz="0" w:space="0" w:color="auto"/>
            <w:bottom w:val="none" w:sz="0" w:space="0" w:color="auto"/>
            <w:right w:val="none" w:sz="0" w:space="0" w:color="auto"/>
          </w:divBdr>
        </w:div>
        <w:div w:id="1962418754">
          <w:marLeft w:val="0"/>
          <w:marRight w:val="0"/>
          <w:marTop w:val="0"/>
          <w:marBottom w:val="0"/>
          <w:divBdr>
            <w:top w:val="none" w:sz="0" w:space="0" w:color="auto"/>
            <w:left w:val="none" w:sz="0" w:space="0" w:color="auto"/>
            <w:bottom w:val="none" w:sz="0" w:space="0" w:color="auto"/>
            <w:right w:val="none" w:sz="0" w:space="0" w:color="auto"/>
          </w:divBdr>
        </w:div>
        <w:div w:id="1985309007">
          <w:marLeft w:val="0"/>
          <w:marRight w:val="0"/>
          <w:marTop w:val="0"/>
          <w:marBottom w:val="0"/>
          <w:divBdr>
            <w:top w:val="none" w:sz="0" w:space="0" w:color="auto"/>
            <w:left w:val="none" w:sz="0" w:space="0" w:color="auto"/>
            <w:bottom w:val="none" w:sz="0" w:space="0" w:color="auto"/>
            <w:right w:val="none" w:sz="0" w:space="0" w:color="auto"/>
          </w:divBdr>
        </w:div>
        <w:div w:id="2104571426">
          <w:marLeft w:val="0"/>
          <w:marRight w:val="0"/>
          <w:marTop w:val="0"/>
          <w:marBottom w:val="0"/>
          <w:divBdr>
            <w:top w:val="none" w:sz="0" w:space="0" w:color="auto"/>
            <w:left w:val="none" w:sz="0" w:space="0" w:color="auto"/>
            <w:bottom w:val="none" w:sz="0" w:space="0" w:color="auto"/>
            <w:right w:val="none" w:sz="0" w:space="0" w:color="auto"/>
          </w:divBdr>
        </w:div>
      </w:divsChild>
    </w:div>
    <w:div w:id="1960989999">
      <w:bodyDiv w:val="1"/>
      <w:marLeft w:val="0"/>
      <w:marRight w:val="0"/>
      <w:marTop w:val="0"/>
      <w:marBottom w:val="0"/>
      <w:divBdr>
        <w:top w:val="none" w:sz="0" w:space="0" w:color="auto"/>
        <w:left w:val="none" w:sz="0" w:space="0" w:color="auto"/>
        <w:bottom w:val="none" w:sz="0" w:space="0" w:color="auto"/>
        <w:right w:val="none" w:sz="0" w:space="0" w:color="auto"/>
      </w:divBdr>
    </w:div>
    <w:div w:id="21372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laamseoverheid.sharepoint.com/:w:/r/sites/AGO_01/DCTalent/dct_rs/ProcesCornerstone/MDK.docx?d=w67a74dcc5b2a4a7a923e8fa2bd336eeb&amp;csf=1&amp;web=1&amp;e=S64rkO" TargetMode="External"/><Relationship Id="rId117" Type="http://schemas.openxmlformats.org/officeDocument/2006/relationships/hyperlink" Target="mailto:christopher.de.bruyn@g-o.be" TargetMode="External"/><Relationship Id="rId21" Type="http://schemas.openxmlformats.org/officeDocument/2006/relationships/hyperlink" Target="mailto:gerda.denorre@vsoa-g2.eu" TargetMode="External"/><Relationship Id="rId42" Type="http://schemas.openxmlformats.org/officeDocument/2006/relationships/hyperlink" Target="mailto:mieke.pynnaert@fitagency.be" TargetMode="External"/><Relationship Id="rId47" Type="http://schemas.openxmlformats.org/officeDocument/2006/relationships/hyperlink" Target="mailto:saloua.belahrir@acv-csc.be" TargetMode="External"/><Relationship Id="rId63" Type="http://schemas.openxmlformats.org/officeDocument/2006/relationships/hyperlink" Target="mailto:peter.nielsen@mow.vlaanderen.be" TargetMode="External"/><Relationship Id="rId68" Type="http://schemas.openxmlformats.org/officeDocument/2006/relationships/hyperlink" Target="mailto:raf.daniels@acv-csc.be" TargetMode="External"/><Relationship Id="rId84" Type="http://schemas.openxmlformats.org/officeDocument/2006/relationships/hyperlink" Target="mailto:evy.bulte@vlaanderen.be" TargetMode="External"/><Relationship Id="rId89" Type="http://schemas.openxmlformats.org/officeDocument/2006/relationships/hyperlink" Target="mailto:tilly.troost@vdab.be" TargetMode="External"/><Relationship Id="rId112" Type="http://schemas.openxmlformats.org/officeDocument/2006/relationships/hyperlink" Target="mailto:sam.fonteyne@ovam.be" TargetMode="External"/><Relationship Id="rId16" Type="http://schemas.openxmlformats.org/officeDocument/2006/relationships/hyperlink" Target="mailto:chris.moortgat@cgspacod.be" TargetMode="External"/><Relationship Id="rId107" Type="http://schemas.openxmlformats.org/officeDocument/2006/relationships/hyperlink" Target="mailto:Liesbeth.Dhont@vlm.be" TargetMode="External"/><Relationship Id="rId11" Type="http://schemas.openxmlformats.org/officeDocument/2006/relationships/endnotes" Target="endnotes.xml"/><Relationship Id="rId32" Type="http://schemas.openxmlformats.org/officeDocument/2006/relationships/hyperlink" Target="mailto:personeelsdienst@vmm.be" TargetMode="External"/><Relationship Id="rId37" Type="http://schemas.openxmlformats.org/officeDocument/2006/relationships/hyperlink" Target="mailto:Ilse.remy@acv-csc.be" TargetMode="External"/><Relationship Id="rId53" Type="http://schemas.openxmlformats.org/officeDocument/2006/relationships/hyperlink" Target="mailto:adelina%20shala@fitagency.be" TargetMode="External"/><Relationship Id="rId58" Type="http://schemas.openxmlformats.org/officeDocument/2006/relationships/hyperlink" Target="mailto:Sylvia.lhomme@cgspacod.be" TargetMode="External"/><Relationship Id="rId74" Type="http://schemas.openxmlformats.org/officeDocument/2006/relationships/hyperlink" Target="mailto:Tijl.Reusen@acv-csc.be" TargetMode="External"/><Relationship Id="rId79" Type="http://schemas.openxmlformats.org/officeDocument/2006/relationships/hyperlink" Target="mailto:Karl.hendrickx@opgroeien.be" TargetMode="External"/><Relationship Id="rId102" Type="http://schemas.openxmlformats.org/officeDocument/2006/relationships/hyperlink" Target="mailto:geert.pals@vlaanderen.be" TargetMode="External"/><Relationship Id="rId123" Type="http://schemas.openxmlformats.org/officeDocument/2006/relationships/hyperlink" Target="https://vlaamseoverheid.sharepoint.com/:w:/r/sites/AGO_01/DCTalent/dct_rs/ProcesCornerstone/12_Mail_Vakorganisaties_uitnodiging_selectie.docx?d=wde7cce5516154c5b8f9e6e58a079fe78&amp;csf=1&amp;web=1&amp;e=l7hKKg" TargetMode="External"/><Relationship Id="rId128"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hyperlink" Target="mailto:nico.vanwynsberghe@vdab.be" TargetMode="External"/><Relationship Id="rId95" Type="http://schemas.openxmlformats.org/officeDocument/2006/relationships/hyperlink" Target="mailto:Elena.Lauwers@acv-csc.be" TargetMode="External"/><Relationship Id="rId19" Type="http://schemas.openxmlformats.org/officeDocument/2006/relationships/hyperlink" Target="mailto:sylvia.lhomme@cgspacod.be" TargetMode="External"/><Relationship Id="rId14" Type="http://schemas.microsoft.com/office/2016/09/relationships/commentsIds" Target="commentsIds.xml"/><Relationship Id="rId22" Type="http://schemas.openxmlformats.org/officeDocument/2006/relationships/hyperlink" Target="mailto:gunter.peeters@vsoa-g2.eu" TargetMode="External"/><Relationship Id="rId27" Type="http://schemas.openxmlformats.org/officeDocument/2006/relationships/hyperlink" Target="mailto:hr-administratie@vlaamsewaterweg.be" TargetMode="External"/><Relationship Id="rId30" Type="http://schemas.openxmlformats.org/officeDocument/2006/relationships/hyperlink" Target="mailto:n.vancauter@vmm.be" TargetMode="External"/><Relationship Id="rId35" Type="http://schemas.openxmlformats.org/officeDocument/2006/relationships/hyperlink" Target="mailto:Saloua.Belahrir@acv-csc.be" TargetMode="External"/><Relationship Id="rId43" Type="http://schemas.openxmlformats.org/officeDocument/2006/relationships/hyperlink" Target="mailto:chris.vancayseele@fitagency.be" TargetMode="External"/><Relationship Id="rId48" Type="http://schemas.openxmlformats.org/officeDocument/2006/relationships/hyperlink" Target="mailto:Joy.donne@fitagency.be" TargetMode="External"/><Relationship Id="rId56" Type="http://schemas.openxmlformats.org/officeDocument/2006/relationships/hyperlink" Target="mailto:rosita.goossens@toerismevlaanderen.be" TargetMode="External"/><Relationship Id="rId64" Type="http://schemas.openxmlformats.org/officeDocument/2006/relationships/hyperlink" Target="mailto:niels.knockaert@acv-csc.be" TargetMode="External"/><Relationship Id="rId69" Type="http://schemas.openxmlformats.org/officeDocument/2006/relationships/hyperlink" Target="mailto:davy.vandeputte@vlaamsewaterweg.be" TargetMode="External"/><Relationship Id="rId77" Type="http://schemas.openxmlformats.org/officeDocument/2006/relationships/hyperlink" Target="mailto:Tijl.Reusen@acv-csc.be" TargetMode="External"/><Relationship Id="rId100" Type="http://schemas.openxmlformats.org/officeDocument/2006/relationships/hyperlink" Target="mailto:Raf.daniels@acv-csc.be" TargetMode="External"/><Relationship Id="rId105" Type="http://schemas.openxmlformats.org/officeDocument/2006/relationships/hyperlink" Target="mailto:lieve.vriens@inbo.be" TargetMode="External"/><Relationship Id="rId113" Type="http://schemas.openxmlformats.org/officeDocument/2006/relationships/hyperlink" Target="mailto:J.annys@vmm.be" TargetMode="External"/><Relationship Id="rId118" Type="http://schemas.openxmlformats.org/officeDocument/2006/relationships/hyperlink" Target="mailto:heidi.vanderstraeten@g-o.be" TargetMode="External"/><Relationship Id="rId12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mailto:thomas.moens@fitagency.be" TargetMode="External"/><Relationship Id="rId72" Type="http://schemas.openxmlformats.org/officeDocument/2006/relationships/hyperlink" Target="mailto:frank.schiepers@vlaamsewaterweg.be" TargetMode="External"/><Relationship Id="rId80" Type="http://schemas.openxmlformats.org/officeDocument/2006/relationships/hyperlink" Target="mailto:Joost.vangheluwe@opgroeien.be" TargetMode="External"/><Relationship Id="rId85" Type="http://schemas.openxmlformats.org/officeDocument/2006/relationships/hyperlink" Target="mailto:Wim.desutter@acv-csc.be" TargetMode="External"/><Relationship Id="rId93" Type="http://schemas.openxmlformats.org/officeDocument/2006/relationships/hyperlink" Target="mailto:erik.vancauter@vlaanderen.be" TargetMode="External"/><Relationship Id="rId98" Type="http://schemas.openxmlformats.org/officeDocument/2006/relationships/hyperlink" Target="mailto:Pascale.VanDoorsselaere@sport.vlaanderen" TargetMode="External"/><Relationship Id="rId121" Type="http://schemas.openxmlformats.org/officeDocument/2006/relationships/hyperlink" Target="mailto:geert.dermaut@cgspacod.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mailto:eddy.hendryckx@cgspacod.be" TargetMode="External"/><Relationship Id="rId25" Type="http://schemas.openxmlformats.org/officeDocument/2006/relationships/hyperlink" Target="https://vlaamseoverheid.sharepoint.com/sites/AGO-spCRMprod/Lists/Basistabel/AllItems.aspx" TargetMode="External"/><Relationship Id="rId33" Type="http://schemas.openxmlformats.org/officeDocument/2006/relationships/hyperlink" Target="mailto:werkenvoor@vlaanderen.be" TargetMode="External"/><Relationship Id="rId38" Type="http://schemas.openxmlformats.org/officeDocument/2006/relationships/hyperlink" Target="mailto:Ilse.remy@acv-csc.be" TargetMode="External"/><Relationship Id="rId46" Type="http://schemas.openxmlformats.org/officeDocument/2006/relationships/hyperlink" Target="mailto:armin.box@vsoa-g2.eu" TargetMode="External"/><Relationship Id="rId59" Type="http://schemas.openxmlformats.org/officeDocument/2006/relationships/hyperlink" Target="mailto:armin.box@vsoa-g2.eu" TargetMode="External"/><Relationship Id="rId67" Type="http://schemas.openxmlformats.org/officeDocument/2006/relationships/hyperlink" Target="mailto:ilse.remy@acv-csc.be" TargetMode="External"/><Relationship Id="rId103" Type="http://schemas.openxmlformats.org/officeDocument/2006/relationships/hyperlink" Target="mailto:paul.meulemans@vlaanderen.be" TargetMode="External"/><Relationship Id="rId108" Type="http://schemas.openxmlformats.org/officeDocument/2006/relationships/hyperlink" Target="mailto:Stijn.Haeseldonckx@vlm.be" TargetMode="External"/><Relationship Id="rId116" Type="http://schemas.openxmlformats.org/officeDocument/2006/relationships/hyperlink" Target="mailto:philippe.van.hoe@g-o.be" TargetMode="External"/><Relationship Id="rId124" Type="http://schemas.openxmlformats.org/officeDocument/2006/relationships/header" Target="header1.xml"/><Relationship Id="rId129" Type="http://schemas.openxmlformats.org/officeDocument/2006/relationships/fontTable" Target="fontTable.xml"/><Relationship Id="rId20" Type="http://schemas.openxmlformats.org/officeDocument/2006/relationships/hyperlink" Target="mailto:vlaamse.overheid@acv-csc.be" TargetMode="External"/><Relationship Id="rId41" Type="http://schemas.openxmlformats.org/officeDocument/2006/relationships/hyperlink" Target="mailto:dominique.vanderhaeghen@fitagency.be" TargetMode="External"/><Relationship Id="rId54" Type="http://schemas.openxmlformats.org/officeDocument/2006/relationships/hyperlink" Target="mailto:Saloua.Belahrir@acv-csc.be" TargetMode="External"/><Relationship Id="rId62" Type="http://schemas.openxmlformats.org/officeDocument/2006/relationships/hyperlink" Target="mailto:raf.daniels@acv-csc.be" TargetMode="External"/><Relationship Id="rId70" Type="http://schemas.openxmlformats.org/officeDocument/2006/relationships/hyperlink" Target="mailto:veronique.jacobs@vlaamsewaterweg.be" TargetMode="External"/><Relationship Id="rId75" Type="http://schemas.openxmlformats.org/officeDocument/2006/relationships/hyperlink" Target="mailto:Daisy.moens@lv.vlaanderen.be" TargetMode="External"/><Relationship Id="rId83" Type="http://schemas.openxmlformats.org/officeDocument/2006/relationships/hyperlink" Target="mailto:Ilse.remy@acv-csc.be" TargetMode="External"/><Relationship Id="rId88" Type="http://schemas.openxmlformats.org/officeDocument/2006/relationships/hyperlink" Target="mailto:peter.dresselaers@vdab.be" TargetMode="External"/><Relationship Id="rId91" Type="http://schemas.openxmlformats.org/officeDocument/2006/relationships/hyperlink" Target="mailto:teamselectie.loopbaan@vdab.be" TargetMode="External"/><Relationship Id="rId96" Type="http://schemas.openxmlformats.org/officeDocument/2006/relationships/hyperlink" Target="mailto:Antonio.SilvaDias@sport.vlaanderen" TargetMode="External"/><Relationship Id="rId111" Type="http://schemas.openxmlformats.org/officeDocument/2006/relationships/hyperlink" Target="mailto:koen.smeets@ovam.b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armin.box@vsoa-g2.eu" TargetMode="External"/><Relationship Id="rId28" Type="http://schemas.openxmlformats.org/officeDocument/2006/relationships/hyperlink" Target="https://vlaamseoverheid.sharepoint.com/sites/AGO_01/DCTalent/dct_rs/ProcesCornerstone/DVW.docx?web=1" TargetMode="External"/><Relationship Id="rId36" Type="http://schemas.openxmlformats.org/officeDocument/2006/relationships/hyperlink" Target="mailto:michel.vangrasdorff@vlaanderen.be" TargetMode="External"/><Relationship Id="rId49" Type="http://schemas.openxmlformats.org/officeDocument/2006/relationships/hyperlink" Target="mailto:peter.bulckaert@fitagency.be" TargetMode="External"/><Relationship Id="rId57" Type="http://schemas.openxmlformats.org/officeDocument/2006/relationships/hyperlink" Target="mailto:steven.valcke@toerismevlaanderen.be" TargetMode="External"/><Relationship Id="rId106" Type="http://schemas.openxmlformats.org/officeDocument/2006/relationships/hyperlink" Target="mailto:Geert.Schuerman@vlm.be" TargetMode="External"/><Relationship Id="rId114" Type="http://schemas.openxmlformats.org/officeDocument/2006/relationships/hyperlink" Target="mailto:heleen.schroyen@vlaanderen.be" TargetMode="External"/><Relationship Id="rId119" Type="http://schemas.openxmlformats.org/officeDocument/2006/relationships/hyperlink" Target="mailto:gunter.peeters@vsoa-g2.eu" TargetMode="External"/><Relationship Id="rId12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mailto:vacatures@vmm.be" TargetMode="External"/><Relationship Id="rId44" Type="http://schemas.openxmlformats.org/officeDocument/2006/relationships/hyperlink" Target="mailto:erna.janssens@fitagency.be" TargetMode="External"/><Relationship Id="rId52" Type="http://schemas.openxmlformats.org/officeDocument/2006/relationships/hyperlink" Target="mailto:cindy.galle@fitagency.be" TargetMode="External"/><Relationship Id="rId60" Type="http://schemas.openxmlformats.org/officeDocument/2006/relationships/hyperlink" Target="mailto:Liesbeth.Dhont@vlm.be" TargetMode="External"/><Relationship Id="rId65" Type="http://schemas.openxmlformats.org/officeDocument/2006/relationships/hyperlink" Target="mailto:Christine.Desmedt@acv-csc.be" TargetMode="External"/><Relationship Id="rId73" Type="http://schemas.openxmlformats.org/officeDocument/2006/relationships/hyperlink" Target="mailto:kim.debeuckelaer@vlaanderen.be" TargetMode="External"/><Relationship Id="rId78" Type="http://schemas.openxmlformats.org/officeDocument/2006/relationships/hyperlink" Target="mailto:Inge.roegiers@opgroeien.be" TargetMode="External"/><Relationship Id="rId81" Type="http://schemas.openxmlformats.org/officeDocument/2006/relationships/hyperlink" Target="mailto:Karel.dooreman@vlaanderen.be" TargetMode="External"/><Relationship Id="rId86" Type="http://schemas.openxmlformats.org/officeDocument/2006/relationships/hyperlink" Target="mailto:an.doumont@vlaanderen.be" TargetMode="External"/><Relationship Id="rId94" Type="http://schemas.openxmlformats.org/officeDocument/2006/relationships/hyperlink" Target="mailto:bart.verleyzen@vlaanderen.be" TargetMode="External"/><Relationship Id="rId99" Type="http://schemas.openxmlformats.org/officeDocument/2006/relationships/hyperlink" Target="mailto:Kurt.Vandepitte@sport.vlaanderen" TargetMode="External"/><Relationship Id="rId101" Type="http://schemas.openxmlformats.org/officeDocument/2006/relationships/hyperlink" Target="mailto:Anneleen.vanlaethem@acv-csc.be" TargetMode="External"/><Relationship Id="rId122" Type="http://schemas.openxmlformats.org/officeDocument/2006/relationships/hyperlink" Target="mailto:wim.desutter@acv-csc.be" TargetMode="External"/><Relationship Id="rId13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geert.dermaut@cgspacod.be" TargetMode="External"/><Relationship Id="rId39" Type="http://schemas.openxmlformats.org/officeDocument/2006/relationships/hyperlink" Target="mailto:kathleen.bruyland@fitagency.be" TargetMode="External"/><Relationship Id="rId109" Type="http://schemas.openxmlformats.org/officeDocument/2006/relationships/hyperlink" Target="mailto:ronny.pironet@vlm.be" TargetMode="External"/><Relationship Id="rId34" Type="http://schemas.openxmlformats.org/officeDocument/2006/relationships/hyperlink" Target="mailto:sophie.verbist@vlaanderen.be" TargetMode="External"/><Relationship Id="rId50" Type="http://schemas.openxmlformats.org/officeDocument/2006/relationships/hyperlink" Target="mailto:piet.demunter@fitagency.be" TargetMode="External"/><Relationship Id="rId55" Type="http://schemas.openxmlformats.org/officeDocument/2006/relationships/hyperlink" Target="mailto:kris.neven@toerismevlaanderen.be" TargetMode="External"/><Relationship Id="rId76" Type="http://schemas.openxmlformats.org/officeDocument/2006/relationships/hyperlink" Target="mailto:Piet.vanlaere@ilvo.vlaanderen.Be" TargetMode="External"/><Relationship Id="rId97" Type="http://schemas.openxmlformats.org/officeDocument/2006/relationships/hyperlink" Target="mailto:Franky.VanAeldeweereld@sport.vlaanderen" TargetMode="External"/><Relationship Id="rId104" Type="http://schemas.openxmlformats.org/officeDocument/2006/relationships/hyperlink" Target="mailto:sandra.nijs@vlaanderen.be" TargetMode="External"/><Relationship Id="rId120" Type="http://schemas.openxmlformats.org/officeDocument/2006/relationships/hyperlink" Target="mailto:saloua.belahrir@acv-csc.be" TargetMode="External"/><Relationship Id="rId125"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mailto:peter.maes@vlaamsewaterweg.be" TargetMode="External"/><Relationship Id="rId92" Type="http://schemas.openxmlformats.org/officeDocument/2006/relationships/hyperlink" Target="mailto:Anneleen.vanlaethem@acv-csc.be" TargetMode="External"/><Relationship Id="rId2" Type="http://schemas.openxmlformats.org/officeDocument/2006/relationships/customXml" Target="../customXml/item2.xml"/><Relationship Id="rId29" Type="http://schemas.openxmlformats.org/officeDocument/2006/relationships/hyperlink" Target="mailto:solliciteren.zorg@vlaanderen.be" TargetMode="External"/><Relationship Id="rId24" Type="http://schemas.openxmlformats.org/officeDocument/2006/relationships/hyperlink" Target="mailto:natacha.depril@vsoa-g2.eu" TargetMode="External"/><Relationship Id="rId40" Type="http://schemas.openxmlformats.org/officeDocument/2006/relationships/hyperlink" Target="mailto:yves.roekens@fitagency.be" TargetMode="External"/><Relationship Id="rId45" Type="http://schemas.openxmlformats.org/officeDocument/2006/relationships/hyperlink" Target="mailto:chris.moortgat@acod.be" TargetMode="External"/><Relationship Id="rId66" Type="http://schemas.openxmlformats.org/officeDocument/2006/relationships/hyperlink" Target="mailto:chris.dedeckere@mow.vlaanderen.be" TargetMode="External"/><Relationship Id="rId87" Type="http://schemas.openxmlformats.org/officeDocument/2006/relationships/hyperlink" Target="mailto:wim.ghyoot@vlaanderen.be" TargetMode="External"/><Relationship Id="rId110" Type="http://schemas.openxmlformats.org/officeDocument/2006/relationships/hyperlink" Target="mailto:eddy.dupae@vlm.be" TargetMode="External"/><Relationship Id="rId115" Type="http://schemas.openxmlformats.org/officeDocument/2006/relationships/hyperlink" Target="mailto:Saloua.belahrir@acv-csc.be" TargetMode="External"/><Relationship Id="rId131" Type="http://schemas.openxmlformats.org/officeDocument/2006/relationships/glossaryDocument" Target="glossary/document.xml"/><Relationship Id="rId61" Type="http://schemas.openxmlformats.org/officeDocument/2006/relationships/hyperlink" Target="mailto:raf.daniels@acv-csc.be" TargetMode="External"/><Relationship Id="rId82" Type="http://schemas.openxmlformats.org/officeDocument/2006/relationships/hyperlink" Target="mailto:Katrien.panis@vaph.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ysseli\Desktop\2_Mails_brieven_bijlagen\Vakorganisaties_verlenging_sollicitatietermij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399B505-1732-46B4-8C91-BE01B87F2EC2}"/>
      </w:docPartPr>
      <w:docPartBody>
        <w:p w:rsidR="00502FE8" w:rsidRDefault="00502F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erif-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erif-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02FE8"/>
    <w:rsid w:val="0002754B"/>
    <w:rsid w:val="0009250C"/>
    <w:rsid w:val="00125663"/>
    <w:rsid w:val="00156490"/>
    <w:rsid w:val="00182556"/>
    <w:rsid w:val="001D5B55"/>
    <w:rsid w:val="001E47EA"/>
    <w:rsid w:val="00257467"/>
    <w:rsid w:val="00262313"/>
    <w:rsid w:val="002666BE"/>
    <w:rsid w:val="002D430D"/>
    <w:rsid w:val="00303D59"/>
    <w:rsid w:val="00343315"/>
    <w:rsid w:val="0035275C"/>
    <w:rsid w:val="00356111"/>
    <w:rsid w:val="0036098F"/>
    <w:rsid w:val="003E725C"/>
    <w:rsid w:val="00414E0B"/>
    <w:rsid w:val="00443692"/>
    <w:rsid w:val="004512F1"/>
    <w:rsid w:val="004D1FC5"/>
    <w:rsid w:val="004E19E5"/>
    <w:rsid w:val="004F3782"/>
    <w:rsid w:val="00502FE8"/>
    <w:rsid w:val="00526525"/>
    <w:rsid w:val="00571777"/>
    <w:rsid w:val="0057639E"/>
    <w:rsid w:val="0060050F"/>
    <w:rsid w:val="006246AD"/>
    <w:rsid w:val="00645E41"/>
    <w:rsid w:val="006569EB"/>
    <w:rsid w:val="00677FF6"/>
    <w:rsid w:val="00707EB1"/>
    <w:rsid w:val="0074154C"/>
    <w:rsid w:val="007523E6"/>
    <w:rsid w:val="00765201"/>
    <w:rsid w:val="00786F96"/>
    <w:rsid w:val="00795C1D"/>
    <w:rsid w:val="00825757"/>
    <w:rsid w:val="00857D59"/>
    <w:rsid w:val="00893F53"/>
    <w:rsid w:val="00913C93"/>
    <w:rsid w:val="00936724"/>
    <w:rsid w:val="00996169"/>
    <w:rsid w:val="009A5107"/>
    <w:rsid w:val="009C1FE1"/>
    <w:rsid w:val="00A1164F"/>
    <w:rsid w:val="00A70D2D"/>
    <w:rsid w:val="00AC4617"/>
    <w:rsid w:val="00AF1EAA"/>
    <w:rsid w:val="00B043FA"/>
    <w:rsid w:val="00B5083B"/>
    <w:rsid w:val="00B50FDC"/>
    <w:rsid w:val="00B567CA"/>
    <w:rsid w:val="00B65491"/>
    <w:rsid w:val="00BA79AB"/>
    <w:rsid w:val="00BF0BD5"/>
    <w:rsid w:val="00C16546"/>
    <w:rsid w:val="00C5701B"/>
    <w:rsid w:val="00C757F0"/>
    <w:rsid w:val="00C85ED1"/>
    <w:rsid w:val="00C911AA"/>
    <w:rsid w:val="00C93814"/>
    <w:rsid w:val="00CE28EB"/>
    <w:rsid w:val="00D25E4F"/>
    <w:rsid w:val="00D56A41"/>
    <w:rsid w:val="00D747E6"/>
    <w:rsid w:val="00D81958"/>
    <w:rsid w:val="00D96C30"/>
    <w:rsid w:val="00DC130F"/>
    <w:rsid w:val="00EF6F4D"/>
    <w:rsid w:val="00F00A1D"/>
    <w:rsid w:val="00F12A3E"/>
    <w:rsid w:val="00F31D4C"/>
    <w:rsid w:val="00F33885"/>
    <w:rsid w:val="00F47808"/>
    <w:rsid w:val="00F64321"/>
    <w:rsid w:val="00FA5623"/>
    <w:rsid w:val="00FE0A98"/>
    <w:rsid w:val="00FE1AA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E9BA2439B824FAD19947FB29BA17B" ma:contentTypeVersion="47" ma:contentTypeDescription="Een nieuw document maken." ma:contentTypeScope="" ma:versionID="dc225801730bbd1a1f91cf8e9af64c03">
  <xsd:schema xmlns:xsd="http://www.w3.org/2001/XMLSchema" xmlns:xs="http://www.w3.org/2001/XMLSchema" xmlns:p="http://schemas.microsoft.com/office/2006/metadata/properties" xmlns:ns2="0832b4bd-573a-4b91-87f2-9d462d359cb3" xmlns:ns3="800174cd-06a6-485e-a1c9-0b9c34e4cdfd" xmlns:ns4="0274aea9-f135-4ac2-835c-eef5621046da" xmlns:ns5="7dd2fbf4-c51d-4a96-9195-08b7b77535dc" xmlns:ns6="4ac682c0-146e-462c-80d7-93671f8c852c" xmlns:ns7="9a9ec0f0-7796-43d0-ac1f-4c8c46ee0bd1" targetNamespace="http://schemas.microsoft.com/office/2006/metadata/properties" ma:root="true" ma:fieldsID="61d7a3b33acd68bc2762a7563d89e0bf" ns2:_="" ns3:_="" ns4:_="" ns5:_="" ns6:_="" ns7:_="">
    <xsd:import namespace="0832b4bd-573a-4b91-87f2-9d462d359cb3"/>
    <xsd:import namespace="800174cd-06a6-485e-a1c9-0b9c34e4cdfd"/>
    <xsd:import namespace="0274aea9-f135-4ac2-835c-eef5621046da"/>
    <xsd:import namespace="7dd2fbf4-c51d-4a96-9195-08b7b77535dc"/>
    <xsd:import namespace="4ac682c0-146e-462c-80d7-93671f8c852c"/>
    <xsd:import namespace="9a9ec0f0-7796-43d0-ac1f-4c8c46ee0bd1"/>
    <xsd:element name="properties">
      <xsd:complexType>
        <xsd:sequence>
          <xsd:element name="documentManagement">
            <xsd:complexType>
              <xsd:all>
                <xsd:element ref="ns2:Proces"/>
                <xsd:element ref="ns2:Niveau" minOccurs="0"/>
                <xsd:element ref="ns2:Functie" minOccurs="0"/>
                <xsd:element ref="ns3:Documenttype" minOccurs="0"/>
                <xsd:element ref="ns4:Thema" minOccurs="0"/>
                <xsd:element ref="ns2:Subthema" minOccurs="0"/>
                <xsd:element ref="ns4:Folderniveau_x0020_1" minOccurs="0"/>
                <xsd:element ref="ns4:Folderniveau_x0020_2" minOccurs="0"/>
                <xsd:element ref="ns4:Folderniveau_x0020_3" minOccurs="0"/>
                <xsd:element ref="ns4:Folderniveau_x0020_4" minOccurs="0"/>
                <xsd:element ref="ns5:MediaServiceMetadata" minOccurs="0"/>
                <xsd:element ref="ns5:MediaServiceFastMetadata" minOccurs="0"/>
                <xsd:element ref="ns5:MediaServiceAutoTags" minOccurs="0"/>
                <xsd:element ref="ns5:MediaServiceOCR" minOccurs="0"/>
                <xsd:element ref="ns5:MediaServiceDateTaken" minOccurs="0"/>
                <xsd:element ref="ns4:MediaServiceGenerationTime" minOccurs="0"/>
                <xsd:element ref="ns4:MediaServiceEventHashCode" minOccurs="0"/>
                <xsd:element ref="ns4:MediaServiceLocation" minOccurs="0"/>
                <xsd:element ref="ns6:SharedWithUsers" minOccurs="0"/>
                <xsd:element ref="ns6:SharedWithDetails" minOccurs="0"/>
                <xsd:element ref="ns2:Traject" minOccurs="0"/>
                <xsd:element ref="ns2:Professionalisering" minOccurs="0"/>
                <xsd:element ref="ns2:Klant" minOccurs="0"/>
                <xsd:element ref="ns2:MediaLengthInSeconds" minOccurs="0"/>
                <xsd:element ref="ns3:_dlc_DocId" minOccurs="0"/>
                <xsd:element ref="ns3:_dlc_DocIdUrl" minOccurs="0"/>
                <xsd:element ref="ns3:_dlc_DocIdPersistId" minOccurs="0"/>
                <xsd:element ref="ns2:Aanbieder" minOccurs="0"/>
                <xsd:element ref="ns2:MediaServiceObjectDetectorVersions" minOccurs="0"/>
                <xsd:element ref="ns2:lcf76f155ced4ddcb4097134ff3c332f" minOccurs="0"/>
                <xsd:element ref="ns7: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2b4bd-573a-4b91-87f2-9d462d359cb3" elementFormDefault="qualified">
    <xsd:import namespace="http://schemas.microsoft.com/office/2006/documentManagement/types"/>
    <xsd:import namespace="http://schemas.microsoft.com/office/infopath/2007/PartnerControls"/>
    <xsd:element name="Proces" ma:index="2" ma:displayName="Proces" ma:default="Geen" ma:format="Dropdown" ma:internalName="Proces">
      <xsd:simpleType>
        <xsd:restriction base="dms:Choice">
          <xsd:enumeration value="Geen"/>
          <xsd:enumeration value="VMR"/>
          <xsd:enumeration value="00_Algemeen"/>
          <xsd:enumeration value="01_Aanvraag_werving"/>
          <xsd:enumeration value="02_Herplaatsing"/>
          <xsd:enumeration value="03_Intake"/>
          <xsd:enumeration value="04_Klantenfiches"/>
          <xsd:enumeration value="05_Fube_en_SR"/>
          <xsd:enumeration value="06_Sollicitatieformulier_en_vragenlijst"/>
          <xsd:enumeration value="07_Publicatie"/>
          <xsd:enumeration value="08_Kandidaturen_mailbox"/>
          <xsd:enumeration value="09_CV-screening_voorselectie"/>
          <xsd:enumeration value="10_Testinstrumentarium"/>
          <xsd:enumeration value="11_Casus_en_schriftelijke_proef"/>
          <xsd:enumeration value="12_Interviews_en_planning"/>
          <xsd:enumeration value="13_Verslagen_PV_en_Afronding"/>
          <xsd:enumeration value="14_In_dienst"/>
          <xsd:enumeration value="15_Werfreserve"/>
          <xsd:enumeration value="16_IO's_en_Facturatie"/>
          <xsd:enumeration value="18_Klachtenprocedure"/>
          <xsd:enumeration value="19_ExclProfessionalisering"/>
          <xsd:enumeration value="20_Gecertificeerde_selectoren"/>
          <xsd:enumeration value="21_Sharepoint"/>
        </xsd:restriction>
      </xsd:simpleType>
    </xsd:element>
    <xsd:element name="Niveau" ma:index="3" nillable="true" ma:displayName="Niveau" ma:format="Dropdown" ma:internalName="Niveau">
      <xsd:simpleType>
        <xsd:union memberTypes="dms:Text">
          <xsd:simpleType>
            <xsd:restriction base="dms:Choice">
              <xsd:enumeration value="Geen"/>
            </xsd:restriction>
          </xsd:simpleType>
        </xsd:union>
      </xsd:simpleType>
    </xsd:element>
    <xsd:element name="Functie" ma:index="4" nillable="true" ma:displayName="Functie" ma:format="Dropdown" ma:internalName="Functie">
      <xsd:simpleType>
        <xsd:union memberTypes="dms:Text">
          <xsd:simpleType>
            <xsd:restriction base="dms:Choice">
              <xsd:enumeration value="geen"/>
            </xsd:restriction>
          </xsd:simpleType>
        </xsd:union>
      </xsd:simpleType>
    </xsd:element>
    <xsd:element name="Subthema" ma:index="7" nillable="true" ma:displayName="Subthema" ma:default="Geen" ma:format="Dropdown" ma:internalName="Subthema">
      <xsd:simpleType>
        <xsd:restriction base="dms:Choice">
          <xsd:enumeration value="Geen"/>
          <xsd:enumeration value="AgO"/>
          <xsd:enumeration value="Algemeen"/>
          <xsd:enumeration value="BAQ"/>
          <xsd:enumeration value="Cebir"/>
          <xsd:enumeration value="Facebook"/>
          <xsd:enumeration value="GDPR"/>
          <xsd:enumeration value="Handleiding"/>
          <xsd:enumeration value="Hudson"/>
          <xsd:enumeration value="Ixly"/>
          <xsd:enumeration value="Jaarrapport"/>
          <xsd:enumeration value="LED"/>
          <xsd:enumeration value="LinkedIn"/>
          <xsd:enumeration value="Motivering van bestuurshandeling"/>
          <xsd:enumeration value="Openbaarheid van bestuur"/>
          <xsd:enumeration value="Opleiding"/>
          <xsd:enumeration value="Oproepen werfreserve"/>
          <xsd:enumeration value="Projectmanagement"/>
          <xsd:enumeration value="Redelijke aanpassingen"/>
          <xsd:enumeration value="Selectiecentrum"/>
          <xsd:enumeration value="SJT"/>
          <xsd:enumeration value="Snelstartkaart"/>
          <xsd:enumeration value="Social Media"/>
          <xsd:enumeration value="Video rekruting"/>
          <xsd:enumeration value="VO-brede werfreserve"/>
          <xsd:enumeration value="VPS"/>
        </xsd:restriction>
      </xsd:simpleType>
    </xsd:element>
    <xsd:element name="Traject" ma:index="28" nillable="true" ma:displayName="Traject" ma:default="Geen" ma:format="Dropdown" ma:internalName="Traject">
      <xsd:simpleType>
        <xsd:restriction base="dms:Choice">
          <xsd:enumeration value="Geen"/>
          <xsd:enumeration value="Starter"/>
          <xsd:enumeration value="Junior"/>
          <xsd:enumeration value="Medior"/>
          <xsd:enumeration value="Senior"/>
        </xsd:restriction>
      </xsd:simpleType>
    </xsd:element>
    <xsd:element name="Professionalisering" ma:index="29" nillable="true" ma:displayName="Professionalisering" ma:default="0" ma:internalName="Professionalisering">
      <xsd:simpleType>
        <xsd:restriction base="dms:Boolean"/>
      </xsd:simpleType>
    </xsd:element>
    <xsd:element name="Klant" ma:index="30" nillable="true" ma:displayName="Klant" ma:description="Naam van de klant" ma:format="Dropdown" ma:internalName="Klant">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Aanbieder" ma:index="35" nillable="true" ma:displayName="Aanbieder" ma:format="Dropdown" ma:internalName="Aanbieder">
      <xsd:simpleType>
        <xsd:restriction base="dms:Text">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lcf76f155ced4ddcb4097134ff3c332f" ma:index="3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74cd-06a6-485e-a1c9-0b9c34e4cdfd" elementFormDefault="qualified">
    <xsd:import namespace="http://schemas.microsoft.com/office/2006/documentManagement/types"/>
    <xsd:import namespace="http://schemas.microsoft.com/office/infopath/2007/PartnerControls"/>
    <xsd:element name="Documenttype" ma:index="5" nillable="true" ma:displayName="Documenttype" ma:default="Nog in te vullen" ma:format="Dropdown" ma:indexed="true" ma:internalName="Documenttype">
      <xsd:simpleType>
        <xsd:union memberTypes="dms:Text">
          <xsd:simpleType>
            <xsd:restriction base="dms:Choice">
              <xsd:enumeration value="Afsprakenkader"/>
              <xsd:enumeration value="Factuur"/>
              <xsd:enumeration value="Handleiding"/>
              <xsd:enumeration value="Inventarislijst"/>
              <xsd:enumeration value="Offerte"/>
              <xsd:enumeration value="Overdrachtslijst"/>
              <xsd:enumeration value="Planning"/>
              <xsd:enumeration value="Presentatie"/>
              <xsd:enumeration value="Procesfiche"/>
              <xsd:enumeration value="Rapport"/>
              <xsd:enumeration value="Sjabloon"/>
              <xsd:enumeration value="Statusrapport"/>
              <xsd:enumeration value="Testinfo"/>
              <xsd:enumeration value="Vergaderagenda"/>
              <xsd:enumeration value="Vergaderbijlage"/>
              <xsd:enumeration value="Vernietigingslijst"/>
              <xsd:enumeration value="Verslag"/>
              <xsd:enumeration value="Werkdocument"/>
              <xsd:enumeration value="Andere"/>
              <xsd:enumeration value="Nog in te vullen"/>
            </xsd:restriction>
          </xsd:simpleType>
        </xsd:union>
      </xsd:simpleType>
    </xsd:element>
    <xsd:element name="_dlc_DocId" ma:index="3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3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74aea9-f135-4ac2-835c-eef5621046da" elementFormDefault="qualified">
    <xsd:import namespace="http://schemas.microsoft.com/office/2006/documentManagement/types"/>
    <xsd:import namespace="http://schemas.microsoft.com/office/infopath/2007/PartnerControls"/>
    <xsd:element name="Thema" ma:index="6" nillable="true" ma:displayName="Thema" ma:default="Archief_selectiecentrum_werkdocumenten" ma:format="Dropdown" ma:internalName="Thema">
      <xsd:simpleType>
        <xsd:union memberTypes="dms:Text">
          <xsd:simpleType>
            <xsd:restriction base="dms:Choice">
              <xsd:enumeration value="Geen"/>
              <xsd:enumeration value="Archief_selectiecentrum_werkdocumenten"/>
              <xsd:enumeration value="Cases selecties"/>
              <xsd:enumeration value="Communicatie"/>
              <xsd:enumeration value="Dienstverlening"/>
              <xsd:enumeration value="Diversiteit"/>
              <xsd:enumeration value="Expert opleiding"/>
              <xsd:enumeration value="Intervisie selectoren"/>
              <xsd:enumeration value="Juridisch kader"/>
              <xsd:enumeration value="LED-databank"/>
              <xsd:enumeration value="Objectieve werving"/>
              <xsd:enumeration value="Onboarding"/>
              <xsd:enumeration value="Opleidingen"/>
              <xsd:enumeration value="PragmatischeAanpak"/>
              <xsd:enumeration value="Publicatie"/>
              <xsd:enumeration value="Risicoanalyse"/>
              <xsd:enumeration value="Rapportering"/>
              <xsd:enumeration value="Rekrutering"/>
              <xsd:enumeration value="Screening"/>
              <xsd:enumeration value="Sjablonen SR VPS oud"/>
              <xsd:enumeration value="Sjablonen SR 5 sporen niet gezagsfuncties"/>
              <xsd:enumeration value="Sjablonen SR 5 sporen gezagsfuncties"/>
              <xsd:enumeration value="Sjablonen SR 5 sporen nautische keten"/>
              <xsd:enumeration value="Sjablonen_en_afspraken"/>
              <xsd:enumeration value="sjablonen_voor_toolbox"/>
              <xsd:enumeration value="Testinstrumentarium"/>
              <xsd:enumeration value="Verbeteren van schriftelijke proeven"/>
              <xsd:enumeration value="Visio"/>
              <xsd:enumeration value="VMR"/>
              <xsd:enumeration value="Werfreserve"/>
              <xsd:enumeration value="Procesfiche"/>
            </xsd:restriction>
          </xsd:simpleType>
        </xsd:union>
      </xsd:simpleType>
    </xsd:element>
    <xsd:element name="Folderniveau_x0020_1" ma:index="8" nillable="true" ma:displayName="Folderniveau 1" ma:internalName="Folderniveau_x0020_1">
      <xsd:simpleType>
        <xsd:restriction base="dms:Text">
          <xsd:maxLength value="255"/>
        </xsd:restriction>
      </xsd:simpleType>
    </xsd:element>
    <xsd:element name="Folderniveau_x0020_2" ma:index="9" nillable="true" ma:displayName="Folderniveau 2" ma:internalName="Folderniveau_x0020_2">
      <xsd:simpleType>
        <xsd:restriction base="dms:Text">
          <xsd:maxLength value="255"/>
        </xsd:restriction>
      </xsd:simpleType>
    </xsd:element>
    <xsd:element name="Folderniveau_x0020_3" ma:index="10" nillable="true" ma:displayName="Folderniveau 3" ma:internalName="Folderniveau_x0020_3">
      <xsd:simpleType>
        <xsd:restriction base="dms:Text">
          <xsd:maxLength value="255"/>
        </xsd:restriction>
      </xsd:simpleType>
    </xsd:element>
    <xsd:element name="Folderniveau_x0020_4" ma:index="11" nillable="true" ma:displayName="Folderniveau 4" ma:internalName="Folderniveau_x0020_4">
      <xsd:simpleType>
        <xsd:restriction base="dms:Text">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2fbf4-c51d-4a96-9195-08b7b77535d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682c0-146e-462c-80d7-93671f8c852c" elementFormDefault="qualified">
    <xsd:import namespace="http://schemas.microsoft.com/office/2006/documentManagement/types"/>
    <xsd:import namespace="http://schemas.microsoft.com/office/infopath/2007/PartnerControls"/>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e0a77ae1-6511-42ea-a4bb-722b6155ca71}" ma:internalName="TaxCatchAll" ma:showField="CatchAllData" ma:web="800174cd-06a6-485e-a1c9-0b9c34e4cd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niveau_x0020_1 xmlns="0274aea9-f135-4ac2-835c-eef5621046da">05_Fube_en_SR</Folderniveau_x0020_1>
    <Thema xmlns="0274aea9-f135-4ac2-835c-eef5621046da">Geen</Thema>
    <Folderniveau_x0020_4 xmlns="0274aea9-f135-4ac2-835c-eef5621046da" xsi:nil="true"/>
    <Niveau xmlns="0832b4bd-573a-4b91-87f2-9d462d359cb3" xsi:nil="true"/>
    <Folderniveau_x0020_3 xmlns="0274aea9-f135-4ac2-835c-eef5621046da" xsi:nil="true"/>
    <Folderniveau_x0020_2 xmlns="0274aea9-f135-4ac2-835c-eef5621046da" xsi:nil="true"/>
    <Functie xmlns="0832b4bd-573a-4b91-87f2-9d462d359cb3" xsi:nil="true"/>
    <Documenttype xmlns="800174cd-06a6-485e-a1c9-0b9c34e4cdfd" xsi:nil="true"/>
    <Subthema xmlns="0832b4bd-573a-4b91-87f2-9d462d359cb3" xsi:nil="true"/>
    <Proces xmlns="0832b4bd-573a-4b91-87f2-9d462d359cb3">05_Fube_en_SR</Proces>
    <Professionalisering xmlns="0832b4bd-573a-4b91-87f2-9d462d359cb3">false</Professionalisering>
    <Traject xmlns="0832b4bd-573a-4b91-87f2-9d462d359cb3">Geen</Traject>
    <Klant xmlns="0832b4bd-573a-4b91-87f2-9d462d359cb3" xsi:nil="true"/>
    <_dlc_DocId xmlns="800174cd-06a6-485e-a1c9-0b9c34e4cdfd">4E6P6ECKHC6V-1431991385-552</_dlc_DocId>
    <_dlc_DocIdUrl xmlns="800174cd-06a6-485e-a1c9-0b9c34e4cdfd">
      <Url>https://vlaamseoverheid.sharepoint.com/sites/AGO_01/DCTalent/dct_rs/_layouts/15/DocIdRedir.aspx?ID=4E6P6ECKHC6V-1431991385-552</Url>
      <Description>4E6P6ECKHC6V-1431991385-552</Description>
    </_dlc_DocIdUrl>
    <Aanbieder xmlns="0832b4bd-573a-4b91-87f2-9d462d359cb3" xsi:nil="true"/>
    <lcf76f155ced4ddcb4097134ff3c332f xmlns="0832b4bd-573a-4b91-87f2-9d462d359cb3">
      <Terms xmlns="http://schemas.microsoft.com/office/infopath/2007/PartnerControls"/>
    </lcf76f155ced4ddcb4097134ff3c332f>
    <TaxCatchAll xmlns="9a9ec0f0-7796-43d0-ac1f-4c8c46ee0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A82BE2-8E05-4EC8-B5F9-8B662331EED1}">
  <ds:schemaRefs>
    <ds:schemaRef ds:uri="http://schemas.openxmlformats.org/officeDocument/2006/bibliography"/>
  </ds:schemaRefs>
</ds:datastoreItem>
</file>

<file path=customXml/itemProps2.xml><?xml version="1.0" encoding="utf-8"?>
<ds:datastoreItem xmlns:ds="http://schemas.openxmlformats.org/officeDocument/2006/customXml" ds:itemID="{80F62493-F470-4F5B-ABA4-062BFD372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2b4bd-573a-4b91-87f2-9d462d359cb3"/>
    <ds:schemaRef ds:uri="800174cd-06a6-485e-a1c9-0b9c34e4cdfd"/>
    <ds:schemaRef ds:uri="0274aea9-f135-4ac2-835c-eef5621046da"/>
    <ds:schemaRef ds:uri="7dd2fbf4-c51d-4a96-9195-08b7b77535dc"/>
    <ds:schemaRef ds:uri="4ac682c0-146e-462c-80d7-93671f8c852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CF55E-A897-4F72-B2AB-6E0B7C891417}">
  <ds:schemaRefs>
    <ds:schemaRef ds:uri="0274aea9-f135-4ac2-835c-eef5621046da"/>
    <ds:schemaRef ds:uri="0832b4bd-573a-4b91-87f2-9d462d359cb3"/>
    <ds:schemaRef ds:uri="http://purl.org/dc/terms/"/>
    <ds:schemaRef ds:uri="800174cd-06a6-485e-a1c9-0b9c34e4cdfd"/>
    <ds:schemaRef ds:uri="http://schemas.microsoft.com/office/2006/documentManagement/types"/>
    <ds:schemaRef ds:uri="http://schemas.microsoft.com/office/infopath/2007/PartnerControls"/>
    <ds:schemaRef ds:uri="7dd2fbf4-c51d-4a96-9195-08b7b77535dc"/>
    <ds:schemaRef ds:uri="http://schemas.openxmlformats.org/package/2006/metadata/core-properties"/>
    <ds:schemaRef ds:uri="http://purl.org/dc/elements/1.1/"/>
    <ds:schemaRef ds:uri="http://schemas.microsoft.com/office/2006/metadata/properties"/>
    <ds:schemaRef ds:uri="9a9ec0f0-7796-43d0-ac1f-4c8c46ee0bd1"/>
    <ds:schemaRef ds:uri="4ac682c0-146e-462c-80d7-93671f8c852c"/>
    <ds:schemaRef ds:uri="http://www.w3.org/XML/1998/namespace"/>
    <ds:schemaRef ds:uri="http://purl.org/dc/dcmitype/"/>
  </ds:schemaRefs>
</ds:datastoreItem>
</file>

<file path=customXml/itemProps4.xml><?xml version="1.0" encoding="utf-8"?>
<ds:datastoreItem xmlns:ds="http://schemas.openxmlformats.org/officeDocument/2006/customXml" ds:itemID="{6AD63EA3-F508-4CD5-B602-ACF77095C8FF}">
  <ds:schemaRefs>
    <ds:schemaRef ds:uri="http://schemas.microsoft.com/sharepoint/v3/contenttype/forms"/>
  </ds:schemaRefs>
</ds:datastoreItem>
</file>

<file path=customXml/itemProps5.xml><?xml version="1.0" encoding="utf-8"?>
<ds:datastoreItem xmlns:ds="http://schemas.openxmlformats.org/officeDocument/2006/customXml" ds:itemID="{0B02F289-6B7F-45B2-9C16-1497D16F07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Vakorganisaties_verlenging_sollicitatietermijn</Template>
  <TotalTime>0</TotalTime>
  <Pages>7</Pages>
  <Words>2697</Words>
  <Characters>14838</Characters>
  <Application>Microsoft Office Word</Application>
  <DocSecurity>0</DocSecurity>
  <Lines>123</Lines>
  <Paragraphs>34</Paragraphs>
  <ScaleCrop>false</ScaleCrop>
  <Company>Vlaamse Overheid</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Buysse, Lisa</dc:creator>
  <cp:keywords/>
  <cp:lastModifiedBy>Verkeyn Heidi</cp:lastModifiedBy>
  <cp:revision>639</cp:revision>
  <dcterms:created xsi:type="dcterms:W3CDTF">2019-06-08T23:48:00Z</dcterms:created>
  <dcterms:modified xsi:type="dcterms:W3CDTF">2024-07-03T14:42:00Z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0x010100B3FE9BA2439B824FAD19947FB29BA17B</vt:lpwstr>
  </property>
  <property fmtid="{D5CDD505-2E9C-101B-9397-08002B2CF9AE}" pid="4" name="_dlc_DocIdItemGuid">
    <vt:lpwstr>fac41514-98a6-4b2d-929a-4de7307f8e60</vt:lpwstr>
  </property>
  <property fmtid="{D5CDD505-2E9C-101B-9397-08002B2CF9AE}" pid="5" name="MediaServiceImageTags">
    <vt:lpwstr/>
  </property>
</Properties>
</file>